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5B073307" wp14:editId="5B073308">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0B1A0F" w:rsidRDefault="00911267" w:rsidP="00911267">
      <w:pPr>
        <w:jc w:val="right"/>
      </w:pPr>
      <w:r w:rsidRPr="001B584F">
        <w:rPr>
          <w:noProof/>
          <w:lang w:eastAsia="zh-TW" w:bidi="hi-IN"/>
        </w:rPr>
        <w:drawing>
          <wp:inline distT="0" distB="0" distL="0" distR="0" wp14:anchorId="4AFD6A35" wp14:editId="76E03DF4">
            <wp:extent cx="1207770" cy="852805"/>
            <wp:effectExtent l="0" t="0" r="0" b="4445"/>
            <wp:docPr id="4" name="Picture 2" descr="Australian Government - Regional Arts Fund Logo" title="Australian Government - Regional Art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Regional Arts Fund Logo" title="Australian Government - Regional Arts Fun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770" cy="852805"/>
                    </a:xfrm>
                    <a:prstGeom prst="rect">
                      <a:avLst/>
                    </a:prstGeom>
                    <a:noFill/>
                  </pic:spPr>
                </pic:pic>
              </a:graphicData>
            </a:graphic>
          </wp:inline>
        </w:drawing>
      </w:r>
      <w:r w:rsidRPr="001B584F">
        <w:rPr>
          <w:noProof/>
          <w:lang w:eastAsia="zh-TW" w:bidi="hi-IN"/>
        </w:rPr>
        <w:drawing>
          <wp:inline distT="0" distB="0" distL="0" distR="0" wp14:anchorId="13B5BD84" wp14:editId="3E343ECE">
            <wp:extent cx="1075690" cy="852805"/>
            <wp:effectExtent l="0" t="0" r="0" b="4445"/>
            <wp:docPr id="2" name="Picture 1" descr="Regional Arts Australia logo" title="Regional Art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onal Arts Australia logo" title="Regional Arts Austral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5690" cy="852805"/>
                    </a:xfrm>
                    <a:prstGeom prst="rect">
                      <a:avLst/>
                    </a:prstGeom>
                    <a:noFill/>
                  </pic:spPr>
                </pic:pic>
              </a:graphicData>
            </a:graphic>
          </wp:inline>
        </w:drawing>
      </w:r>
    </w:p>
    <w:p w:rsidR="00911267" w:rsidRPr="008A312B" w:rsidRDefault="00911267" w:rsidP="00911267">
      <w:pPr>
        <w:pStyle w:val="Heading1"/>
      </w:pPr>
      <w:bookmarkStart w:id="0" w:name="_GoBack"/>
      <w:r>
        <w:t>National summary of Regional Arts Fund—</w:t>
      </w:r>
      <w:r w:rsidR="00E71BAB">
        <w:t>community grants</w:t>
      </w:r>
      <w:r>
        <w:t xml:space="preserve"> round </w:t>
      </w:r>
      <w:r w:rsidR="00E71BAB">
        <w:t>2</w:t>
      </w:r>
      <w:r>
        <w:t>, 2016</w:t>
      </w:r>
      <w:bookmarkEnd w:id="0"/>
    </w:p>
    <w:p w:rsidR="00911267" w:rsidRDefault="00E71BAB" w:rsidP="00911267">
      <w:pPr>
        <w:pStyle w:val="Heading2"/>
        <w:tabs>
          <w:tab w:val="left" w:pos="2274"/>
        </w:tabs>
      </w:pPr>
      <w:r>
        <w:t>New South Wales</w:t>
      </w:r>
    </w:p>
    <w:p w:rsidR="00E71BAB" w:rsidRPr="002B269C" w:rsidRDefault="00E71BAB" w:rsidP="00E71BAB">
      <w:pPr>
        <w:pStyle w:val="Heading3"/>
      </w:pPr>
      <w:proofErr w:type="gramStart"/>
      <w:r w:rsidRPr="002B269C">
        <w:rPr>
          <w:lang w:eastAsia="en-AU"/>
        </w:rPr>
        <w:t>the</w:t>
      </w:r>
      <w:proofErr w:type="gramEnd"/>
      <w:r w:rsidRPr="002B269C">
        <w:rPr>
          <w:lang w:eastAsia="en-AU"/>
        </w:rPr>
        <w:t xml:space="preserve"> CORRIDOR project, Cowra, NSW</w:t>
      </w:r>
    </w:p>
    <w:p w:rsidR="00E71BAB" w:rsidRPr="002B269C" w:rsidRDefault="00E71BAB" w:rsidP="00A84D50">
      <w:pPr>
        <w:pStyle w:val="Normalboldnospace"/>
      </w:pPr>
      <w:r w:rsidRPr="002B269C">
        <w:t>$25,000</w:t>
      </w:r>
    </w:p>
    <w:p w:rsidR="000B1A0F" w:rsidRDefault="00E71BAB" w:rsidP="00A84D50">
      <w:pPr>
        <w:pStyle w:val="Normalboldnospace"/>
      </w:pPr>
      <w:r w:rsidRPr="002B269C">
        <w:t>“STAR-PICKET" Project</w:t>
      </w:r>
    </w:p>
    <w:p w:rsidR="00E71BAB" w:rsidRPr="002B269C" w:rsidRDefault="00E71BAB" w:rsidP="00E71BAB">
      <w:r w:rsidRPr="002B269C">
        <w:t>A cross cultural collaboration involving 12 central west visual artists, curated by Indigenous and non-Indigenous art workers, leading to an exhibition. The artists will be investigating Indigenous night sky stories and mapping, visiting locations in the Central West NSW, Lake Mungo NSW and Cape York, leading to inter-arts interpretations of Indigenous seasonal farming practices, mythology and travel pathways based upon this traditional knowledge.</w:t>
      </w:r>
    </w:p>
    <w:p w:rsidR="00E71BAB" w:rsidRPr="002B269C" w:rsidRDefault="00E71BAB" w:rsidP="00E71BAB">
      <w:pPr>
        <w:pStyle w:val="Heading3"/>
      </w:pPr>
      <w:r w:rsidRPr="002B269C">
        <w:t>Griffith Regional Theatre, Griffith, NSW</w:t>
      </w:r>
    </w:p>
    <w:p w:rsidR="00E71BAB" w:rsidRPr="002B269C" w:rsidRDefault="00E71BAB" w:rsidP="00A84D50">
      <w:pPr>
        <w:pStyle w:val="Normalboldnospace"/>
      </w:pPr>
      <w:r w:rsidRPr="002B269C">
        <w:t>$24,000</w:t>
      </w:r>
    </w:p>
    <w:p w:rsidR="00E71BAB" w:rsidRPr="002B269C" w:rsidRDefault="00E71BAB" w:rsidP="00A84D50">
      <w:pPr>
        <w:pStyle w:val="Normalboldnospace"/>
      </w:pPr>
      <w:r w:rsidRPr="002B269C">
        <w:t>Stand Up, Jump In</w:t>
      </w:r>
    </w:p>
    <w:p w:rsidR="00E71BAB" w:rsidRPr="002B269C" w:rsidRDefault="00E71BAB" w:rsidP="00E71BAB">
      <w:r w:rsidRPr="002B269C">
        <w:t xml:space="preserve">A dynamic dance and physical theatre project and cultural exchange that will bring artists from Force Majeure and Powerhouse Youth Theatre to Griffith for a series of workshops with at-risk Aboriginal and </w:t>
      </w:r>
      <w:r>
        <w:t xml:space="preserve">Torres Strait </w:t>
      </w:r>
      <w:r w:rsidRPr="002B269C">
        <w:t>Islander young people, teaching them parkour, physical theatre and street dance. The workshops will allow the young people to develop their physical skills and explore how to tell their stories through the narrative of urban choreography.</w:t>
      </w:r>
    </w:p>
    <w:p w:rsidR="00E71BAB" w:rsidRPr="002B269C" w:rsidRDefault="00E71BAB" w:rsidP="00E71BAB">
      <w:pPr>
        <w:pStyle w:val="Heading3"/>
        <w:rPr>
          <w:lang w:eastAsia="en-AU"/>
        </w:rPr>
      </w:pPr>
      <w:r w:rsidRPr="002B269C">
        <w:rPr>
          <w:lang w:eastAsia="en-AU"/>
        </w:rPr>
        <w:t>Western Riverina Arts, Narrandera, NSW</w:t>
      </w:r>
    </w:p>
    <w:p w:rsidR="00E71BAB" w:rsidRPr="002B269C" w:rsidRDefault="00E71BAB" w:rsidP="00A84D50">
      <w:pPr>
        <w:pStyle w:val="Normalboldnospace"/>
      </w:pPr>
      <w:r w:rsidRPr="002B269C">
        <w:t>$</w:t>
      </w:r>
      <w:r>
        <w:t>2</w:t>
      </w:r>
      <w:r w:rsidRPr="002B269C">
        <w:t>0,000</w:t>
      </w:r>
    </w:p>
    <w:p w:rsidR="00E71BAB" w:rsidRPr="002B269C" w:rsidRDefault="00E71BAB" w:rsidP="00A84D50">
      <w:pPr>
        <w:pStyle w:val="Normalboldnospace"/>
      </w:pPr>
      <w:r w:rsidRPr="002B269C">
        <w:t>Activating Narrandera Arts Year 1 of 2</w:t>
      </w:r>
    </w:p>
    <w:p w:rsidR="00E71BAB" w:rsidRPr="002B269C" w:rsidRDefault="00E71BAB" w:rsidP="00E71BAB">
      <w:r w:rsidRPr="002B269C">
        <w:t>A two-year project at the newly opened Narrandera Arts Centre, activating the space and encouraging extended community engagement by engaging eight artists to curate high quality, diverse exhibitions.</w:t>
      </w:r>
      <w:r w:rsidR="00A84D50">
        <w:t xml:space="preserve"> </w:t>
      </w:r>
      <w:r w:rsidRPr="002B269C">
        <w:t>Of the eight artists involved, at least half will be local to the Western Riverina region and at least two will identify as Aboriginal or Torres Strait Islander.</w:t>
      </w:r>
      <w:r w:rsidR="00A84D50">
        <w:t xml:space="preserve"> </w:t>
      </w:r>
      <w:r w:rsidRPr="002B269C">
        <w:t>Artist talks and workshops will be conducted as a part of each exhibition, engaging local emerging arti</w:t>
      </w:r>
      <w:r>
        <w:t>sts and the broader community.</w:t>
      </w:r>
    </w:p>
    <w:p w:rsidR="00E71BAB" w:rsidRPr="002B269C" w:rsidRDefault="00E71BAB" w:rsidP="00E71BAB">
      <w:pPr>
        <w:pStyle w:val="Heading3"/>
        <w:rPr>
          <w:lang w:eastAsia="en-AU"/>
        </w:rPr>
      </w:pPr>
      <w:r w:rsidRPr="002B269C">
        <w:rPr>
          <w:lang w:eastAsia="en-AU"/>
        </w:rPr>
        <w:lastRenderedPageBreak/>
        <w:t>Australian Centre for Arts and Health, Port Macquarie-Hastings, NSW</w:t>
      </w:r>
    </w:p>
    <w:p w:rsidR="00E71BAB" w:rsidRPr="002B269C" w:rsidRDefault="00E71BAB" w:rsidP="00A84D50">
      <w:pPr>
        <w:pStyle w:val="Normalboldnospace"/>
      </w:pPr>
      <w:r>
        <w:t>$</w:t>
      </w:r>
      <w:r w:rsidRPr="002B269C">
        <w:t>20,000</w:t>
      </w:r>
    </w:p>
    <w:p w:rsidR="00E71BAB" w:rsidRPr="002B269C" w:rsidRDefault="00E71BAB" w:rsidP="00A84D50">
      <w:pPr>
        <w:pStyle w:val="Normalboldnospace"/>
      </w:pPr>
      <w:r w:rsidRPr="002B269C">
        <w:t>Celebrate Creative Ageing Festival 2017</w:t>
      </w:r>
    </w:p>
    <w:p w:rsidR="00E71BAB" w:rsidRPr="002B269C" w:rsidRDefault="00E71BAB" w:rsidP="00E71BAB">
      <w:r w:rsidRPr="002B269C">
        <w:t>An innovative ten day arts festival celebrating the achievements and citizenship of older people through a diverse, imaginative program of arts events and activities across the Mid North Coast of NSW. A key focus of the project will be to develop a creative ageing resource online, by and for regional artists.</w:t>
      </w:r>
    </w:p>
    <w:p w:rsidR="00E71BAB" w:rsidRPr="002B269C" w:rsidRDefault="00E71BAB" w:rsidP="00E71BAB">
      <w:pPr>
        <w:pStyle w:val="Heading3"/>
        <w:rPr>
          <w:lang w:eastAsia="en-AU"/>
        </w:rPr>
      </w:pPr>
      <w:r w:rsidRPr="002B269C">
        <w:rPr>
          <w:lang w:eastAsia="en-AU"/>
        </w:rPr>
        <w:t>White Cliffs Music Festival, White Cliffs, NSW</w:t>
      </w:r>
    </w:p>
    <w:p w:rsidR="00E71BAB" w:rsidRPr="002B269C" w:rsidRDefault="00E71BAB" w:rsidP="00A84D50">
      <w:pPr>
        <w:pStyle w:val="Normalboldnospace"/>
      </w:pPr>
      <w:r>
        <w:t>$</w:t>
      </w:r>
      <w:r w:rsidRPr="002B269C">
        <w:t>8,950</w:t>
      </w:r>
    </w:p>
    <w:p w:rsidR="00E71BAB" w:rsidRPr="002B269C" w:rsidRDefault="00E71BAB" w:rsidP="00A84D50">
      <w:pPr>
        <w:pStyle w:val="Normalboldnospace"/>
      </w:pPr>
      <w:r w:rsidRPr="002B269C">
        <w:t>Travel and accommodation costs for Performers at White Cliffs Music Festival 2017</w:t>
      </w:r>
    </w:p>
    <w:p w:rsidR="000B1A0F" w:rsidRDefault="00E71BAB" w:rsidP="00A84D50">
      <w:r w:rsidRPr="002B269C">
        <w:t>This funding will strengthen the festival’s program by providing support to engage professional artists.</w:t>
      </w:r>
      <w:r w:rsidR="00A84D50">
        <w:t xml:space="preserve"> </w:t>
      </w:r>
      <w:r w:rsidRPr="002B269C">
        <w:t xml:space="preserve">Funding covers travel and accommodation costs for artists performing as part of the 2017 White Cliffs Music Festival. White Cliffs is a remote location, 300 </w:t>
      </w:r>
      <w:r>
        <w:t>k</w:t>
      </w:r>
      <w:r w:rsidRPr="002B269C">
        <w:t>ilometres from Broken Hill and travel costs are a substantial barrier to the Festival successfully engaging professional artists to perform.</w:t>
      </w:r>
    </w:p>
    <w:p w:rsidR="00E71BAB" w:rsidRPr="002B269C" w:rsidRDefault="00E71BAB" w:rsidP="00E71BAB">
      <w:pPr>
        <w:pStyle w:val="Heading3"/>
        <w:rPr>
          <w:lang w:eastAsia="en-AU"/>
        </w:rPr>
      </w:pPr>
      <w:r w:rsidRPr="002B269C">
        <w:rPr>
          <w:lang w:eastAsia="en-AU"/>
        </w:rPr>
        <w:t>Catapult dance, Singleton, NSW</w:t>
      </w:r>
    </w:p>
    <w:p w:rsidR="00E71BAB" w:rsidRPr="002B269C" w:rsidRDefault="00E71BAB" w:rsidP="00A84D50">
      <w:pPr>
        <w:pStyle w:val="Normalboldnospace"/>
      </w:pPr>
      <w:r w:rsidRPr="002B269C">
        <w:t>$15,100</w:t>
      </w:r>
    </w:p>
    <w:p w:rsidR="00E71BAB" w:rsidRPr="002B269C" w:rsidRDefault="00E71BAB" w:rsidP="00A84D50">
      <w:pPr>
        <w:pStyle w:val="Normalboldnospace"/>
      </w:pPr>
      <w:r w:rsidRPr="002B269C">
        <w:t>On Site</w:t>
      </w:r>
    </w:p>
    <w:p w:rsidR="000B1A0F" w:rsidRDefault="00E71BAB" w:rsidP="00A84D50">
      <w:r w:rsidRPr="002B269C">
        <w:t>Bringing together a team of artists, choreographers, a composer and a visual designer from Catapult dance, to work collaboratively with young people from Singleton and Muswellbrook.</w:t>
      </w:r>
      <w:r w:rsidR="00A84D50">
        <w:t xml:space="preserve"> </w:t>
      </w:r>
      <w:r w:rsidRPr="002B269C">
        <w:t>Through an intensive choreographic process, participants will create a number of short, contemporary dance works with corresponding original music, to be filmed at site specific locations.</w:t>
      </w:r>
      <w:r w:rsidR="00A84D50">
        <w:t xml:space="preserve"> </w:t>
      </w:r>
      <w:r w:rsidRPr="002B269C">
        <w:t>This project will engage young people in new dance and arts practice that links directly to the lived experience of their communities.</w:t>
      </w:r>
    </w:p>
    <w:p w:rsidR="00E71BAB" w:rsidRPr="002B269C" w:rsidRDefault="00E71BAB" w:rsidP="00E71BAB">
      <w:pPr>
        <w:pStyle w:val="Heading3"/>
        <w:rPr>
          <w:lang w:eastAsia="en-AU"/>
        </w:rPr>
      </w:pPr>
      <w:r w:rsidRPr="002B269C">
        <w:rPr>
          <w:lang w:eastAsia="en-AU"/>
        </w:rPr>
        <w:t>Outback Theatre for Young People, Deniliquin, NSW</w:t>
      </w:r>
    </w:p>
    <w:p w:rsidR="00E71BAB" w:rsidRPr="002B269C" w:rsidRDefault="00E71BAB" w:rsidP="00A84D50">
      <w:pPr>
        <w:pStyle w:val="Normalboldnospace"/>
      </w:pPr>
      <w:r w:rsidRPr="002B269C">
        <w:t>$20,000</w:t>
      </w:r>
    </w:p>
    <w:p w:rsidR="00E71BAB" w:rsidRPr="002B269C" w:rsidRDefault="00E71BAB" w:rsidP="00A84D50">
      <w:pPr>
        <w:pStyle w:val="Normalboldnospace"/>
      </w:pPr>
      <w:r w:rsidRPr="002B269C">
        <w:t xml:space="preserve">Postcards from the </w:t>
      </w:r>
      <w:proofErr w:type="spellStart"/>
      <w:r w:rsidRPr="002B269C">
        <w:t>Riverlands</w:t>
      </w:r>
      <w:proofErr w:type="spellEnd"/>
    </w:p>
    <w:p w:rsidR="000B1A0F" w:rsidRDefault="00E71BAB" w:rsidP="00A84D50">
      <w:r w:rsidRPr="002B269C">
        <w:t>Linking two groups of regional young people, who would not ordinarily have the opportunity to engage with each other, to form friendships, share stories and work together on a creative collaboration. Uniting these groups over vast distances, the project encourages literacy, communication, sharing and responsibility.</w:t>
      </w:r>
      <w:r w:rsidR="00A84D50">
        <w:t xml:space="preserve"> </w:t>
      </w:r>
      <w:r w:rsidRPr="002B269C">
        <w:t>2017 will be stage one of a two-stage project that will culminate in a performance outcome by the two groups in Balranald, NSW.</w:t>
      </w:r>
    </w:p>
    <w:p w:rsidR="00E71BAB" w:rsidRPr="002B269C" w:rsidRDefault="00E71BAB" w:rsidP="00E71BAB">
      <w:pPr>
        <w:pStyle w:val="Heading3"/>
        <w:rPr>
          <w:lang w:eastAsia="en-AU"/>
        </w:rPr>
      </w:pPr>
      <w:r w:rsidRPr="002B269C">
        <w:rPr>
          <w:lang w:eastAsia="en-AU"/>
        </w:rPr>
        <w:t>Tibooburra Local Aboriginal Land Council, Tibooburra, NSW</w:t>
      </w:r>
    </w:p>
    <w:p w:rsidR="00E71BAB" w:rsidRPr="002B269C" w:rsidRDefault="00E71BAB" w:rsidP="00A84D50">
      <w:pPr>
        <w:pStyle w:val="Normalboldnospace"/>
      </w:pPr>
      <w:r w:rsidRPr="002B269C">
        <w:t>$9,590</w:t>
      </w:r>
    </w:p>
    <w:p w:rsidR="00E71BAB" w:rsidRPr="002B269C" w:rsidRDefault="00E71BAB" w:rsidP="00A84D50">
      <w:pPr>
        <w:pStyle w:val="Normalboldnospace"/>
      </w:pPr>
      <w:r w:rsidRPr="002B269C">
        <w:t>Art and Culture of Tibooburra</w:t>
      </w:r>
    </w:p>
    <w:p w:rsidR="000B1A0F" w:rsidRDefault="00E71BAB" w:rsidP="00A84D50">
      <w:r w:rsidRPr="002B269C">
        <w:t>Bringing together established Indigenous and non-</w:t>
      </w:r>
      <w:r>
        <w:t>I</w:t>
      </w:r>
      <w:r w:rsidRPr="002B269C">
        <w:t>ndigenous artists from the local area and connecting them with local, aspiring artists and school children to deliver a series of cultural and arts events across the public spaces of Tibooburra. The project will be conducted over a number of weekends throughout 2017 and will support local artists, promote awareness of local art and culture, especially Aboriginal culture, among local residents and school children.</w:t>
      </w:r>
    </w:p>
    <w:p w:rsidR="00E71BAB" w:rsidRPr="002B269C" w:rsidRDefault="00E71BAB" w:rsidP="00AC239E">
      <w:pPr>
        <w:pStyle w:val="Heading3"/>
        <w:keepLines/>
        <w:rPr>
          <w:lang w:eastAsia="en-AU"/>
        </w:rPr>
      </w:pPr>
      <w:r w:rsidRPr="002B269C">
        <w:rPr>
          <w:lang w:eastAsia="en-AU"/>
        </w:rPr>
        <w:lastRenderedPageBreak/>
        <w:t>Murray Arts Inc., Albury, NSW</w:t>
      </w:r>
    </w:p>
    <w:p w:rsidR="00E71BAB" w:rsidRPr="002B269C" w:rsidRDefault="00E71BAB" w:rsidP="00AC239E">
      <w:pPr>
        <w:pStyle w:val="Normalboldnospace"/>
        <w:keepLines/>
      </w:pPr>
      <w:r w:rsidRPr="002B269C">
        <w:t>$19,500</w:t>
      </w:r>
    </w:p>
    <w:p w:rsidR="00E71BAB" w:rsidRPr="002B269C" w:rsidRDefault="00E71BAB" w:rsidP="00AC239E">
      <w:pPr>
        <w:pStyle w:val="Normalboldnospace"/>
        <w:keepLines/>
      </w:pPr>
      <w:r w:rsidRPr="002B269C">
        <w:t>Sticks and Stones</w:t>
      </w:r>
    </w:p>
    <w:p w:rsidR="000B1A0F" w:rsidRDefault="00E71BAB" w:rsidP="00AC239E">
      <w:pPr>
        <w:keepLines/>
      </w:pPr>
      <w:r w:rsidRPr="002B269C">
        <w:t>A six-part podcast series, telling stories of what it is to be a young person living in regional NSW; stories that are funny and sad, sensitive and uplifting, powerful and empowering. Working on the premise that everyone has a story to tell, local artists will be embedded into six local schools to work with the students to develop their writing skills and draw out their stories. At the heart of this project is great storytelling, providing a snapshot of life for young people living in regional Australia.</w:t>
      </w:r>
    </w:p>
    <w:p w:rsidR="00E71BAB" w:rsidRPr="002B269C" w:rsidRDefault="00E71BAB" w:rsidP="00E71BAB">
      <w:pPr>
        <w:pStyle w:val="Heading3"/>
        <w:rPr>
          <w:lang w:eastAsia="en-AU"/>
        </w:rPr>
      </w:pPr>
      <w:r w:rsidRPr="002B269C">
        <w:rPr>
          <w:lang w:eastAsia="en-AU"/>
        </w:rPr>
        <w:t xml:space="preserve">Wake </w:t>
      </w:r>
      <w:r>
        <w:rPr>
          <w:lang w:eastAsia="en-AU"/>
        </w:rPr>
        <w:t>U</w:t>
      </w:r>
      <w:r w:rsidRPr="002B269C">
        <w:rPr>
          <w:lang w:eastAsia="en-AU"/>
        </w:rPr>
        <w:t xml:space="preserve">p Time </w:t>
      </w:r>
      <w:r>
        <w:rPr>
          <w:lang w:eastAsia="en-AU"/>
        </w:rPr>
        <w:t>W</w:t>
      </w:r>
      <w:r w:rsidRPr="002B269C">
        <w:rPr>
          <w:lang w:eastAsia="en-AU"/>
        </w:rPr>
        <w:t>omen, Goonengerry, NSW</w:t>
      </w:r>
    </w:p>
    <w:p w:rsidR="00E71BAB" w:rsidRPr="002B269C" w:rsidRDefault="00E71BAB" w:rsidP="00A84D50">
      <w:pPr>
        <w:pStyle w:val="Normalboldnospace"/>
      </w:pPr>
      <w:r w:rsidRPr="002B269C">
        <w:t>$19,930</w:t>
      </w:r>
    </w:p>
    <w:p w:rsidR="00E71BAB" w:rsidRPr="002B269C" w:rsidRDefault="00E71BAB" w:rsidP="00A84D50">
      <w:pPr>
        <w:pStyle w:val="Normalboldnospace"/>
      </w:pPr>
      <w:proofErr w:type="spellStart"/>
      <w:r w:rsidRPr="002B269C">
        <w:t>Bundjalung</w:t>
      </w:r>
      <w:proofErr w:type="spellEnd"/>
      <w:r w:rsidRPr="002B269C">
        <w:t xml:space="preserve"> and </w:t>
      </w:r>
      <w:proofErr w:type="spellStart"/>
      <w:r w:rsidRPr="002B269C">
        <w:t>Kunwin</w:t>
      </w:r>
      <w:r>
        <w:t>j</w:t>
      </w:r>
      <w:r w:rsidRPr="002B269C">
        <w:t>ku</w:t>
      </w:r>
      <w:proofErr w:type="spellEnd"/>
      <w:r w:rsidRPr="002B269C">
        <w:t xml:space="preserve"> women's cultural exchange and collaborative textile project</w:t>
      </w:r>
    </w:p>
    <w:p w:rsidR="000B1A0F" w:rsidRDefault="00E71BAB" w:rsidP="00A84D50">
      <w:r w:rsidRPr="002B269C">
        <w:t xml:space="preserve">This project facilitates the Wake </w:t>
      </w:r>
      <w:r>
        <w:t>U</w:t>
      </w:r>
      <w:r w:rsidRPr="002B269C">
        <w:t xml:space="preserve">p </w:t>
      </w:r>
      <w:r>
        <w:t>T</w:t>
      </w:r>
      <w:r w:rsidRPr="002B269C">
        <w:t xml:space="preserve">ime </w:t>
      </w:r>
      <w:r>
        <w:t>W</w:t>
      </w:r>
      <w:r w:rsidRPr="002B269C">
        <w:t xml:space="preserve">omen (a regional </w:t>
      </w:r>
      <w:proofErr w:type="spellStart"/>
      <w:r w:rsidRPr="002B269C">
        <w:t>Bundjalung</w:t>
      </w:r>
      <w:proofErr w:type="spellEnd"/>
      <w:r w:rsidRPr="002B269C">
        <w:t xml:space="preserve"> women’s textile-arts collective), to participate in a cultural exchange and collaborative arts project with a group of </w:t>
      </w:r>
      <w:proofErr w:type="spellStart"/>
      <w:r w:rsidRPr="002B269C">
        <w:t>Kunwinjku</w:t>
      </w:r>
      <w:proofErr w:type="spellEnd"/>
      <w:r w:rsidRPr="002B269C">
        <w:t xml:space="preserve"> textile artists, visiting from </w:t>
      </w:r>
      <w:proofErr w:type="spellStart"/>
      <w:r w:rsidRPr="002B269C">
        <w:t>Injalak</w:t>
      </w:r>
      <w:proofErr w:type="spellEnd"/>
      <w:r w:rsidRPr="002B269C">
        <w:t xml:space="preserve"> Arts, Oenpelli, NT. Both groups specialise in fabric printing, dyeing, fibre and weaving. This will support the women to develop professional skills and create relationships of cultural significance with other regional Indigenous women artists.</w:t>
      </w:r>
    </w:p>
    <w:p w:rsidR="00E71BAB" w:rsidRPr="002B269C" w:rsidRDefault="00E71BAB" w:rsidP="00E71BAB">
      <w:pPr>
        <w:pStyle w:val="Heading3"/>
        <w:rPr>
          <w:lang w:eastAsia="en-AU"/>
        </w:rPr>
      </w:pPr>
      <w:r w:rsidRPr="002B269C">
        <w:rPr>
          <w:lang w:eastAsia="en-AU"/>
        </w:rPr>
        <w:t>Tamworth Local Aboriginal Land Council, Tamworth, NSW</w:t>
      </w:r>
    </w:p>
    <w:p w:rsidR="00E71BAB" w:rsidRPr="002B269C" w:rsidRDefault="00E71BAB" w:rsidP="00A84D50">
      <w:pPr>
        <w:pStyle w:val="Normalboldnospace"/>
      </w:pPr>
      <w:r w:rsidRPr="002B269C">
        <w:t>$</w:t>
      </w:r>
      <w:r>
        <w:t>2</w:t>
      </w:r>
      <w:r w:rsidRPr="002B269C">
        <w:t>0,000</w:t>
      </w:r>
    </w:p>
    <w:p w:rsidR="00E71BAB" w:rsidRPr="002B269C" w:rsidRDefault="00E71BAB" w:rsidP="00A84D50">
      <w:pPr>
        <w:pStyle w:val="Normalboldnospace"/>
      </w:pPr>
      <w:r w:rsidRPr="002B269C">
        <w:t>Project management support of the Aboriginal Cultural Showcase</w:t>
      </w:r>
    </w:p>
    <w:p w:rsidR="00E71BAB" w:rsidRDefault="00E71BAB" w:rsidP="00E71BAB">
      <w:r w:rsidRPr="002B269C">
        <w:t>Funding will employ a project manager to support the preparation for the 2018 and 2019 Aboriginal Cultural Showcases (ACS). The ACS is a major exposure and development opportunity for Aboriginal musicians and arts practitioners held as part of the Tamworth Country Music Festival each year. The project manager will assist the Tamworth Local Aboriginal Land Council and its partners with artist liaison, sponsor relationships, program development and other related tasks. The project manager will be engaged over two separate periods between September and December in 2017 and again in 2018.</w:t>
      </w:r>
    </w:p>
    <w:p w:rsidR="00E71BAB" w:rsidRPr="002B269C" w:rsidRDefault="00E71BAB" w:rsidP="00E71BAB">
      <w:pPr>
        <w:pStyle w:val="Heading3"/>
        <w:rPr>
          <w:lang w:eastAsia="en-AU"/>
        </w:rPr>
      </w:pPr>
      <w:r w:rsidRPr="002B269C">
        <w:rPr>
          <w:lang w:eastAsia="en-AU"/>
        </w:rPr>
        <w:t>Bellingen Community Arts Council, Bellingen, NSW</w:t>
      </w:r>
    </w:p>
    <w:p w:rsidR="00E71BAB" w:rsidRPr="002B269C" w:rsidRDefault="00E71BAB" w:rsidP="00A84D50">
      <w:pPr>
        <w:pStyle w:val="Normalboldnospace"/>
      </w:pPr>
      <w:r w:rsidRPr="002B269C">
        <w:t>$</w:t>
      </w:r>
      <w:r>
        <w:t>2</w:t>
      </w:r>
      <w:r w:rsidRPr="002B269C">
        <w:t>0,000</w:t>
      </w:r>
    </w:p>
    <w:p w:rsidR="000B1A0F" w:rsidRDefault="00E71BAB" w:rsidP="00A84D50">
      <w:pPr>
        <w:pStyle w:val="Normalboldnospace"/>
      </w:pPr>
      <w:r w:rsidRPr="002B269C">
        <w:t>To employ a professional arts worker to assist Bellingen Music and</w:t>
      </w:r>
    </w:p>
    <w:p w:rsidR="00E71BAB" w:rsidRPr="002B269C" w:rsidRDefault="00E71BAB" w:rsidP="00A84D50">
      <w:pPr>
        <w:pStyle w:val="Normalboldnospace"/>
      </w:pPr>
      <w:r w:rsidRPr="002B269C">
        <w:t>Bellingen Readers and Writers Festivals 2017/2018</w:t>
      </w:r>
    </w:p>
    <w:p w:rsidR="000B1A0F" w:rsidRDefault="00E71BAB" w:rsidP="00A84D50">
      <w:r w:rsidRPr="002B269C">
        <w:t>Funding will employ a professional arts worker over two years to advise, guide and support the programming and operational management of both the Bellingen Music Festival and the Bellingen Readers and Writers Festival 2017 and 2018. The objective of such a role is to further develop these highly regarded small regional festivals and help ensure their future growth and sustainability.</w:t>
      </w:r>
    </w:p>
    <w:p w:rsidR="00E71BAB" w:rsidRPr="002B269C" w:rsidRDefault="00E71BAB" w:rsidP="00E71BAB">
      <w:pPr>
        <w:pStyle w:val="Heading3"/>
        <w:rPr>
          <w:lang w:eastAsia="en-AU"/>
        </w:rPr>
      </w:pPr>
      <w:r w:rsidRPr="002B269C">
        <w:rPr>
          <w:lang w:eastAsia="en-AU"/>
        </w:rPr>
        <w:t>Griffith Regional Art Gallery, Griffith, NSW</w:t>
      </w:r>
    </w:p>
    <w:p w:rsidR="00E71BAB" w:rsidRPr="002B269C" w:rsidRDefault="00E71BAB" w:rsidP="00A84D50">
      <w:pPr>
        <w:pStyle w:val="Normalboldnospace"/>
      </w:pPr>
      <w:r w:rsidRPr="002B269C">
        <w:t>$19,970</w:t>
      </w:r>
    </w:p>
    <w:p w:rsidR="00E71BAB" w:rsidRPr="002B269C" w:rsidRDefault="00E71BAB" w:rsidP="00A84D50">
      <w:pPr>
        <w:pStyle w:val="Normalboldnospace"/>
      </w:pPr>
      <w:r w:rsidRPr="002B269C">
        <w:t>Walls Can Talk</w:t>
      </w:r>
      <w:r w:rsidR="00A84D50">
        <w:t>—</w:t>
      </w:r>
      <w:r w:rsidRPr="002B269C">
        <w:t>Aerosol Art Project</w:t>
      </w:r>
    </w:p>
    <w:p w:rsidR="000B1A0F" w:rsidRDefault="00E71BAB" w:rsidP="00A84D50">
      <w:r w:rsidRPr="002B269C">
        <w:t>Giving marginalised young people in the Western Riverina the opportunity to work with world class urban artists, learning safe, creative aerosol art techniques, and developing a new visual language to explore and express their creativity. Artists from the renowned Iron Lak ‘family’ will run a series of workshops that will culminate in an exhibition at Griffith Regional Art Gallery alongside a commissioned exhibition by the feature artists.</w:t>
      </w:r>
    </w:p>
    <w:p w:rsidR="00E71BAB" w:rsidRPr="002B269C" w:rsidRDefault="00E71BAB" w:rsidP="00AC239E">
      <w:pPr>
        <w:pStyle w:val="Heading3"/>
        <w:keepLines/>
        <w:rPr>
          <w:lang w:eastAsia="en-AU"/>
        </w:rPr>
      </w:pPr>
      <w:r w:rsidRPr="002B269C">
        <w:rPr>
          <w:lang w:eastAsia="en-AU"/>
        </w:rPr>
        <w:t>New England Regional Art Museum, Myall Creek, ACT</w:t>
      </w:r>
    </w:p>
    <w:p w:rsidR="00E71BAB" w:rsidRPr="002B269C" w:rsidRDefault="00E71BAB" w:rsidP="00AC239E">
      <w:pPr>
        <w:pStyle w:val="Normalboldnospace"/>
        <w:keepLines/>
      </w:pPr>
      <w:r w:rsidRPr="002B269C">
        <w:t>$20,000</w:t>
      </w:r>
    </w:p>
    <w:p w:rsidR="00E71BAB" w:rsidRPr="002B269C" w:rsidRDefault="00E71BAB" w:rsidP="00AC239E">
      <w:pPr>
        <w:pStyle w:val="Normalboldnospace"/>
        <w:keepLines/>
      </w:pPr>
      <w:r w:rsidRPr="002B269C">
        <w:t>Myall Creek and Beyond</w:t>
      </w:r>
    </w:p>
    <w:p w:rsidR="000B1A0F" w:rsidRDefault="00E71BAB" w:rsidP="00AC239E">
      <w:pPr>
        <w:keepLines/>
      </w:pPr>
      <w:r w:rsidRPr="002B269C">
        <w:t>The New England Regional Art Museum, in partnership with the Friends of Myall Creel Memorial, will develop an exhibition of artworks by leading Indigenous artists, created in response to the Myall Creek massacre and court case of 1838.</w:t>
      </w:r>
      <w:r w:rsidR="00A84D50">
        <w:t xml:space="preserve"> </w:t>
      </w:r>
      <w:r w:rsidRPr="002B269C">
        <w:t xml:space="preserve">Stage </w:t>
      </w:r>
      <w:proofErr w:type="gramStart"/>
      <w:r w:rsidRPr="002B269C">
        <w:t>One</w:t>
      </w:r>
      <w:proofErr w:type="gramEnd"/>
      <w:r w:rsidRPr="002B269C">
        <w:t xml:space="preserve"> of the project is a week-long artist-in-residence project at the Myall Creek Memorial event in June 2017, by six artists and the exhibition curator. The artists will meet with the local community, participate in the memorial event and commence new artworks responding to the site, the event and the history of the massacre.</w:t>
      </w:r>
    </w:p>
    <w:p w:rsidR="00E71BAB" w:rsidRPr="002B269C" w:rsidRDefault="00E71BAB" w:rsidP="00E71BAB">
      <w:pPr>
        <w:pStyle w:val="Heading3"/>
        <w:rPr>
          <w:lang w:eastAsia="en-AU"/>
        </w:rPr>
      </w:pPr>
      <w:r w:rsidRPr="002B269C">
        <w:rPr>
          <w:lang w:eastAsia="en-AU"/>
        </w:rPr>
        <w:t>Saltwater Freshwater Arts Alliance, Coffs Harbour, NSW</w:t>
      </w:r>
    </w:p>
    <w:p w:rsidR="00E71BAB" w:rsidRPr="002B269C" w:rsidRDefault="00E71BAB" w:rsidP="00A84D50">
      <w:pPr>
        <w:pStyle w:val="Normalboldnospace"/>
      </w:pPr>
      <w:r w:rsidRPr="002B269C">
        <w:t>$28,060</w:t>
      </w:r>
    </w:p>
    <w:p w:rsidR="00E71BAB" w:rsidRPr="002B269C" w:rsidRDefault="00E71BAB" w:rsidP="00A84D50">
      <w:pPr>
        <w:pStyle w:val="Normalboldnospace"/>
      </w:pPr>
      <w:r w:rsidRPr="002B269C">
        <w:t>Saltwater Freshwater Public Art Program</w:t>
      </w:r>
    </w:p>
    <w:p w:rsidR="000B1A0F" w:rsidRDefault="00E71BAB" w:rsidP="00A84D50">
      <w:r w:rsidRPr="002B269C">
        <w:t>Saltwater Freshwater Arts Alliance will run a series of storytelling, art and cultural workshops and programs in conjunction with the Saltwater Freshwater Art Exhibition. Showcasing Aboriginal art and culture to a wider audience in local public arenas and supporting local regional artists with mentoring and skills development.</w:t>
      </w:r>
    </w:p>
    <w:p w:rsidR="00E71BAB" w:rsidRPr="002B269C" w:rsidRDefault="00E71BAB" w:rsidP="00E71BAB">
      <w:pPr>
        <w:pStyle w:val="Heading3"/>
        <w:rPr>
          <w:lang w:eastAsia="en-AU"/>
        </w:rPr>
      </w:pPr>
      <w:proofErr w:type="spellStart"/>
      <w:r w:rsidRPr="002B269C">
        <w:rPr>
          <w:lang w:eastAsia="en-AU"/>
        </w:rPr>
        <w:t>Mirramu</w:t>
      </w:r>
      <w:proofErr w:type="spellEnd"/>
      <w:r w:rsidRPr="002B269C">
        <w:rPr>
          <w:lang w:eastAsia="en-AU"/>
        </w:rPr>
        <w:t xml:space="preserve"> Creative Arts Centre, Bungendore, NSW</w:t>
      </w:r>
    </w:p>
    <w:p w:rsidR="00E71BAB" w:rsidRPr="002B269C" w:rsidRDefault="00E71BAB" w:rsidP="00A84D50">
      <w:pPr>
        <w:pStyle w:val="Normalboldnospace"/>
      </w:pPr>
      <w:r w:rsidRPr="002B269C">
        <w:t>$</w:t>
      </w:r>
      <w:r>
        <w:t>39,998</w:t>
      </w:r>
    </w:p>
    <w:p w:rsidR="000B1A0F" w:rsidRDefault="00E71BAB" w:rsidP="00A84D50">
      <w:pPr>
        <w:pStyle w:val="Normalboldnospace"/>
      </w:pPr>
      <w:proofErr w:type="spellStart"/>
      <w:r w:rsidRPr="002B269C">
        <w:t>Weereewa</w:t>
      </w:r>
      <w:proofErr w:type="spellEnd"/>
      <w:r>
        <w:t>—</w:t>
      </w:r>
      <w:proofErr w:type="gramStart"/>
      <w:r>
        <w:t>T</w:t>
      </w:r>
      <w:r w:rsidRPr="002B269C">
        <w:t>he</w:t>
      </w:r>
      <w:proofErr w:type="gramEnd"/>
      <w:r w:rsidRPr="002B269C">
        <w:t xml:space="preserve"> Meeting Place</w:t>
      </w:r>
    </w:p>
    <w:p w:rsidR="000B1A0F" w:rsidRDefault="00E71BAB" w:rsidP="00A84D50">
      <w:pPr>
        <w:rPr>
          <w:color w:val="444444"/>
          <w:shd w:val="clear" w:color="auto" w:fill="FFFFFF"/>
        </w:rPr>
      </w:pPr>
      <w:r w:rsidRPr="002B269C">
        <w:t xml:space="preserve">An artist-in-residency program open to regional and </w:t>
      </w:r>
      <w:r>
        <w:t>i</w:t>
      </w:r>
      <w:r w:rsidRPr="002B269C">
        <w:t xml:space="preserve">nternational artists. This partnership between </w:t>
      </w:r>
      <w:proofErr w:type="spellStart"/>
      <w:r w:rsidRPr="002B269C">
        <w:t>Mirramu</w:t>
      </w:r>
      <w:proofErr w:type="spellEnd"/>
      <w:r w:rsidRPr="002B269C">
        <w:t xml:space="preserve"> and Critical Path will offer two residencies per year over two years.</w:t>
      </w:r>
      <w:r w:rsidR="00A84D50">
        <w:t xml:space="preserve"> </w:t>
      </w:r>
      <w:r w:rsidRPr="002B269C">
        <w:t>The program will support the development of connections between the local community around Lake George (</w:t>
      </w:r>
      <w:proofErr w:type="spellStart"/>
      <w:r w:rsidRPr="002B269C">
        <w:t>Weereewa</w:t>
      </w:r>
      <w:proofErr w:type="spellEnd"/>
      <w:r w:rsidRPr="002B269C">
        <w:t>) and the visiting artists, who will be encouraged to connect with local people and asked</w:t>
      </w:r>
      <w:r w:rsidRPr="002B269C">
        <w:rPr>
          <w:shd w:val="clear" w:color="auto" w:fill="FFFFFF"/>
        </w:rPr>
        <w:t xml:space="preserve"> to consider place, community and country in a dynamic exchange between artists and community.</w:t>
      </w:r>
    </w:p>
    <w:p w:rsidR="00E71BAB" w:rsidRPr="002B269C" w:rsidRDefault="00E71BAB" w:rsidP="00E71BAB">
      <w:pPr>
        <w:pStyle w:val="Heading3"/>
        <w:rPr>
          <w:lang w:eastAsia="en-AU"/>
        </w:rPr>
      </w:pPr>
      <w:proofErr w:type="spellStart"/>
      <w:proofErr w:type="gramStart"/>
      <w:r w:rsidRPr="002B269C">
        <w:rPr>
          <w:lang w:eastAsia="en-AU"/>
        </w:rPr>
        <w:t>fLiNG</w:t>
      </w:r>
      <w:proofErr w:type="spellEnd"/>
      <w:proofErr w:type="gramEnd"/>
      <w:r w:rsidRPr="002B269C">
        <w:rPr>
          <w:lang w:eastAsia="en-AU"/>
        </w:rPr>
        <w:t xml:space="preserve"> Physical Theatre, Bega, NSW</w:t>
      </w:r>
    </w:p>
    <w:p w:rsidR="00E71BAB" w:rsidRPr="002B269C" w:rsidRDefault="00E71BAB" w:rsidP="00A84D50">
      <w:pPr>
        <w:pStyle w:val="Normalboldnospace"/>
      </w:pPr>
      <w:r w:rsidRPr="002B269C">
        <w:t>$14,250</w:t>
      </w:r>
    </w:p>
    <w:p w:rsidR="00E71BAB" w:rsidRPr="002B269C" w:rsidRDefault="00E71BAB" w:rsidP="00A84D50">
      <w:pPr>
        <w:pStyle w:val="Normalboldnospace"/>
      </w:pPr>
      <w:r w:rsidRPr="002B269C">
        <w:t>Body and Environment</w:t>
      </w:r>
    </w:p>
    <w:p w:rsidR="000B1A0F" w:rsidRDefault="00E71BAB" w:rsidP="00A84D50">
      <w:r w:rsidRPr="002B269C">
        <w:t xml:space="preserve">Funding will support two one-week development periods of </w:t>
      </w:r>
      <w:proofErr w:type="spellStart"/>
      <w:r w:rsidRPr="002B269C">
        <w:t>fLiNG's</w:t>
      </w:r>
      <w:proofErr w:type="spellEnd"/>
      <w:r w:rsidRPr="002B269C">
        <w:t xml:space="preserve"> full length work for 2017, exploring dance and design. Funding will allow for the employment of two visiting artists, a collaborator, and a mentor/collaborator and a local production manager. This will support the development of high level original local cultural product, development of cultural networks and the professional development of </w:t>
      </w:r>
      <w:proofErr w:type="spellStart"/>
      <w:r w:rsidRPr="002B269C">
        <w:t>fLiNG</w:t>
      </w:r>
      <w:proofErr w:type="spellEnd"/>
      <w:r w:rsidRPr="002B269C">
        <w:t xml:space="preserve"> Staff.</w:t>
      </w:r>
    </w:p>
    <w:p w:rsidR="00E71BAB" w:rsidRPr="002B269C" w:rsidRDefault="00E71BAB" w:rsidP="00E71BAB">
      <w:pPr>
        <w:pStyle w:val="Heading3"/>
        <w:rPr>
          <w:lang w:eastAsia="en-AU"/>
        </w:rPr>
      </w:pPr>
      <w:r w:rsidRPr="002B269C">
        <w:rPr>
          <w:lang w:eastAsia="en-AU"/>
        </w:rPr>
        <w:t>Northern Rivers Performing Arts Inc., Lismore, NSW</w:t>
      </w:r>
    </w:p>
    <w:p w:rsidR="00E71BAB" w:rsidRPr="002B269C" w:rsidRDefault="00E71BAB" w:rsidP="00A84D50">
      <w:pPr>
        <w:pStyle w:val="Normalboldnospace"/>
      </w:pPr>
      <w:r w:rsidRPr="002B269C">
        <w:t>$19,992</w:t>
      </w:r>
    </w:p>
    <w:p w:rsidR="00E71BAB" w:rsidRPr="002B269C" w:rsidRDefault="00E71BAB" w:rsidP="00A84D50">
      <w:pPr>
        <w:pStyle w:val="Normalboldnospace"/>
      </w:pPr>
      <w:r w:rsidRPr="002B269C">
        <w:t xml:space="preserve">NORPA </w:t>
      </w:r>
      <w:proofErr w:type="spellStart"/>
      <w:r w:rsidRPr="002B269C">
        <w:t>Bundjalung</w:t>
      </w:r>
      <w:proofErr w:type="spellEnd"/>
      <w:r w:rsidRPr="002B269C">
        <w:t xml:space="preserve"> Dance Troupe</w:t>
      </w:r>
    </w:p>
    <w:p w:rsidR="000B1A0F" w:rsidRDefault="00E71BAB" w:rsidP="00A84D50">
      <w:r w:rsidRPr="002B269C">
        <w:t xml:space="preserve">In 2017, NORPA will work with local </w:t>
      </w:r>
      <w:proofErr w:type="spellStart"/>
      <w:r w:rsidRPr="002B269C">
        <w:t>Bundjalung</w:t>
      </w:r>
      <w:proofErr w:type="spellEnd"/>
      <w:r w:rsidRPr="002B269C">
        <w:t xml:space="preserve"> artists toward the formation of a new dance troupe. The project aims to enhance artistic capacity. The Dance Troupe will work with elders to create a dance component and welcome to country for the opening of NORPA's theatre piece Three Brothers. It is hoped the Dance Troupe will also create new work for NAIDOC week, Survival Day and other local events.</w:t>
      </w:r>
    </w:p>
    <w:p w:rsidR="00E71BAB" w:rsidRPr="002B269C" w:rsidRDefault="00E71BAB" w:rsidP="00E71BAB">
      <w:pPr>
        <w:pStyle w:val="Heading3"/>
        <w:rPr>
          <w:lang w:eastAsia="en-AU"/>
        </w:rPr>
      </w:pPr>
      <w:r w:rsidRPr="002B269C">
        <w:rPr>
          <w:lang w:eastAsia="en-AU"/>
        </w:rPr>
        <w:t>The Wired Lab, Cootamundra, NSW</w:t>
      </w:r>
    </w:p>
    <w:p w:rsidR="00E71BAB" w:rsidRPr="002B269C" w:rsidRDefault="00E71BAB" w:rsidP="00A84D50">
      <w:pPr>
        <w:pStyle w:val="Normalboldnospace"/>
      </w:pPr>
      <w:r w:rsidRPr="002B269C">
        <w:t>$15,210</w:t>
      </w:r>
    </w:p>
    <w:p w:rsidR="00E71BAB" w:rsidRPr="002B269C" w:rsidRDefault="00E71BAB" w:rsidP="00A84D50">
      <w:pPr>
        <w:pStyle w:val="Normalboldnospace"/>
      </w:pPr>
      <w:r w:rsidRPr="002B269C">
        <w:t>THE EDGE</w:t>
      </w:r>
      <w:r w:rsidR="00A84D50">
        <w:t>—</w:t>
      </w:r>
      <w:r w:rsidRPr="002B269C">
        <w:t>Tumut, Temora &amp; Cootamundra</w:t>
      </w:r>
    </w:p>
    <w:p w:rsidR="00E71BAB" w:rsidRPr="002B269C" w:rsidRDefault="00E71BAB" w:rsidP="00E71BAB">
      <w:r w:rsidRPr="002B269C">
        <w:t>Young people from Tumut, Temora and Cootamundra can take part in this skills development project, teaching a variety of technical skills in photography, performance and staging techniques whilst working with professional artist Tamara Dean. Participants will document their interactions in natural sites of recreation, with their creative outcomes being presented at public events in each community as well as at 'Wired Open Day' 2017.</w:t>
      </w:r>
    </w:p>
    <w:p w:rsidR="00E71BAB" w:rsidRPr="002B269C" w:rsidRDefault="00E71BAB" w:rsidP="00E71BAB">
      <w:pPr>
        <w:pStyle w:val="Heading3"/>
        <w:rPr>
          <w:lang w:eastAsia="en-AU"/>
        </w:rPr>
      </w:pPr>
      <w:r w:rsidRPr="002B269C">
        <w:rPr>
          <w:lang w:eastAsia="en-AU"/>
        </w:rPr>
        <w:t>Lanterns on the Lagoon and Sculptures in the Park Festival Committee, Tumut, NSW</w:t>
      </w:r>
    </w:p>
    <w:p w:rsidR="00E71BAB" w:rsidRPr="002B269C" w:rsidRDefault="00E71BAB" w:rsidP="00A84D50">
      <w:pPr>
        <w:pStyle w:val="Normalboldnospace"/>
      </w:pPr>
      <w:r w:rsidRPr="002B269C">
        <w:t>$10,000</w:t>
      </w:r>
    </w:p>
    <w:p w:rsidR="00E71BAB" w:rsidRPr="002B269C" w:rsidRDefault="00E71BAB" w:rsidP="00A84D50">
      <w:pPr>
        <w:pStyle w:val="Normalboldnospace"/>
      </w:pPr>
      <w:r w:rsidRPr="002B269C">
        <w:t>Lanterns on the Lagoon and Sculptures in the Park Festival Coordinator</w:t>
      </w:r>
    </w:p>
    <w:p w:rsidR="00E71BAB" w:rsidRPr="002B269C" w:rsidRDefault="00E71BAB" w:rsidP="00E71BAB">
      <w:r w:rsidRPr="002B269C">
        <w:t>Engaging a Festival Coordinator to carry the festival to the next level of its professional evolution.</w:t>
      </w:r>
      <w:r w:rsidR="00A84D50">
        <w:t xml:space="preserve"> </w:t>
      </w:r>
      <w:r w:rsidRPr="002B269C">
        <w:t>Since its inception five years ago the festival has become a premier arts and crafts event, attracting many visitors to the Tumut region. Expected benefits from employing a professional arts worker include implementing events management and marketing strategies to sustain the festival</w:t>
      </w:r>
      <w:r>
        <w:t>,</w:t>
      </w:r>
      <w:r w:rsidRPr="002B269C">
        <w:t xml:space="preserve"> providing greater opportunities for artists' development and exposure and for regional business and tourism.</w:t>
      </w:r>
    </w:p>
    <w:p w:rsidR="00E71BAB" w:rsidRPr="002B269C" w:rsidRDefault="00E71BAB" w:rsidP="00E71BAB">
      <w:pPr>
        <w:pStyle w:val="Heading3"/>
        <w:rPr>
          <w:lang w:eastAsia="en-AU"/>
        </w:rPr>
      </w:pPr>
      <w:r w:rsidRPr="002B269C">
        <w:rPr>
          <w:lang w:eastAsia="en-AU"/>
        </w:rPr>
        <w:t xml:space="preserve">Colour City Creatives </w:t>
      </w:r>
      <w:proofErr w:type="spellStart"/>
      <w:r w:rsidRPr="002B269C">
        <w:rPr>
          <w:lang w:eastAsia="en-AU"/>
        </w:rPr>
        <w:t>Inc</w:t>
      </w:r>
      <w:proofErr w:type="spellEnd"/>
      <w:r w:rsidRPr="002B269C">
        <w:rPr>
          <w:lang w:eastAsia="en-AU"/>
        </w:rPr>
        <w:t>, Orange, NSW</w:t>
      </w:r>
    </w:p>
    <w:p w:rsidR="00E71BAB" w:rsidRPr="002B269C" w:rsidRDefault="00E71BAB" w:rsidP="00A84D50">
      <w:pPr>
        <w:pStyle w:val="Normalboldnospace"/>
      </w:pPr>
      <w:r w:rsidRPr="002B269C">
        <w:t>$20,000</w:t>
      </w:r>
    </w:p>
    <w:p w:rsidR="00E71BAB" w:rsidRPr="002B269C" w:rsidRDefault="00E71BAB" w:rsidP="00A84D50">
      <w:pPr>
        <w:pStyle w:val="Normalboldnospace"/>
      </w:pPr>
      <w:proofErr w:type="spellStart"/>
      <w:r w:rsidRPr="002B269C">
        <w:t>OrangeMakerSpace</w:t>
      </w:r>
      <w:proofErr w:type="spellEnd"/>
    </w:p>
    <w:p w:rsidR="00E71BAB" w:rsidRPr="002B269C" w:rsidRDefault="00E71BAB" w:rsidP="00E71BAB">
      <w:r w:rsidRPr="002B269C">
        <w:t>A hub to engage young people in self-directed learning and collaboration through participation in art, science and environmental activities.</w:t>
      </w:r>
      <w:r w:rsidR="00A84D50">
        <w:t xml:space="preserve"> </w:t>
      </w:r>
      <w:r w:rsidRPr="002B269C">
        <w:t xml:space="preserve">As part of the activation of this new space, </w:t>
      </w:r>
      <w:proofErr w:type="spellStart"/>
      <w:r w:rsidRPr="002B269C">
        <w:t>dLux</w:t>
      </w:r>
      <w:proofErr w:type="spellEnd"/>
      <w:r w:rsidRPr="002B269C">
        <w:t xml:space="preserve"> </w:t>
      </w:r>
      <w:proofErr w:type="spellStart"/>
      <w:r w:rsidRPr="002B269C">
        <w:t>MediaArts</w:t>
      </w:r>
      <w:proofErr w:type="spellEnd"/>
      <w:r w:rsidRPr="002B269C">
        <w:t xml:space="preserve"> will run a program of community consultations, demonstrations and skill development workshops led by media artists. The program will culminate in an exhibition of works as part of the 2017 Orange Youth Arts Festival.</w:t>
      </w:r>
    </w:p>
    <w:p w:rsidR="00E71BAB" w:rsidRPr="002B269C" w:rsidRDefault="00E71BAB" w:rsidP="00E71BAB">
      <w:pPr>
        <w:pStyle w:val="Heading3"/>
        <w:rPr>
          <w:lang w:eastAsia="en-AU"/>
        </w:rPr>
      </w:pPr>
      <w:r w:rsidRPr="002B269C">
        <w:rPr>
          <w:lang w:eastAsia="en-AU"/>
        </w:rPr>
        <w:t xml:space="preserve">Arts </w:t>
      </w:r>
      <w:proofErr w:type="spellStart"/>
      <w:r w:rsidRPr="002B269C">
        <w:rPr>
          <w:lang w:eastAsia="en-AU"/>
        </w:rPr>
        <w:t>OutWest</w:t>
      </w:r>
      <w:proofErr w:type="spellEnd"/>
      <w:r w:rsidRPr="002B269C">
        <w:rPr>
          <w:lang w:eastAsia="en-AU"/>
        </w:rPr>
        <w:t>, Parkes, NSW</w:t>
      </w:r>
    </w:p>
    <w:p w:rsidR="00E71BAB" w:rsidRPr="002B269C" w:rsidRDefault="00E71BAB" w:rsidP="00A84D50">
      <w:pPr>
        <w:pStyle w:val="Normalboldnospace"/>
      </w:pPr>
      <w:r w:rsidRPr="002B269C">
        <w:t>$</w:t>
      </w:r>
      <w:r>
        <w:t>24,500</w:t>
      </w:r>
    </w:p>
    <w:p w:rsidR="00E71BAB" w:rsidRPr="002B269C" w:rsidRDefault="00E71BAB" w:rsidP="00A84D50">
      <w:pPr>
        <w:pStyle w:val="Normalboldnospace"/>
      </w:pPr>
      <w:r w:rsidRPr="002B269C">
        <w:t>Big Skies Collaboration</w:t>
      </w:r>
      <w:r w:rsidR="00A84D50">
        <w:t>—</w:t>
      </w:r>
      <w:r w:rsidRPr="002B269C">
        <w:t>Skywriters and art of Wiradjuri constellations</w:t>
      </w:r>
    </w:p>
    <w:p w:rsidR="000B1A0F" w:rsidRDefault="00E71BAB" w:rsidP="00E71BAB">
      <w:r w:rsidRPr="002B269C">
        <w:t xml:space="preserve">Celebrating millennia of astronomies on the inland plains, </w:t>
      </w:r>
      <w:r w:rsidRPr="002B269C">
        <w:rPr>
          <w:i/>
        </w:rPr>
        <w:t>Big Skies</w:t>
      </w:r>
      <w:r w:rsidRPr="002B269C">
        <w:t xml:space="preserve"> is a creative collaboration between arts practitioners, astronomers and local communities to share stories about people’s relationships with the cosmos, as experienced from Wiradjuri country in central western New South Wales. In partnership with major observatories, universities and local Wiradjuri leaders, t</w:t>
      </w:r>
      <w:r w:rsidRPr="002B269C">
        <w:rPr>
          <w:shd w:val="clear" w:color="auto" w:fill="FFFFFF"/>
        </w:rPr>
        <w:t>he project will use science to bring people together and visual arts and writing to express the stories and knowledge that is gained.</w:t>
      </w:r>
    </w:p>
    <w:p w:rsidR="00DE2BC5" w:rsidRPr="002B269C" w:rsidRDefault="00DE2BC5" w:rsidP="00DE2BC5">
      <w:pPr>
        <w:pStyle w:val="Heading2"/>
      </w:pPr>
      <w:r w:rsidRPr="002B269C">
        <w:t>Northern Territory</w:t>
      </w:r>
    </w:p>
    <w:p w:rsidR="00DE2BC5" w:rsidRPr="002B269C" w:rsidRDefault="00DE2BC5" w:rsidP="00DE2BC5">
      <w:pPr>
        <w:pStyle w:val="Heading3"/>
      </w:pPr>
      <w:r w:rsidRPr="002B269C">
        <w:t>Frankie Snowdon, Alice Springs, NT</w:t>
      </w:r>
    </w:p>
    <w:p w:rsidR="00DE2BC5" w:rsidRPr="002B269C" w:rsidRDefault="00DE2BC5" w:rsidP="00A84D50">
      <w:pPr>
        <w:pStyle w:val="Normalboldnospace"/>
      </w:pPr>
      <w:r w:rsidRPr="002B269C">
        <w:t>$18</w:t>
      </w:r>
      <w:r>
        <w:t>,</w:t>
      </w:r>
      <w:r w:rsidRPr="002B269C">
        <w:t>300</w:t>
      </w:r>
    </w:p>
    <w:p w:rsidR="000B1A0F" w:rsidRDefault="00DE2BC5" w:rsidP="00A84D50">
      <w:pPr>
        <w:pStyle w:val="Normalboldnospace"/>
      </w:pPr>
      <w:r w:rsidRPr="002B269C">
        <w:t>The Perception Experiments</w:t>
      </w:r>
      <w:r w:rsidR="00A84D50">
        <w:t>—</w:t>
      </w:r>
      <w:r w:rsidRPr="002B269C">
        <w:t>Final Development</w:t>
      </w:r>
    </w:p>
    <w:p w:rsidR="000B1A0F" w:rsidRDefault="00DE2BC5" w:rsidP="00A84D50">
      <w:r w:rsidRPr="002B269C">
        <w:t xml:space="preserve">The final development of new contemporary dance work, The Perception Experiments, prior to premiering the work at Araluen Cultural Precinct. The development will see seven Territory and three </w:t>
      </w:r>
      <w:r>
        <w:t>i</w:t>
      </w:r>
      <w:r w:rsidRPr="002B269C">
        <w:t>nterstate artists and arts workers come together in Alice Springs to continue investigations, solidify conceptual and choreographic ideas and content, and finalise the lighting, sound and costume design of the piece.</w:t>
      </w:r>
    </w:p>
    <w:p w:rsidR="00DE2BC5" w:rsidRPr="002B269C" w:rsidRDefault="00DE2BC5" w:rsidP="00DE2BC5">
      <w:pPr>
        <w:pStyle w:val="Heading3"/>
      </w:pPr>
      <w:r w:rsidRPr="002B269C">
        <w:t xml:space="preserve">Joaquin </w:t>
      </w:r>
      <w:proofErr w:type="spellStart"/>
      <w:r w:rsidRPr="002B269C">
        <w:t>Hourbeigt</w:t>
      </w:r>
      <w:proofErr w:type="spellEnd"/>
      <w:r w:rsidRPr="002B269C">
        <w:t>, Alice Springs, NT</w:t>
      </w:r>
    </w:p>
    <w:p w:rsidR="00DE2BC5" w:rsidRPr="002B269C" w:rsidRDefault="00DE2BC5" w:rsidP="00A84D50">
      <w:pPr>
        <w:pStyle w:val="Normalboldnospace"/>
      </w:pPr>
      <w:r w:rsidRPr="002B269C">
        <w:t>$15,913</w:t>
      </w:r>
    </w:p>
    <w:p w:rsidR="00DE2BC5" w:rsidRPr="002B269C" w:rsidRDefault="00DE2BC5" w:rsidP="00A84D50">
      <w:pPr>
        <w:pStyle w:val="Normalboldnospace"/>
      </w:pPr>
      <w:r w:rsidRPr="002B269C">
        <w:t>Fish Dream</w:t>
      </w:r>
    </w:p>
    <w:p w:rsidR="000B1A0F" w:rsidRDefault="00DE2BC5" w:rsidP="00A84D50">
      <w:r w:rsidRPr="002B269C">
        <w:t xml:space="preserve">Writing, recording and production of NT artist Lotus Dante’s debut Album. This original music project will be written and recorded in Alice Springs, produced by </w:t>
      </w:r>
      <w:r>
        <w:t xml:space="preserve">an </w:t>
      </w:r>
      <w:r w:rsidRPr="002B269C">
        <w:t>award winning</w:t>
      </w:r>
      <w:r>
        <w:t xml:space="preserve"> NT</w:t>
      </w:r>
      <w:r w:rsidRPr="002B269C">
        <w:t xml:space="preserve"> producer. The project will engage local musicians and artists and will be released by Alice Springs based record label “Sing Hum” and distributed and promoted throughout the NT and Australia.</w:t>
      </w:r>
    </w:p>
    <w:p w:rsidR="00DE2BC5" w:rsidRPr="002B269C" w:rsidRDefault="00DE2BC5" w:rsidP="00DE2BC5">
      <w:pPr>
        <w:pStyle w:val="Heading3"/>
      </w:pPr>
      <w:r w:rsidRPr="002B269C">
        <w:t xml:space="preserve">Rhett </w:t>
      </w:r>
      <w:proofErr w:type="spellStart"/>
      <w:r w:rsidRPr="002B269C">
        <w:t>Hammerton</w:t>
      </w:r>
      <w:proofErr w:type="spellEnd"/>
      <w:r w:rsidRPr="002B269C">
        <w:t>, Central Desert Shire, NT</w:t>
      </w:r>
    </w:p>
    <w:p w:rsidR="00DE2BC5" w:rsidRPr="002B269C" w:rsidRDefault="00DE2BC5" w:rsidP="00A84D50">
      <w:pPr>
        <w:pStyle w:val="Normalboldnospace"/>
      </w:pPr>
      <w:r w:rsidRPr="002B269C">
        <w:t>$17,969</w:t>
      </w:r>
    </w:p>
    <w:p w:rsidR="00DE2BC5" w:rsidRPr="002B269C" w:rsidRDefault="00DE2BC5" w:rsidP="00A84D50">
      <w:pPr>
        <w:pStyle w:val="Normalboldnospace"/>
      </w:pPr>
      <w:r w:rsidRPr="002B269C">
        <w:t>Cold Drinks Hot Showers</w:t>
      </w:r>
    </w:p>
    <w:p w:rsidR="000B1A0F" w:rsidRDefault="00DE2BC5" w:rsidP="00A84D50">
      <w:r w:rsidRPr="002B269C">
        <w:t>Cold Drinks Hot Showers is a portrait series based around isolated road houses in the Northern Territory, via a mobile pop-up photographic studio. The project intends to capture a contemporary view of everyday Territorians and tourists passing through romanticised regions of the Australian outback and speak to themes of isolation and transience associated with the Northern Territory.</w:t>
      </w:r>
    </w:p>
    <w:p w:rsidR="00DE2BC5" w:rsidRPr="002B269C" w:rsidRDefault="00DE2BC5" w:rsidP="00DE2BC5">
      <w:pPr>
        <w:pStyle w:val="Heading3"/>
      </w:pPr>
      <w:r w:rsidRPr="002B269C">
        <w:t>Track</w:t>
      </w:r>
      <w:r>
        <w:t>s</w:t>
      </w:r>
      <w:r w:rsidRPr="002B269C">
        <w:t xml:space="preserve"> Dance, Katherine, NT</w:t>
      </w:r>
    </w:p>
    <w:p w:rsidR="00DE2BC5" w:rsidRPr="002B269C" w:rsidRDefault="00DE2BC5" w:rsidP="00A84D50">
      <w:pPr>
        <w:pStyle w:val="Normalboldnospace"/>
      </w:pPr>
      <w:r w:rsidRPr="002B269C">
        <w:t>$12,769</w:t>
      </w:r>
    </w:p>
    <w:p w:rsidR="00DE2BC5" w:rsidRPr="002B269C" w:rsidRDefault="00DE2BC5" w:rsidP="00A84D50">
      <w:pPr>
        <w:pStyle w:val="Normalboldnospace"/>
      </w:pPr>
      <w:r w:rsidRPr="002B269C">
        <w:t>Caravan</w:t>
      </w:r>
    </w:p>
    <w:p w:rsidR="000B1A0F" w:rsidRDefault="00DE2BC5" w:rsidP="00A84D50">
      <w:r w:rsidRPr="002B269C">
        <w:t xml:space="preserve">Caravan is a Tracks Dance Company inaugural one-week residency in Katherine (NT). Focused on intergenerational community engagement, the residency includes workshops and culminates in a performance and discussion at the </w:t>
      </w:r>
      <w:proofErr w:type="spellStart"/>
      <w:r w:rsidRPr="002B269C">
        <w:t>Godinymayin</w:t>
      </w:r>
      <w:proofErr w:type="spellEnd"/>
      <w:r w:rsidRPr="002B269C">
        <w:t xml:space="preserve"> </w:t>
      </w:r>
      <w:proofErr w:type="spellStart"/>
      <w:r w:rsidRPr="002B269C">
        <w:t>Yijard</w:t>
      </w:r>
      <w:proofErr w:type="spellEnd"/>
      <w:r w:rsidRPr="002B269C">
        <w:t xml:space="preserve"> Rivers Arts and Culture Centre featuring the Grey Panthers, the longest established senior dance group in Australia.</w:t>
      </w:r>
    </w:p>
    <w:p w:rsidR="00DE2BC5" w:rsidRPr="002B269C" w:rsidRDefault="00DE2BC5" w:rsidP="00DE2BC5">
      <w:pPr>
        <w:pStyle w:val="Heading3"/>
      </w:pPr>
      <w:proofErr w:type="spellStart"/>
      <w:r w:rsidRPr="002B269C">
        <w:t>Artback</w:t>
      </w:r>
      <w:proofErr w:type="spellEnd"/>
      <w:r w:rsidRPr="002B269C">
        <w:t xml:space="preserve"> NT, Darwin, NT</w:t>
      </w:r>
    </w:p>
    <w:p w:rsidR="00DE2BC5" w:rsidRPr="002B269C" w:rsidRDefault="00DE2BC5" w:rsidP="00A84D50">
      <w:pPr>
        <w:pStyle w:val="Normalboldnospace"/>
      </w:pPr>
      <w:r w:rsidRPr="002B269C">
        <w:t>$20,000</w:t>
      </w:r>
    </w:p>
    <w:p w:rsidR="00DE2BC5" w:rsidRPr="002B269C" w:rsidRDefault="00DE2BC5" w:rsidP="00A84D50">
      <w:pPr>
        <w:pStyle w:val="Normalboldnospace"/>
      </w:pPr>
      <w:r w:rsidRPr="002B269C">
        <w:t>NT Emerging Curators</w:t>
      </w:r>
    </w:p>
    <w:p w:rsidR="000B1A0F" w:rsidRDefault="00DE2BC5" w:rsidP="00A84D50">
      <w:proofErr w:type="spellStart"/>
      <w:r w:rsidRPr="003C5FA8">
        <w:t>Artback</w:t>
      </w:r>
      <w:proofErr w:type="spellEnd"/>
      <w:r w:rsidRPr="003C5FA8">
        <w:t xml:space="preserve"> NT will instigate an Emerging Curators program to foster critical practice within the Northern Territory through development of a mentored exhibition project.</w:t>
      </w:r>
    </w:p>
    <w:p w:rsidR="00DE2BC5" w:rsidRPr="002B269C" w:rsidRDefault="00DE2BC5" w:rsidP="00DE2BC5">
      <w:pPr>
        <w:pStyle w:val="Heading3"/>
      </w:pPr>
      <w:r w:rsidRPr="002B269C">
        <w:t>Watch This Space, Alice Springs, NT</w:t>
      </w:r>
    </w:p>
    <w:p w:rsidR="00DE2BC5" w:rsidRPr="002B269C" w:rsidRDefault="00DE2BC5" w:rsidP="00A84D50">
      <w:pPr>
        <w:pStyle w:val="Normalboldnospace"/>
      </w:pPr>
      <w:r w:rsidRPr="002B269C">
        <w:t>$20,000</w:t>
      </w:r>
    </w:p>
    <w:p w:rsidR="00DE2BC5" w:rsidRPr="002B269C" w:rsidRDefault="00DE2BC5" w:rsidP="00A84D50">
      <w:pPr>
        <w:pStyle w:val="Normalboldnospace"/>
      </w:pPr>
      <w:r w:rsidRPr="002B269C">
        <w:t>The Pop-up Language School</w:t>
      </w:r>
    </w:p>
    <w:p w:rsidR="000B1A0F" w:rsidRDefault="00DE2BC5" w:rsidP="00A84D50">
      <w:r>
        <w:t>A</w:t>
      </w:r>
      <w:r w:rsidRPr="003C5FA8">
        <w:t xml:space="preserve"> public participatory art project dedicated to the exploration and celebration of linguistic diversity in </w:t>
      </w:r>
      <w:proofErr w:type="spellStart"/>
      <w:r w:rsidRPr="003C5FA8">
        <w:t>Mparntwe</w:t>
      </w:r>
      <w:proofErr w:type="spellEnd"/>
      <w:r>
        <w:t xml:space="preserve"> (</w:t>
      </w:r>
      <w:r w:rsidRPr="003C5FA8">
        <w:t>Alice Springs</w:t>
      </w:r>
      <w:r>
        <w:t>)</w:t>
      </w:r>
      <w:r w:rsidRPr="003C5FA8">
        <w:t xml:space="preserve">. Artists </w:t>
      </w:r>
      <w:r>
        <w:t xml:space="preserve">supported by Artist Run Initiative, Watch This Space, </w:t>
      </w:r>
      <w:r w:rsidRPr="003C5FA8">
        <w:t>will re-purpose a commercial space temporarily, creating a highly-designed "school" space for people to listen and exchange knowledge of multiple languages spoken in the town, via listening stations a</w:t>
      </w:r>
      <w:r>
        <w:t>nd interactive exhibits, and</w:t>
      </w:r>
      <w:r w:rsidRPr="003C5FA8">
        <w:t xml:space="preserve"> live encounters with people, with</w:t>
      </w:r>
      <w:r>
        <w:t xml:space="preserve"> special priority given to the Indigenous languages of the</w:t>
      </w:r>
      <w:r w:rsidRPr="003C5FA8">
        <w:t xml:space="preserve"> area, Central &amp; Eastern Arrernte.</w:t>
      </w:r>
    </w:p>
    <w:p w:rsidR="00DE2BC5" w:rsidRPr="002B269C" w:rsidRDefault="00DE2BC5" w:rsidP="00AC239E">
      <w:pPr>
        <w:pStyle w:val="Heading3"/>
        <w:keepLines/>
      </w:pPr>
      <w:r w:rsidRPr="002B269C">
        <w:t>Franca Barraclough, Alice Springs, NT</w:t>
      </w:r>
    </w:p>
    <w:p w:rsidR="00DE2BC5" w:rsidRPr="002B269C" w:rsidRDefault="00DE2BC5" w:rsidP="00AC239E">
      <w:pPr>
        <w:pStyle w:val="Normalboldnospace"/>
        <w:keepLines/>
      </w:pPr>
      <w:r w:rsidRPr="002B269C">
        <w:t>$14,992</w:t>
      </w:r>
    </w:p>
    <w:p w:rsidR="00DE2BC5" w:rsidRPr="002B269C" w:rsidRDefault="00DE2BC5" w:rsidP="00AC239E">
      <w:pPr>
        <w:pStyle w:val="Normalboldnospace"/>
        <w:keepLines/>
      </w:pPr>
      <w:r w:rsidRPr="002B269C">
        <w:t>The Visitors</w:t>
      </w:r>
    </w:p>
    <w:p w:rsidR="000B1A0F" w:rsidRDefault="00DE2BC5" w:rsidP="00AC239E">
      <w:pPr>
        <w:keepLines/>
      </w:pPr>
      <w:r>
        <w:t xml:space="preserve">Directed by Alice Springs artist Franca Barraclough, this project is a photographic survey of </w:t>
      </w:r>
      <w:r w:rsidRPr="00821201">
        <w:t>people, paths and stories woven through the sociological landscape of contempor</w:t>
      </w:r>
      <w:r>
        <w:t>ary Central Australian culture. P</w:t>
      </w:r>
      <w:r w:rsidRPr="00821201">
        <w:t>ositioned against the ancient epic landscape of Central Australia</w:t>
      </w:r>
      <w:r>
        <w:t>, p</w:t>
      </w:r>
      <w:r w:rsidRPr="00821201">
        <w:t>oignant local imagery</w:t>
      </w:r>
      <w:r>
        <w:t xml:space="preserve"> will be </w:t>
      </w:r>
      <w:r w:rsidRPr="00821201">
        <w:t>harnessed to provide an artistic survey of impacts and influences on present day central desert captured with all the gloss of a tourism advert.</w:t>
      </w:r>
    </w:p>
    <w:p w:rsidR="00DE2BC5" w:rsidRPr="002B269C" w:rsidRDefault="00DE2BC5" w:rsidP="00DE2BC5">
      <w:pPr>
        <w:pStyle w:val="Heading3"/>
      </w:pPr>
      <w:r w:rsidRPr="002B269C">
        <w:t>Katherine Regional Arts, Katherine, NT</w:t>
      </w:r>
    </w:p>
    <w:p w:rsidR="00DE2BC5" w:rsidRPr="002B269C" w:rsidRDefault="00DE2BC5" w:rsidP="00A84D50">
      <w:pPr>
        <w:pStyle w:val="Normalboldnospace"/>
      </w:pPr>
      <w:r w:rsidRPr="002B269C">
        <w:t>$20,000</w:t>
      </w:r>
    </w:p>
    <w:p w:rsidR="00DE2BC5" w:rsidRPr="002B269C" w:rsidRDefault="00DE2BC5" w:rsidP="00A84D50">
      <w:pPr>
        <w:pStyle w:val="Normalboldnospace"/>
      </w:pPr>
      <w:r w:rsidRPr="002B269C">
        <w:t>Katherine AIR</w:t>
      </w:r>
    </w:p>
    <w:p w:rsidR="000B1A0F" w:rsidRDefault="00DE2BC5" w:rsidP="00A84D50">
      <w:r>
        <w:t>Katherine Regional Arts will present an Artist i</w:t>
      </w:r>
      <w:r w:rsidRPr="00717DB9">
        <w:t xml:space="preserve">n Residency (AIR) program encouraging cross </w:t>
      </w:r>
      <w:proofErr w:type="spellStart"/>
      <w:r w:rsidRPr="00717DB9">
        <w:t>artform</w:t>
      </w:r>
      <w:proofErr w:type="spellEnd"/>
      <w:r w:rsidRPr="00717DB9">
        <w:t xml:space="preserve"> collaboration and community engagement in the arts. </w:t>
      </w:r>
      <w:r>
        <w:t xml:space="preserve">The program will involve </w:t>
      </w:r>
      <w:r w:rsidRPr="00717DB9">
        <w:t>two interstate and two local artists</w:t>
      </w:r>
      <w:r w:rsidR="00A84D50">
        <w:t>—</w:t>
      </w:r>
      <w:r>
        <w:t>one from remote community art centre, Ngukurr Arts.</w:t>
      </w:r>
    </w:p>
    <w:p w:rsidR="00DE2BC5" w:rsidRPr="002B269C" w:rsidRDefault="00DE2BC5" w:rsidP="00DE2BC5">
      <w:pPr>
        <w:pStyle w:val="Heading3"/>
      </w:pPr>
      <w:r w:rsidRPr="002B269C">
        <w:t>Heritage Alice Springs Incorporated, Alice Springs, NT</w:t>
      </w:r>
    </w:p>
    <w:p w:rsidR="00DE2BC5" w:rsidRPr="002B269C" w:rsidRDefault="00DE2BC5" w:rsidP="00A84D50">
      <w:pPr>
        <w:pStyle w:val="Normalboldnospace"/>
      </w:pPr>
      <w:r w:rsidRPr="002B269C">
        <w:t>$20,000</w:t>
      </w:r>
    </w:p>
    <w:p w:rsidR="00DE2BC5" w:rsidRPr="002B269C" w:rsidRDefault="00DE2BC5" w:rsidP="00A84D50">
      <w:pPr>
        <w:pStyle w:val="Normalboldnospace"/>
      </w:pPr>
      <w:r w:rsidRPr="002B269C">
        <w:t>The Residency Arts Program 2017</w:t>
      </w:r>
    </w:p>
    <w:p w:rsidR="000B1A0F" w:rsidRDefault="00DE2BC5" w:rsidP="00A84D50">
      <w:r>
        <w:t xml:space="preserve">Presentation of an arts program in the historic building, </w:t>
      </w:r>
      <w:r w:rsidRPr="00BD62B1">
        <w:rPr>
          <w:i/>
        </w:rPr>
        <w:t>The Residency</w:t>
      </w:r>
      <w:r>
        <w:t>,</w:t>
      </w:r>
      <w:r w:rsidRPr="00DA50E7">
        <w:t xml:space="preserve"> in partnership with a range of community stakeholders. The </w:t>
      </w:r>
      <w:r>
        <w:t>p</w:t>
      </w:r>
      <w:r w:rsidRPr="00DA50E7">
        <w:t xml:space="preserve">rogram </w:t>
      </w:r>
      <w:r>
        <w:t xml:space="preserve">of </w:t>
      </w:r>
      <w:r w:rsidRPr="00DA50E7">
        <w:t>activities will align with existing community and national</w:t>
      </w:r>
      <w:r>
        <w:t xml:space="preserve"> initiatives, including Eye of t</w:t>
      </w:r>
      <w:r w:rsidRPr="00DA50E7">
        <w:t>he Storm Writer's Festival, National Reconciliation Week, Alice Springs Beanie Festival, NAIDOC Week, Seniors Month, Desert Song Festival and Mental Health Week.</w:t>
      </w:r>
    </w:p>
    <w:p w:rsidR="00DE2BC5" w:rsidRPr="002B269C" w:rsidRDefault="00DE2BC5" w:rsidP="00DE2BC5">
      <w:pPr>
        <w:pStyle w:val="Heading3"/>
      </w:pPr>
      <w:proofErr w:type="spellStart"/>
      <w:r w:rsidRPr="002B269C">
        <w:t>Injalak</w:t>
      </w:r>
      <w:proofErr w:type="spellEnd"/>
      <w:r w:rsidRPr="002B269C">
        <w:t xml:space="preserve"> Arts and Crafts Association Inc., </w:t>
      </w:r>
      <w:proofErr w:type="spellStart"/>
      <w:r w:rsidRPr="002B269C">
        <w:t>Gunbalanya</w:t>
      </w:r>
      <w:proofErr w:type="spellEnd"/>
      <w:r w:rsidRPr="002B269C">
        <w:t>, NT</w:t>
      </w:r>
    </w:p>
    <w:p w:rsidR="00DE2BC5" w:rsidRPr="002B269C" w:rsidRDefault="00DE2BC5" w:rsidP="00A84D50">
      <w:pPr>
        <w:pStyle w:val="Normalboldnospace"/>
      </w:pPr>
      <w:r w:rsidRPr="002B269C">
        <w:t>$19,971</w:t>
      </w:r>
    </w:p>
    <w:p w:rsidR="00DE2BC5" w:rsidRPr="002B269C" w:rsidRDefault="00DE2BC5" w:rsidP="00A84D50">
      <w:pPr>
        <w:pStyle w:val="Normalboldnospace"/>
      </w:pPr>
      <w:proofErr w:type="spellStart"/>
      <w:r w:rsidRPr="002B269C">
        <w:t>Kunwinjku</w:t>
      </w:r>
      <w:proofErr w:type="spellEnd"/>
      <w:r w:rsidR="00A84D50">
        <w:t>—</w:t>
      </w:r>
      <w:proofErr w:type="spellStart"/>
      <w:r w:rsidRPr="002B269C">
        <w:t>Bundjalung</w:t>
      </w:r>
      <w:proofErr w:type="spellEnd"/>
      <w:r w:rsidRPr="002B269C">
        <w:t xml:space="preserve"> Culture Exchange</w:t>
      </w:r>
    </w:p>
    <w:p w:rsidR="000B1A0F" w:rsidRDefault="00DE2BC5" w:rsidP="00A84D50">
      <w:r w:rsidRPr="005506E1">
        <w:t xml:space="preserve">This project will support the participation of four </w:t>
      </w:r>
      <w:proofErr w:type="spellStart"/>
      <w:r w:rsidRPr="005506E1">
        <w:t>Kunwinjku</w:t>
      </w:r>
      <w:proofErr w:type="spellEnd"/>
      <w:r w:rsidRPr="005506E1">
        <w:t xml:space="preserve"> artists from </w:t>
      </w:r>
      <w:proofErr w:type="spellStart"/>
      <w:r w:rsidRPr="005506E1">
        <w:t>Injalak</w:t>
      </w:r>
      <w:proofErr w:type="spellEnd"/>
      <w:r w:rsidRPr="005506E1">
        <w:t xml:space="preserve"> Arts in a cultural and artistic exchange with the Wake </w:t>
      </w:r>
      <w:proofErr w:type="gramStart"/>
      <w:r>
        <w:t>U</w:t>
      </w:r>
      <w:r w:rsidRPr="005506E1">
        <w:t>p</w:t>
      </w:r>
      <w:proofErr w:type="gramEnd"/>
      <w:r w:rsidRPr="005506E1">
        <w:t xml:space="preserve"> </w:t>
      </w:r>
      <w:r>
        <w:t>T</w:t>
      </w:r>
      <w:r w:rsidRPr="005506E1">
        <w:t xml:space="preserve">ime Women, a </w:t>
      </w:r>
      <w:proofErr w:type="spellStart"/>
      <w:r w:rsidRPr="005506E1">
        <w:t>Bundjalung</w:t>
      </w:r>
      <w:proofErr w:type="spellEnd"/>
      <w:r w:rsidRPr="005506E1">
        <w:t xml:space="preserve"> women’s textile-arts collective in northern NSW.</w:t>
      </w:r>
    </w:p>
    <w:p w:rsidR="00DE2BC5" w:rsidRPr="002B269C" w:rsidRDefault="00DE2BC5" w:rsidP="00DE2BC5">
      <w:pPr>
        <w:pStyle w:val="Heading3"/>
      </w:pPr>
      <w:r w:rsidRPr="002B269C">
        <w:t>Britt Guy, Roper Gulf &amp; Central Desert Region, NT</w:t>
      </w:r>
    </w:p>
    <w:p w:rsidR="00DE2BC5" w:rsidRPr="002B269C" w:rsidRDefault="00DE2BC5" w:rsidP="00A84D50">
      <w:pPr>
        <w:pStyle w:val="Normalboldnospace"/>
      </w:pPr>
      <w:r w:rsidRPr="002B269C">
        <w:t>$20,000</w:t>
      </w:r>
    </w:p>
    <w:p w:rsidR="00DE2BC5" w:rsidRPr="002B269C" w:rsidRDefault="00DE2BC5" w:rsidP="00A84D50">
      <w:pPr>
        <w:pStyle w:val="Normalboldnospace"/>
      </w:pPr>
      <w:r w:rsidRPr="002B269C">
        <w:t xml:space="preserve">Circus residency program with young people in Roper Gulf and Central Desert Regions with leading Australian contemporary circus company </w:t>
      </w:r>
      <w:proofErr w:type="gramStart"/>
      <w:r w:rsidRPr="002B269C">
        <w:t>Circa</w:t>
      </w:r>
      <w:proofErr w:type="gramEnd"/>
    </w:p>
    <w:p w:rsidR="000B1A0F" w:rsidRDefault="00DE2BC5" w:rsidP="00A84D50">
      <w:r w:rsidRPr="004544AA">
        <w:t xml:space="preserve">In partnership with Katherine Regional Arts and </w:t>
      </w:r>
      <w:proofErr w:type="spellStart"/>
      <w:r w:rsidRPr="004544AA">
        <w:t>Tangentyere</w:t>
      </w:r>
      <w:proofErr w:type="spellEnd"/>
      <w:r w:rsidRPr="004544AA">
        <w:t xml:space="preserve"> Arts</w:t>
      </w:r>
      <w:r>
        <w:t>,</w:t>
      </w:r>
      <w:r w:rsidRPr="004544AA">
        <w:t xml:space="preserve"> a program of circus residencies </w:t>
      </w:r>
      <w:r>
        <w:t xml:space="preserve">will be </w:t>
      </w:r>
      <w:r w:rsidRPr="004544AA">
        <w:t xml:space="preserve">delivered by </w:t>
      </w:r>
      <w:proofErr w:type="spellStart"/>
      <w:r w:rsidRPr="004544AA">
        <w:t>Circa’s</w:t>
      </w:r>
      <w:proofErr w:type="spellEnd"/>
      <w:r w:rsidRPr="004544AA">
        <w:t xml:space="preserve"> T</w:t>
      </w:r>
      <w:r>
        <w:t>raining Centre</w:t>
      </w:r>
      <w:r w:rsidRPr="004544AA">
        <w:t xml:space="preserve"> in the communities of Alice Springs, Timber Creek and </w:t>
      </w:r>
      <w:proofErr w:type="spellStart"/>
      <w:r w:rsidRPr="004544AA">
        <w:t>Jilkminggan</w:t>
      </w:r>
      <w:proofErr w:type="spellEnd"/>
      <w:r w:rsidRPr="004544AA">
        <w:t xml:space="preserve"> with young people, culminating in an opening performance for </w:t>
      </w:r>
      <w:proofErr w:type="spellStart"/>
      <w:r w:rsidRPr="004544AA">
        <w:t>Circa’s</w:t>
      </w:r>
      <w:proofErr w:type="spellEnd"/>
      <w:r w:rsidRPr="004544AA">
        <w:t xml:space="preserve"> new touring</w:t>
      </w:r>
      <w:r>
        <w:t xml:space="preserve"> work.</w:t>
      </w:r>
    </w:p>
    <w:p w:rsidR="00DE2BC5" w:rsidRPr="002B269C" w:rsidRDefault="00DE2BC5" w:rsidP="00DE2BC5">
      <w:pPr>
        <w:pStyle w:val="Heading2"/>
      </w:pPr>
      <w:r w:rsidRPr="002B269C">
        <w:t>Queensland</w:t>
      </w:r>
    </w:p>
    <w:p w:rsidR="00DE2BC5" w:rsidRPr="002B269C" w:rsidRDefault="00DE2BC5" w:rsidP="00AC239E">
      <w:pPr>
        <w:pStyle w:val="Heading3"/>
        <w:keepLines/>
      </w:pPr>
      <w:r w:rsidRPr="002B269C">
        <w:t>Boonah &amp; District Cultural Foundation, Boonah, QLD</w:t>
      </w:r>
    </w:p>
    <w:p w:rsidR="00DE2BC5" w:rsidRPr="002B269C" w:rsidRDefault="00DE2BC5" w:rsidP="00AC239E">
      <w:pPr>
        <w:pStyle w:val="Normalboldnospace"/>
        <w:keepLines/>
      </w:pPr>
      <w:r w:rsidRPr="002B269C">
        <w:t>$7,500</w:t>
      </w:r>
    </w:p>
    <w:p w:rsidR="00DE2BC5" w:rsidRPr="002B269C" w:rsidRDefault="00DE2BC5" w:rsidP="00AC239E">
      <w:pPr>
        <w:pStyle w:val="Normalboldnospace"/>
        <w:keepLines/>
      </w:pPr>
      <w:r w:rsidRPr="002B269C">
        <w:t>Boonah District Writers’ Festival 2017</w:t>
      </w:r>
    </w:p>
    <w:p w:rsidR="000B1A0F" w:rsidRDefault="00DE2BC5" w:rsidP="00AC239E">
      <w:pPr>
        <w:keepLines/>
      </w:pPr>
      <w:r w:rsidRPr="002B269C">
        <w:t>The Festival will bring together a diverse group of Boonah and Scenic Rim writers, both established and aspiring, to participate in workshops and presentations by a team of ten professional writers, journalists and publishers. The festival will encourage attendees to network and form writing and mentoring groups across the Scenic Rim to retain the momentum generated by the Festival.</w:t>
      </w:r>
    </w:p>
    <w:p w:rsidR="00DE2BC5" w:rsidRPr="002B269C" w:rsidRDefault="00DE2BC5" w:rsidP="00DE2BC5">
      <w:pPr>
        <w:pStyle w:val="Heading3"/>
      </w:pPr>
      <w:r w:rsidRPr="002B269C">
        <w:t>Burdekin Singers &amp; Theatre Co, Ayr, QLD</w:t>
      </w:r>
    </w:p>
    <w:p w:rsidR="00DE2BC5" w:rsidRPr="002B269C" w:rsidRDefault="00DE2BC5" w:rsidP="00A84D50">
      <w:pPr>
        <w:pStyle w:val="Normalboldnospace"/>
      </w:pPr>
      <w:r w:rsidRPr="002B269C">
        <w:t>$12,000</w:t>
      </w:r>
    </w:p>
    <w:p w:rsidR="00DE2BC5" w:rsidRPr="002B269C" w:rsidRDefault="00DE2BC5" w:rsidP="00A84D50">
      <w:pPr>
        <w:pStyle w:val="Normalboldnospace"/>
      </w:pPr>
      <w:r w:rsidRPr="002B269C">
        <w:t>The Phantom of the Opera</w:t>
      </w:r>
    </w:p>
    <w:p w:rsidR="000B1A0F" w:rsidRDefault="00DE2BC5" w:rsidP="00A84D50">
      <w:r w:rsidRPr="002B269C">
        <w:t>In celebration of the 25</w:t>
      </w:r>
      <w:r w:rsidRPr="002B269C">
        <w:rPr>
          <w:vertAlign w:val="superscript"/>
        </w:rPr>
        <w:t>th</w:t>
      </w:r>
      <w:r w:rsidRPr="002B269C">
        <w:t xml:space="preserve"> Anniversary of this local regional group of singers and performers, </w:t>
      </w:r>
      <w:r w:rsidRPr="002B269C">
        <w:rPr>
          <w:i/>
        </w:rPr>
        <w:t>The Phantom of the Opera</w:t>
      </w:r>
      <w:r w:rsidRPr="002B269C">
        <w:t xml:space="preserve"> will be staged. The performance will enhance the capacity building of the local young people involved in the group as well and being a celebration of the skills and talents of the local community in areas of singing and performance, set design, orchestral prowess and artistic design.</w:t>
      </w:r>
    </w:p>
    <w:p w:rsidR="00DE2BC5" w:rsidRPr="002B269C" w:rsidRDefault="00DE2BC5" w:rsidP="00DE2BC5">
      <w:pPr>
        <w:pStyle w:val="Heading3"/>
      </w:pPr>
      <w:r w:rsidRPr="002B269C">
        <w:t>Cairns Regional Council, Cairns, QLD</w:t>
      </w:r>
    </w:p>
    <w:p w:rsidR="00DE2BC5" w:rsidRPr="002B269C" w:rsidRDefault="00DE2BC5" w:rsidP="00A84D50">
      <w:pPr>
        <w:pStyle w:val="Normalboldnospace"/>
      </w:pPr>
      <w:r w:rsidRPr="002B269C">
        <w:t>$16,706</w:t>
      </w:r>
    </w:p>
    <w:p w:rsidR="00DE2BC5" w:rsidRPr="002B269C" w:rsidRDefault="00DE2BC5" w:rsidP="00A84D50">
      <w:pPr>
        <w:pStyle w:val="Normalboldnospace"/>
      </w:pPr>
      <w:r w:rsidRPr="002B269C">
        <w:t>Tinkering Tank</w:t>
      </w:r>
    </w:p>
    <w:p w:rsidR="000B1A0F" w:rsidRDefault="00DE2BC5" w:rsidP="00A84D50">
      <w:r w:rsidRPr="002B269C">
        <w:t xml:space="preserve">A favourite feature of the Cairns Children's Festival, an annual, multi-arts festival for children aged 2-12 and their families, </w:t>
      </w:r>
      <w:r w:rsidRPr="002B269C">
        <w:rPr>
          <w:i/>
        </w:rPr>
        <w:t>Tinkering Tank</w:t>
      </w:r>
      <w:r w:rsidRPr="002B269C">
        <w:t xml:space="preserve"> is a mix of interactive displays and construction activities, designed to encourage creative collaboration between generations. It's also an incubator for developing artists and product that engages children in the creative arts and the cultural life of their city.</w:t>
      </w:r>
    </w:p>
    <w:p w:rsidR="00DE2BC5" w:rsidRPr="002B269C" w:rsidRDefault="00DE2BC5" w:rsidP="00DE2BC5">
      <w:pPr>
        <w:pStyle w:val="Heading3"/>
      </w:pPr>
      <w:r w:rsidRPr="002B269C">
        <w:t>Centre for Australasian Theatre, Mount Molloy, QLD</w:t>
      </w:r>
    </w:p>
    <w:p w:rsidR="00DE2BC5" w:rsidRPr="002B269C" w:rsidRDefault="00DE2BC5" w:rsidP="00A84D50">
      <w:pPr>
        <w:pStyle w:val="Normalboldnospace"/>
      </w:pPr>
      <w:r w:rsidRPr="002B269C">
        <w:t>$25,000</w:t>
      </w:r>
    </w:p>
    <w:p w:rsidR="00DE2BC5" w:rsidRPr="002B269C" w:rsidRDefault="00DE2BC5" w:rsidP="00A84D50">
      <w:pPr>
        <w:pStyle w:val="Normalboldnospace"/>
      </w:pPr>
      <w:r w:rsidRPr="002B269C">
        <w:t>CARGO CLUB Phase 2</w:t>
      </w:r>
      <w:r w:rsidR="00A84D50">
        <w:t>—</w:t>
      </w:r>
      <w:r w:rsidRPr="002B269C">
        <w:t>Regional Artist Development</w:t>
      </w:r>
    </w:p>
    <w:p w:rsidR="000B1A0F" w:rsidRDefault="00DE2BC5" w:rsidP="00A84D50">
      <w:r w:rsidRPr="002B269C">
        <w:t xml:space="preserve">Cairns based culturally and linguistically diverse artists of the Centre for Australasian Theatre will present </w:t>
      </w:r>
      <w:r w:rsidRPr="002B269C">
        <w:rPr>
          <w:i/>
        </w:rPr>
        <w:t>CARGO CLUB</w:t>
      </w:r>
      <w:r w:rsidRPr="002B269C">
        <w:t xml:space="preserve">, an entertaining and provocative performance format, to metropolitan audiences at the </w:t>
      </w:r>
      <w:proofErr w:type="spellStart"/>
      <w:r w:rsidRPr="002B269C">
        <w:t>BRis</w:t>
      </w:r>
      <w:proofErr w:type="spellEnd"/>
      <w:r w:rsidRPr="002B269C">
        <w:t xml:space="preserve"> Asia Festival in Brisbane. Partnerships with </w:t>
      </w:r>
      <w:proofErr w:type="spellStart"/>
      <w:r w:rsidRPr="002B269C">
        <w:t>Darah</w:t>
      </w:r>
      <w:proofErr w:type="spellEnd"/>
      <w:r w:rsidRPr="002B269C">
        <w:t xml:space="preserve"> Rouge Theatre Company, West Java and Metro Arts in Brisbane for this phase, further strengthen the artistic outcomes.</w:t>
      </w:r>
    </w:p>
    <w:p w:rsidR="00DE2BC5" w:rsidRPr="002B269C" w:rsidRDefault="00DE2BC5" w:rsidP="00DE2BC5">
      <w:pPr>
        <w:pStyle w:val="Heading3"/>
      </w:pPr>
      <w:r w:rsidRPr="002B269C">
        <w:t xml:space="preserve">Cindy </w:t>
      </w:r>
      <w:proofErr w:type="spellStart"/>
      <w:r w:rsidRPr="002B269C">
        <w:t>Schwenn</w:t>
      </w:r>
      <w:proofErr w:type="spellEnd"/>
      <w:r w:rsidRPr="002B269C">
        <w:t>, Maleny, QLD</w:t>
      </w:r>
    </w:p>
    <w:p w:rsidR="00DE2BC5" w:rsidRPr="002B269C" w:rsidRDefault="00DE2BC5" w:rsidP="00A84D50">
      <w:pPr>
        <w:pStyle w:val="Normalboldnospace"/>
      </w:pPr>
      <w:r w:rsidRPr="002B269C">
        <w:t>$19,292</w:t>
      </w:r>
    </w:p>
    <w:p w:rsidR="00DE2BC5" w:rsidRPr="002B269C" w:rsidRDefault="00DE2BC5" w:rsidP="00A84D50">
      <w:pPr>
        <w:pStyle w:val="Normalboldnospace"/>
      </w:pPr>
      <w:r w:rsidRPr="002B269C">
        <w:t>Daisy Chain</w:t>
      </w:r>
    </w:p>
    <w:p w:rsidR="00A84D50" w:rsidRDefault="00DE2BC5" w:rsidP="00A84D50">
      <w:r w:rsidRPr="002B269C">
        <w:t xml:space="preserve">A partnership project between Maleny youth circus, Sylph Circus, Maleny artists, Welcome to Maleny and Buddies Refugee Support Group and mentoring organisation </w:t>
      </w:r>
      <w:proofErr w:type="spellStart"/>
      <w:r w:rsidRPr="002B269C">
        <w:t>Vulcana</w:t>
      </w:r>
      <w:proofErr w:type="spellEnd"/>
      <w:r w:rsidRPr="002B269C">
        <w:t xml:space="preserve"> Women Circus. The project will provide skills development for young emerging artists and trainers from Maleny, professional development for </w:t>
      </w:r>
      <w:r>
        <w:t xml:space="preserve">the </w:t>
      </w:r>
      <w:r w:rsidRPr="002B269C">
        <w:t>Sylph director to lead community engagement projects, employment for professional Maleny artists and a significant exchange between young people from regional and urban areas</w:t>
      </w:r>
      <w:r w:rsidR="00AC239E">
        <w:t>.</w:t>
      </w:r>
    </w:p>
    <w:p w:rsidR="00DE2BC5" w:rsidRPr="002B269C" w:rsidRDefault="00DE2BC5" w:rsidP="00DE2BC5">
      <w:pPr>
        <w:pStyle w:val="Heading3"/>
      </w:pPr>
      <w:r w:rsidRPr="002B269C">
        <w:t>La Luna Youth Arts, Townsville, QLD</w:t>
      </w:r>
    </w:p>
    <w:p w:rsidR="00DE2BC5" w:rsidRPr="002B269C" w:rsidRDefault="00DE2BC5" w:rsidP="00A84D50">
      <w:pPr>
        <w:pStyle w:val="Normalboldnospace"/>
      </w:pPr>
      <w:r w:rsidRPr="002B269C">
        <w:t>$12,000</w:t>
      </w:r>
    </w:p>
    <w:p w:rsidR="00DE2BC5" w:rsidRPr="002B269C" w:rsidRDefault="00DE2BC5" w:rsidP="00A84D50">
      <w:pPr>
        <w:pStyle w:val="Normalboldnospace"/>
      </w:pPr>
      <w:r w:rsidRPr="002B269C">
        <w:t>Art Village</w:t>
      </w:r>
    </w:p>
    <w:p w:rsidR="000B1A0F" w:rsidRDefault="00DE2BC5" w:rsidP="00A84D50">
      <w:r w:rsidRPr="002B269C">
        <w:t xml:space="preserve">A community arts experience including circus, dance, drama and visual art activities for young people and families at Townsville’s Cotter’s Markets, Central Saturdays, Strand Night Markets and </w:t>
      </w:r>
      <w:proofErr w:type="spellStart"/>
      <w:r w:rsidRPr="002B269C">
        <w:t>Riverway</w:t>
      </w:r>
      <w:proofErr w:type="spellEnd"/>
      <w:r w:rsidRPr="002B269C">
        <w:t xml:space="preserve"> Night Markets. This no-fee-for-access approach will encourage people who do not normally engage in the arts to participate, growing creativity and building connection.</w:t>
      </w:r>
    </w:p>
    <w:p w:rsidR="00DE2BC5" w:rsidRPr="002B269C" w:rsidRDefault="00DE2BC5" w:rsidP="00DE2BC5">
      <w:pPr>
        <w:pStyle w:val="Heading3"/>
      </w:pPr>
      <w:r w:rsidRPr="002B269C">
        <w:t>Mount Isa Entertainment and Tourism Venues, Mount Isa, QLD</w:t>
      </w:r>
    </w:p>
    <w:p w:rsidR="00DE2BC5" w:rsidRPr="002B269C" w:rsidRDefault="00DE2BC5" w:rsidP="00A84D50">
      <w:pPr>
        <w:pStyle w:val="Normalboldnospace"/>
      </w:pPr>
      <w:r w:rsidRPr="002B269C">
        <w:t>$29,153</w:t>
      </w:r>
    </w:p>
    <w:p w:rsidR="00DE2BC5" w:rsidRPr="002B269C" w:rsidRDefault="00DE2BC5" w:rsidP="00A84D50">
      <w:pPr>
        <w:pStyle w:val="Normalboldnospace"/>
      </w:pPr>
      <w:r w:rsidRPr="002B269C">
        <w:t>Outback Fringe Festival</w:t>
      </w:r>
    </w:p>
    <w:p w:rsidR="000B1A0F" w:rsidRDefault="00DE2BC5" w:rsidP="00A84D50">
      <w:r w:rsidRPr="002B269C">
        <w:t>Development and presentation for the inaugural Outback Fringe Festival, the most 'fringe' fringe festival in the Outback! An eclectic program of comedy, circus, dance, film, theatre, music, visual art and design will be presented in Mount Isa under a ‘</w:t>
      </w:r>
      <w:proofErr w:type="spellStart"/>
      <w:r w:rsidRPr="002B269C">
        <w:t>speigeltent</w:t>
      </w:r>
      <w:proofErr w:type="spellEnd"/>
      <w:r w:rsidRPr="002B269C">
        <w:t>’ style circus tent. The festival will include performance and workshops with local artists to develop/curate a number of five minute performances to be programmed alongside excerpts from the visiting festival shows as well as ‘sideshow acts’ that the traveling artists may have.</w:t>
      </w:r>
    </w:p>
    <w:p w:rsidR="00DE2BC5" w:rsidRPr="002B269C" w:rsidRDefault="00DE2BC5" w:rsidP="00DE2BC5">
      <w:pPr>
        <w:pStyle w:val="Heading3"/>
      </w:pPr>
      <w:r w:rsidRPr="002B269C">
        <w:t>Outback Festival Inc., Winton, QLD</w:t>
      </w:r>
    </w:p>
    <w:p w:rsidR="00DE2BC5" w:rsidRPr="002B269C" w:rsidRDefault="00DE2BC5" w:rsidP="00A84D50">
      <w:pPr>
        <w:pStyle w:val="Normalboldnospace"/>
      </w:pPr>
      <w:r w:rsidRPr="002B269C">
        <w:t>$30,000</w:t>
      </w:r>
    </w:p>
    <w:p w:rsidR="00DE2BC5" w:rsidRPr="002B269C" w:rsidRDefault="00DE2BC5" w:rsidP="00A84D50">
      <w:pPr>
        <w:pStyle w:val="Normalboldnospace"/>
      </w:pPr>
      <w:r w:rsidRPr="002B269C">
        <w:t>The Inaugural Annual Dance Affair: Western QLD Dances</w:t>
      </w:r>
    </w:p>
    <w:p w:rsidR="000B1A0F" w:rsidRDefault="00DE2BC5" w:rsidP="00A84D50">
      <w:r w:rsidRPr="002B269C">
        <w:t xml:space="preserve">An all </w:t>
      </w:r>
      <w:proofErr w:type="gramStart"/>
      <w:r w:rsidRPr="002B269C">
        <w:t>ages</w:t>
      </w:r>
      <w:proofErr w:type="gramEnd"/>
      <w:r w:rsidRPr="002B269C">
        <w:t xml:space="preserve"> event, with local storytelling and cultural development legacy at its heart, that will immerse audiences in a celebration of dance. Inspired by the rise and fall of the social dance scene, this project will celebrate that Western Queensland’s dancing communities are ready to kick up the dust again. The professional artistic team will collaborate with communities of Winton and Blackall, researching local history, recording interviews with local dance legends and recruiting and training a large cast of community dance champions across ages, demographics and dancing genres.</w:t>
      </w:r>
    </w:p>
    <w:p w:rsidR="00DE2BC5" w:rsidRPr="002B269C" w:rsidRDefault="00DE2BC5" w:rsidP="00DE2BC5">
      <w:pPr>
        <w:pStyle w:val="Heading3"/>
      </w:pPr>
      <w:r w:rsidRPr="002B269C">
        <w:t>Red Rag Press, Townsville, QLD</w:t>
      </w:r>
    </w:p>
    <w:p w:rsidR="00DE2BC5" w:rsidRPr="002B269C" w:rsidRDefault="00DE2BC5" w:rsidP="00A84D50">
      <w:pPr>
        <w:pStyle w:val="Normalboldnospace"/>
      </w:pPr>
      <w:r w:rsidRPr="002B269C">
        <w:t>$7,652</w:t>
      </w:r>
    </w:p>
    <w:p w:rsidR="00DE2BC5" w:rsidRPr="002B269C" w:rsidRDefault="00DE2BC5" w:rsidP="00A84D50">
      <w:pPr>
        <w:pStyle w:val="Normalboldnospace"/>
      </w:pPr>
      <w:r w:rsidRPr="002B269C">
        <w:t>Red Rag Press Poster Project</w:t>
      </w:r>
    </w:p>
    <w:p w:rsidR="000B1A0F" w:rsidRDefault="00DE2BC5" w:rsidP="00A84D50">
      <w:r w:rsidRPr="002B269C">
        <w:t>An artists' run initiative enabling the design and printing of posters with fifteen North Queensland artists, using the letterpress facilities at Red Rag Press. This project will use printmaking, letterpress and digital media in the production of posters, intended to engage with communities and explore social and cultural situations in North Queensland.</w:t>
      </w:r>
    </w:p>
    <w:p w:rsidR="00DE2BC5" w:rsidRPr="002B269C" w:rsidRDefault="00DE2BC5" w:rsidP="00DE2BC5">
      <w:pPr>
        <w:pStyle w:val="Heading3"/>
      </w:pPr>
      <w:r w:rsidRPr="002B269C">
        <w:t>Thallon Progress Association Inc., Thallon, QLD</w:t>
      </w:r>
    </w:p>
    <w:p w:rsidR="00DE2BC5" w:rsidRPr="002B269C" w:rsidRDefault="00DE2BC5" w:rsidP="00A84D50">
      <w:pPr>
        <w:pStyle w:val="Normalboldnospace"/>
      </w:pPr>
      <w:r w:rsidRPr="002B269C">
        <w:t>$20,000</w:t>
      </w:r>
    </w:p>
    <w:p w:rsidR="00DE2BC5" w:rsidRPr="002B269C" w:rsidRDefault="00DE2BC5" w:rsidP="00A84D50">
      <w:pPr>
        <w:pStyle w:val="Normalboldnospace"/>
      </w:pPr>
      <w:r w:rsidRPr="002B269C">
        <w:t>Celebrating Thallon's Culture, Heritage and Identity</w:t>
      </w:r>
    </w:p>
    <w:p w:rsidR="000B1A0F" w:rsidRDefault="00DE2BC5" w:rsidP="00A84D50">
      <w:r w:rsidRPr="002B269C">
        <w:t>Creation of a high quality mural that celebrates Thallon's culture, identity and heritage on the town's giant grain silos. The design will include Indigenous, natural, historical and agricultural elements. The idea to create the mural was identified during a community consultation, it will involve significant partnerships with business, council and community groups.</w:t>
      </w:r>
    </w:p>
    <w:p w:rsidR="00DE2BC5" w:rsidRPr="002B269C" w:rsidRDefault="00DE2BC5" w:rsidP="00DE2BC5">
      <w:pPr>
        <w:pStyle w:val="Heading3"/>
      </w:pPr>
      <w:r w:rsidRPr="002B269C">
        <w:t>Vision Splendid Outback Film Festival Inc.</w:t>
      </w:r>
    </w:p>
    <w:p w:rsidR="00DE2BC5" w:rsidRPr="002B269C" w:rsidRDefault="00DE2BC5" w:rsidP="00A84D50">
      <w:pPr>
        <w:pStyle w:val="Normalboldnospace"/>
      </w:pPr>
      <w:r w:rsidRPr="002B269C">
        <w:t>$20,000</w:t>
      </w:r>
    </w:p>
    <w:p w:rsidR="00DE2BC5" w:rsidRPr="002B269C" w:rsidRDefault="00DE2BC5" w:rsidP="00A84D50">
      <w:pPr>
        <w:pStyle w:val="Normalboldnospace"/>
      </w:pPr>
      <w:r w:rsidRPr="002B269C">
        <w:t>Immerse yourself! Enhance your story telling techniques with new technology</w:t>
      </w:r>
    </w:p>
    <w:p w:rsidR="000B1A0F" w:rsidRDefault="00DE2BC5" w:rsidP="00A84D50">
      <w:r w:rsidRPr="002B269C">
        <w:t>A series of workshops that will run over a week as part of the Vision Splendid Outback Film Festival. Using film makers who are considered experts in their fields, these workshops will help to develop emerging regional film makers to tell their personal stories of their ‘special outback place’.</w:t>
      </w:r>
    </w:p>
    <w:p w:rsidR="00DE2BC5" w:rsidRPr="002B269C" w:rsidRDefault="00DE2BC5" w:rsidP="00DE2BC5">
      <w:pPr>
        <w:pStyle w:val="Heading2"/>
      </w:pPr>
      <w:r w:rsidRPr="002B269C">
        <w:t>South Australia</w:t>
      </w:r>
    </w:p>
    <w:p w:rsidR="00DE2BC5" w:rsidRDefault="00DE2BC5" w:rsidP="00DE2BC5">
      <w:pPr>
        <w:pStyle w:val="Heading3"/>
      </w:pPr>
      <w:r w:rsidRPr="002B269C">
        <w:t>The Waikerie and District Historical Society, Waikerie, SA</w:t>
      </w:r>
    </w:p>
    <w:p w:rsidR="00DE2BC5" w:rsidRPr="002B269C" w:rsidRDefault="00DE2BC5" w:rsidP="00A84D50">
      <w:pPr>
        <w:pStyle w:val="Normalboldnospace"/>
      </w:pPr>
      <w:r w:rsidRPr="002B269C">
        <w:t>$1</w:t>
      </w:r>
      <w:r>
        <w:t>5,786</w:t>
      </w:r>
    </w:p>
    <w:p w:rsidR="00DE2BC5" w:rsidRPr="002B269C" w:rsidRDefault="00DE2BC5" w:rsidP="00A84D50">
      <w:pPr>
        <w:pStyle w:val="Normalboldnospace"/>
      </w:pPr>
      <w:r w:rsidRPr="002B269C">
        <w:t>Collectors/Collections: Waikerie Film</w:t>
      </w:r>
    </w:p>
    <w:p w:rsidR="000B1A0F" w:rsidRDefault="00DE2BC5" w:rsidP="00A84D50">
      <w:r w:rsidRPr="002B269C">
        <w:t xml:space="preserve">Artists Paul </w:t>
      </w:r>
      <w:proofErr w:type="spellStart"/>
      <w:r w:rsidRPr="002B269C">
        <w:t>Gazzola</w:t>
      </w:r>
      <w:proofErr w:type="spellEnd"/>
      <w:r w:rsidRPr="002B269C">
        <w:t xml:space="preserve"> and Nadia </w:t>
      </w:r>
      <w:proofErr w:type="spellStart"/>
      <w:r w:rsidRPr="002B269C">
        <w:t>Cusimano</w:t>
      </w:r>
      <w:proofErr w:type="spellEnd"/>
      <w:r w:rsidRPr="002B269C">
        <w:t xml:space="preserve"> will mentor the Historical Society in the preservation, digitisation and presentation of </w:t>
      </w:r>
      <w:r>
        <w:t>S</w:t>
      </w:r>
      <w:r w:rsidRPr="002B269C">
        <w:t>uper 8 films belonging to the local Waikerie residents. These films are an integral of the town’s cultural and social history and poetically frame the relationship to the river and local environment. A large scale film event will be presented as part of the 2018 SA History Festival.</w:t>
      </w:r>
    </w:p>
    <w:p w:rsidR="00DE2BC5" w:rsidRPr="002B269C" w:rsidRDefault="00DE2BC5" w:rsidP="00DE2BC5">
      <w:pPr>
        <w:pStyle w:val="Heading3"/>
      </w:pPr>
      <w:r w:rsidRPr="002B269C">
        <w:t xml:space="preserve">Care Vaughan and </w:t>
      </w:r>
      <w:proofErr w:type="spellStart"/>
      <w:r w:rsidRPr="002B269C">
        <w:t>Nisa</w:t>
      </w:r>
      <w:proofErr w:type="spellEnd"/>
      <w:r w:rsidRPr="002B269C">
        <w:t xml:space="preserve"> </w:t>
      </w:r>
      <w:proofErr w:type="spellStart"/>
      <w:r w:rsidRPr="002B269C">
        <w:t>Schebella</w:t>
      </w:r>
      <w:proofErr w:type="spellEnd"/>
      <w:r w:rsidRPr="002B269C">
        <w:t>, Encounter Bay, SA</w:t>
      </w:r>
    </w:p>
    <w:p w:rsidR="00DE2BC5" w:rsidRPr="002B269C" w:rsidRDefault="00DE2BC5" w:rsidP="00A84D50">
      <w:pPr>
        <w:pStyle w:val="Normalboldnospace"/>
      </w:pPr>
      <w:r w:rsidRPr="002B269C">
        <w:t>$18,400</w:t>
      </w:r>
    </w:p>
    <w:p w:rsidR="00DE2BC5" w:rsidRPr="002B269C" w:rsidRDefault="00DE2BC5" w:rsidP="00A84D50">
      <w:pPr>
        <w:pStyle w:val="Normalboldnospace"/>
      </w:pPr>
      <w:r w:rsidRPr="002B269C">
        <w:t>Leading Lights</w:t>
      </w:r>
    </w:p>
    <w:p w:rsidR="000B1A0F" w:rsidRDefault="00DE2BC5" w:rsidP="00A84D50">
      <w:r w:rsidRPr="002B269C">
        <w:t xml:space="preserve">Two regional South Australian artists will be mentored by projection art specialists </w:t>
      </w:r>
      <w:proofErr w:type="spellStart"/>
      <w:r w:rsidRPr="002B269C">
        <w:t>Illuminart</w:t>
      </w:r>
      <w:proofErr w:type="spellEnd"/>
      <w:r w:rsidRPr="002B269C">
        <w:t xml:space="preserve"> through a model of “train the trainer” to gain skills in community cultural development, digital engagement and project delivery methods for building capacity in community.</w:t>
      </w:r>
    </w:p>
    <w:p w:rsidR="00DE2BC5" w:rsidRPr="002B269C" w:rsidRDefault="00DE2BC5" w:rsidP="00DE2BC5">
      <w:pPr>
        <w:pStyle w:val="Heading3"/>
      </w:pPr>
      <w:r w:rsidRPr="002B269C">
        <w:t>Riverland Youth Theatre, Renmark, SA</w:t>
      </w:r>
    </w:p>
    <w:p w:rsidR="00DE2BC5" w:rsidRPr="002B269C" w:rsidRDefault="00DE2BC5" w:rsidP="00A84D50">
      <w:pPr>
        <w:pStyle w:val="Normalboldnospace"/>
      </w:pPr>
      <w:r w:rsidRPr="002B269C">
        <w:t>$16,443</w:t>
      </w:r>
    </w:p>
    <w:p w:rsidR="00DE2BC5" w:rsidRPr="002B269C" w:rsidRDefault="00DE2BC5" w:rsidP="00A84D50">
      <w:pPr>
        <w:pStyle w:val="Normalboldnospace"/>
      </w:pPr>
      <w:r w:rsidRPr="002B269C">
        <w:t xml:space="preserve">Postcards from the </w:t>
      </w:r>
      <w:proofErr w:type="spellStart"/>
      <w:r w:rsidRPr="002B269C">
        <w:t>Riverlands</w:t>
      </w:r>
      <w:proofErr w:type="spellEnd"/>
    </w:p>
    <w:p w:rsidR="000B1A0F" w:rsidRDefault="00DE2BC5" w:rsidP="00A84D50">
      <w:r w:rsidRPr="002B269C">
        <w:t>A unique partnership between the Outback Theatre for Young People in Deniliquin NSW and Riverland Youth Theatre in Berri SA will see pen pals sharing letters, videos and art that will be developed into a theatrical performance for local audiences and skyped live to Deniliquin.</w:t>
      </w:r>
    </w:p>
    <w:p w:rsidR="00DE2BC5" w:rsidRPr="002B269C" w:rsidRDefault="00DE2BC5" w:rsidP="00DE2BC5">
      <w:pPr>
        <w:pStyle w:val="Heading3"/>
      </w:pPr>
      <w:r w:rsidRPr="002B269C">
        <w:t>Limestone Coast Opera Inc., Mount Gambier, SA</w:t>
      </w:r>
    </w:p>
    <w:p w:rsidR="00DE2BC5" w:rsidRPr="002B269C" w:rsidRDefault="00DE2BC5" w:rsidP="00A84D50">
      <w:pPr>
        <w:pStyle w:val="Normalboldnospace"/>
      </w:pPr>
      <w:r w:rsidRPr="002B269C">
        <w:t>$12,000</w:t>
      </w:r>
    </w:p>
    <w:p w:rsidR="00DE2BC5" w:rsidRPr="002B269C" w:rsidRDefault="00DE2BC5" w:rsidP="00A84D50">
      <w:pPr>
        <w:pStyle w:val="Normalboldnospace"/>
      </w:pPr>
      <w:r w:rsidRPr="002B269C">
        <w:t>Festival of the Voice</w:t>
      </w:r>
    </w:p>
    <w:p w:rsidR="000B1A0F" w:rsidRDefault="00DE2BC5" w:rsidP="00A84D50">
      <w:r w:rsidRPr="002B269C">
        <w:t xml:space="preserve">Members of the Lucca Opera Group from Tuscany, Italy, in association with Limestone Coast Opera will conduct a series of singing, voice training and masterclasses </w:t>
      </w:r>
      <w:r>
        <w:t xml:space="preserve">at </w:t>
      </w:r>
      <w:r w:rsidRPr="002B269C">
        <w:t>a week-long Festival of Voice in March 2017.</w:t>
      </w:r>
    </w:p>
    <w:p w:rsidR="00DE2BC5" w:rsidRPr="002B269C" w:rsidRDefault="00DE2BC5" w:rsidP="00DE2BC5">
      <w:pPr>
        <w:pStyle w:val="Heading3"/>
      </w:pPr>
      <w:r w:rsidRPr="002B269C">
        <w:t xml:space="preserve">SA Writers Centre, </w:t>
      </w:r>
      <w:proofErr w:type="spellStart"/>
      <w:r w:rsidRPr="002B269C">
        <w:t>Statewide</w:t>
      </w:r>
      <w:proofErr w:type="spellEnd"/>
      <w:r w:rsidRPr="002B269C">
        <w:t>, SA</w:t>
      </w:r>
    </w:p>
    <w:p w:rsidR="00DE2BC5" w:rsidRPr="002B269C" w:rsidRDefault="00DE2BC5" w:rsidP="00A84D50">
      <w:pPr>
        <w:pStyle w:val="Normalboldnospace"/>
      </w:pPr>
      <w:r w:rsidRPr="002B269C">
        <w:t>$20,000</w:t>
      </w:r>
    </w:p>
    <w:p w:rsidR="00DE2BC5" w:rsidRPr="002B269C" w:rsidRDefault="00DE2BC5" w:rsidP="00A84D50">
      <w:pPr>
        <w:pStyle w:val="Normalboldnospace"/>
      </w:pPr>
      <w:r w:rsidRPr="002B269C">
        <w:t>Regional Writing Project</w:t>
      </w:r>
    </w:p>
    <w:p w:rsidR="000B1A0F" w:rsidRDefault="00DE2BC5" w:rsidP="00A84D50">
      <w:r w:rsidRPr="002B269C">
        <w:t>The SA Writers Centre Regional Writing Project will provide skills development and professional development opportunities in a wide range of genres for writers across regional South Australia.</w:t>
      </w:r>
    </w:p>
    <w:p w:rsidR="00DE2BC5" w:rsidRPr="002B269C" w:rsidRDefault="00DE2BC5" w:rsidP="00DE2BC5">
      <w:pPr>
        <w:pStyle w:val="Heading3"/>
      </w:pPr>
      <w:r w:rsidRPr="002B269C">
        <w:t>Nexus Multicultural Arts Centre Incorporated, Port Augusta, SA</w:t>
      </w:r>
    </w:p>
    <w:p w:rsidR="00DE2BC5" w:rsidRPr="002B269C" w:rsidRDefault="00DE2BC5" w:rsidP="00A84D50">
      <w:pPr>
        <w:pStyle w:val="Normalboldnospace"/>
      </w:pPr>
      <w:r w:rsidRPr="002B269C">
        <w:t>$15,000</w:t>
      </w:r>
    </w:p>
    <w:p w:rsidR="00DE2BC5" w:rsidRPr="002B269C" w:rsidRDefault="00DE2BC5" w:rsidP="00A84D50">
      <w:pPr>
        <w:pStyle w:val="Normalboldnospace"/>
      </w:pPr>
      <w:proofErr w:type="spellStart"/>
      <w:r w:rsidRPr="002B269C">
        <w:t>Barnga</w:t>
      </w:r>
      <w:r>
        <w:t>r</w:t>
      </w:r>
      <w:r w:rsidRPr="002B269C">
        <w:t>la</w:t>
      </w:r>
      <w:proofErr w:type="spellEnd"/>
      <w:r w:rsidR="00A84D50">
        <w:t>—</w:t>
      </w:r>
      <w:r w:rsidRPr="002B269C">
        <w:t>Stories and Songs</w:t>
      </w:r>
    </w:p>
    <w:p w:rsidR="000B1A0F" w:rsidRDefault="00DE2BC5" w:rsidP="00A84D50">
      <w:r w:rsidRPr="002B269C">
        <w:t xml:space="preserve">Experienced musicians and linguists will work with the </w:t>
      </w:r>
      <w:proofErr w:type="spellStart"/>
      <w:r w:rsidRPr="002B269C">
        <w:t>Barngarla</w:t>
      </w:r>
      <w:proofErr w:type="spellEnd"/>
      <w:r w:rsidRPr="002B269C">
        <w:t xml:space="preserve"> </w:t>
      </w:r>
      <w:r>
        <w:t>e</w:t>
      </w:r>
      <w:r w:rsidRPr="002B269C">
        <w:t xml:space="preserve">lders and community to record traditional songs and stories and adapt and compose new songs in </w:t>
      </w:r>
      <w:proofErr w:type="spellStart"/>
      <w:r w:rsidRPr="002B269C">
        <w:t>Barngarla</w:t>
      </w:r>
      <w:proofErr w:type="spellEnd"/>
      <w:r w:rsidRPr="002B269C">
        <w:t xml:space="preserve"> language.</w:t>
      </w:r>
    </w:p>
    <w:p w:rsidR="00DE2BC5" w:rsidRPr="002B269C" w:rsidRDefault="00DE2BC5" w:rsidP="00DE2BC5">
      <w:pPr>
        <w:pStyle w:val="Heading3"/>
      </w:pPr>
      <w:r w:rsidRPr="002B269C">
        <w:t xml:space="preserve">Festival </w:t>
      </w:r>
      <w:proofErr w:type="spellStart"/>
      <w:r w:rsidRPr="002B269C">
        <w:t>Fleurieu</w:t>
      </w:r>
      <w:proofErr w:type="spellEnd"/>
      <w:r w:rsidRPr="002B269C">
        <w:t>, Normanville, SA</w:t>
      </w:r>
    </w:p>
    <w:p w:rsidR="00DE2BC5" w:rsidRPr="002B269C" w:rsidRDefault="00DE2BC5" w:rsidP="00A84D50">
      <w:pPr>
        <w:pStyle w:val="Normalboldnospace"/>
      </w:pPr>
      <w:r w:rsidRPr="002B269C">
        <w:t>$4,516</w:t>
      </w:r>
    </w:p>
    <w:p w:rsidR="00DE2BC5" w:rsidRPr="002B269C" w:rsidRDefault="00DE2BC5" w:rsidP="00A84D50">
      <w:pPr>
        <w:pStyle w:val="Normalboldnospace"/>
      </w:pPr>
      <w:r w:rsidRPr="002B269C">
        <w:t>Welcome To Country</w:t>
      </w:r>
    </w:p>
    <w:p w:rsidR="00DE2BC5" w:rsidRPr="002B269C" w:rsidRDefault="00DE2BC5" w:rsidP="00DE2BC5">
      <w:r w:rsidRPr="002B269C">
        <w:t xml:space="preserve">The Festival </w:t>
      </w:r>
      <w:proofErr w:type="spellStart"/>
      <w:r w:rsidRPr="002B269C">
        <w:t>Fleurieu</w:t>
      </w:r>
      <w:proofErr w:type="spellEnd"/>
      <w:r w:rsidRPr="002B269C">
        <w:t xml:space="preserve"> 2017 Opening Ceremony will include a Welcome to Country special ceremony undertaken by Ngarrindjeri elder Major Sumner and Uncle Lewis O'Brien, Kaurna elder. A performance and workshop in Aboriginal dance will be delivered by the </w:t>
      </w:r>
      <w:proofErr w:type="spellStart"/>
      <w:r w:rsidRPr="002B269C">
        <w:t>Talkenjeri</w:t>
      </w:r>
      <w:proofErr w:type="spellEnd"/>
      <w:r w:rsidRPr="002B269C">
        <w:t xml:space="preserve"> Dance Group.</w:t>
      </w:r>
    </w:p>
    <w:p w:rsidR="00DE2BC5" w:rsidRPr="002B269C" w:rsidRDefault="00DE2BC5" w:rsidP="00DE2BC5">
      <w:pPr>
        <w:pStyle w:val="Heading3"/>
      </w:pPr>
      <w:proofErr w:type="spellStart"/>
      <w:r w:rsidRPr="002B269C">
        <w:t>JoJo</w:t>
      </w:r>
      <w:proofErr w:type="spellEnd"/>
      <w:r w:rsidRPr="002B269C">
        <w:t xml:space="preserve"> Spook, Robe, SA</w:t>
      </w:r>
    </w:p>
    <w:p w:rsidR="00DE2BC5" w:rsidRPr="002B269C" w:rsidRDefault="00DE2BC5" w:rsidP="00A84D50">
      <w:pPr>
        <w:pStyle w:val="Normalboldnospace"/>
      </w:pPr>
      <w:r w:rsidRPr="002B269C">
        <w:t>$5,000</w:t>
      </w:r>
    </w:p>
    <w:p w:rsidR="00DE2BC5" w:rsidRPr="002B269C" w:rsidRDefault="00DE2BC5" w:rsidP="00A84D50">
      <w:pPr>
        <w:pStyle w:val="Normalboldnospace"/>
      </w:pPr>
      <w:proofErr w:type="spellStart"/>
      <w:r w:rsidRPr="002B269C">
        <w:t>GhostNets</w:t>
      </w:r>
      <w:proofErr w:type="spellEnd"/>
      <w:r w:rsidRPr="002B269C">
        <w:t xml:space="preserve"> Mentorship</w:t>
      </w:r>
    </w:p>
    <w:p w:rsidR="000B1A0F" w:rsidRDefault="00DE2BC5" w:rsidP="00A84D50">
      <w:r w:rsidRPr="002B269C">
        <w:t xml:space="preserve">Robe artist </w:t>
      </w:r>
      <w:proofErr w:type="spellStart"/>
      <w:r w:rsidRPr="002B269C">
        <w:t>JoJo</w:t>
      </w:r>
      <w:proofErr w:type="spellEnd"/>
      <w:r w:rsidRPr="002B269C">
        <w:t xml:space="preserve"> Spook will be mentored by Sue Ryan, artist and founder of </w:t>
      </w:r>
      <w:proofErr w:type="spellStart"/>
      <w:r w:rsidRPr="002B269C">
        <w:t>GhostNet</w:t>
      </w:r>
      <w:proofErr w:type="spellEnd"/>
      <w:r w:rsidRPr="002B269C">
        <w:t xml:space="preserve"> Art, in the construction and facilitation of large scale collaborative public artworks from washed up ghost nets, marine debris and in experimenting with new materials.</w:t>
      </w:r>
    </w:p>
    <w:p w:rsidR="00DE2BC5" w:rsidRPr="002B269C" w:rsidRDefault="00DE2BC5" w:rsidP="00DE2BC5">
      <w:pPr>
        <w:pStyle w:val="Heading3"/>
      </w:pPr>
      <w:r w:rsidRPr="002B269C">
        <w:t>Emma Trenberth, Tumby Bay, SA</w:t>
      </w:r>
    </w:p>
    <w:p w:rsidR="00DE2BC5" w:rsidRPr="002B269C" w:rsidRDefault="00DE2BC5" w:rsidP="00A84D50">
      <w:pPr>
        <w:pStyle w:val="Normalboldnospace"/>
      </w:pPr>
      <w:r w:rsidRPr="002B269C">
        <w:t>$5,000</w:t>
      </w:r>
    </w:p>
    <w:p w:rsidR="00DE2BC5" w:rsidRPr="002B269C" w:rsidRDefault="00DE2BC5" w:rsidP="00A84D50">
      <w:pPr>
        <w:pStyle w:val="Normalboldnospace"/>
      </w:pPr>
      <w:proofErr w:type="spellStart"/>
      <w:r w:rsidRPr="002B269C">
        <w:t>Siv</w:t>
      </w:r>
      <w:proofErr w:type="spellEnd"/>
      <w:r w:rsidRPr="002B269C">
        <w:t xml:space="preserve"> Grava</w:t>
      </w:r>
      <w:r w:rsidR="00A84D50">
        <w:t>—</w:t>
      </w:r>
      <w:r w:rsidRPr="002B269C">
        <w:t>Portrait Mentorship</w:t>
      </w:r>
    </w:p>
    <w:p w:rsidR="000B1A0F" w:rsidRDefault="00DE2BC5" w:rsidP="00A84D50">
      <w:r w:rsidRPr="002B269C">
        <w:t xml:space="preserve">Prize winning artist, </w:t>
      </w:r>
      <w:proofErr w:type="spellStart"/>
      <w:r w:rsidRPr="002B269C">
        <w:t>Siv</w:t>
      </w:r>
      <w:proofErr w:type="spellEnd"/>
      <w:r w:rsidRPr="002B269C">
        <w:t xml:space="preserve"> Grava, will mentor Emma Trenberth to further develop painting techniques that will extend her technical skill level in portraiture</w:t>
      </w:r>
      <w:r>
        <w:t xml:space="preserve"> and</w:t>
      </w:r>
      <w:r w:rsidRPr="002B269C">
        <w:t xml:space="preserve"> build a body of work for a solo exhibition in 2018.</w:t>
      </w:r>
    </w:p>
    <w:p w:rsidR="00DE2BC5" w:rsidRPr="002B269C" w:rsidRDefault="00DE2BC5" w:rsidP="00DE2BC5">
      <w:pPr>
        <w:pStyle w:val="Heading3"/>
      </w:pPr>
      <w:proofErr w:type="spellStart"/>
      <w:r w:rsidRPr="002B269C">
        <w:t>ArtsUp</w:t>
      </w:r>
      <w:proofErr w:type="spellEnd"/>
      <w:r w:rsidRPr="002B269C">
        <w:t>, Streaky Bay, SA</w:t>
      </w:r>
    </w:p>
    <w:p w:rsidR="00DE2BC5" w:rsidRPr="002B269C" w:rsidRDefault="00DE2BC5" w:rsidP="00A84D50">
      <w:pPr>
        <w:pStyle w:val="Normalboldnospace"/>
      </w:pPr>
      <w:r w:rsidRPr="002B269C">
        <w:t>$5,000</w:t>
      </w:r>
    </w:p>
    <w:p w:rsidR="00DE2BC5" w:rsidRPr="002B269C" w:rsidRDefault="00DE2BC5" w:rsidP="00A84D50">
      <w:pPr>
        <w:pStyle w:val="Normalboldnospace"/>
      </w:pPr>
      <w:r w:rsidRPr="002B269C">
        <w:t>Connect, Create &amp; Respond</w:t>
      </w:r>
      <w:r w:rsidR="00A84D50">
        <w:t>—</w:t>
      </w:r>
      <w:r w:rsidRPr="002B269C">
        <w:t>Residency</w:t>
      </w:r>
    </w:p>
    <w:p w:rsidR="000B1A0F" w:rsidRDefault="00DE2BC5" w:rsidP="00A84D50">
      <w:r w:rsidRPr="002B269C">
        <w:t xml:space="preserve">A creative exchange that will bring together artists from two continents: Namibian artist Petrus </w:t>
      </w:r>
      <w:proofErr w:type="spellStart"/>
      <w:r w:rsidRPr="002B269C">
        <w:t>Jero</w:t>
      </w:r>
      <w:proofErr w:type="spellEnd"/>
      <w:r w:rsidRPr="002B269C">
        <w:t xml:space="preserve"> </w:t>
      </w:r>
      <w:proofErr w:type="spellStart"/>
      <w:r w:rsidRPr="002B269C">
        <w:t>Amuthenu</w:t>
      </w:r>
      <w:proofErr w:type="spellEnd"/>
      <w:r w:rsidRPr="002B269C">
        <w:t xml:space="preserve"> and Ceduna Aboriginal artists Beaver Lennon and Sheree Jones and Streaky Bay community artists to engage and explore colonial and post-colonial aspects of Australian and Namibian identity and culture and the challenges and opportunities faced by regional artists.</w:t>
      </w:r>
    </w:p>
    <w:p w:rsidR="00DE2BC5" w:rsidRPr="002B269C" w:rsidRDefault="00DE2BC5" w:rsidP="00DE2BC5">
      <w:pPr>
        <w:pStyle w:val="Heading3"/>
      </w:pPr>
      <w:r w:rsidRPr="002B269C">
        <w:t xml:space="preserve">Lloyd </w:t>
      </w:r>
      <w:proofErr w:type="spellStart"/>
      <w:r w:rsidRPr="002B269C">
        <w:t>Binney</w:t>
      </w:r>
      <w:proofErr w:type="spellEnd"/>
      <w:r w:rsidRPr="002B269C">
        <w:t>, Barmera, SA</w:t>
      </w:r>
    </w:p>
    <w:p w:rsidR="00DE2BC5" w:rsidRPr="002B269C" w:rsidRDefault="00DE2BC5" w:rsidP="00A84D50">
      <w:pPr>
        <w:pStyle w:val="Normalboldnospace"/>
      </w:pPr>
      <w:r w:rsidRPr="002B269C">
        <w:t>$5,000</w:t>
      </w:r>
    </w:p>
    <w:p w:rsidR="00DE2BC5" w:rsidRPr="002B269C" w:rsidRDefault="00DE2BC5" w:rsidP="00A84D50">
      <w:pPr>
        <w:pStyle w:val="Normalboldnospace"/>
      </w:pPr>
      <w:r w:rsidRPr="002B269C">
        <w:t>Gerry McMahon Mentorship</w:t>
      </w:r>
    </w:p>
    <w:p w:rsidR="000B1A0F" w:rsidRDefault="00DE2BC5" w:rsidP="00A84D50">
      <w:r w:rsidRPr="002B269C">
        <w:t xml:space="preserve">Experienced community artist and metal sculptor Gerry McMahon will mentor regional artist Lloyd </w:t>
      </w:r>
      <w:proofErr w:type="spellStart"/>
      <w:r w:rsidRPr="002B269C">
        <w:t>Binney</w:t>
      </w:r>
      <w:proofErr w:type="spellEnd"/>
      <w:r w:rsidRPr="002B269C">
        <w:t xml:space="preserve"> in community based arts practise: how to work with communities to develop, implement and manage projects.</w:t>
      </w:r>
    </w:p>
    <w:p w:rsidR="00DE2BC5" w:rsidRPr="002B269C" w:rsidRDefault="00DE2BC5" w:rsidP="00DE2BC5">
      <w:pPr>
        <w:pStyle w:val="Heading2"/>
      </w:pPr>
      <w:r w:rsidRPr="002B269C">
        <w:t>Tasmania</w:t>
      </w:r>
    </w:p>
    <w:p w:rsidR="009D7E6A" w:rsidRPr="002B269C" w:rsidRDefault="009D7E6A" w:rsidP="009D7E6A">
      <w:pPr>
        <w:pStyle w:val="Heading3"/>
      </w:pPr>
      <w:r w:rsidRPr="002B269C">
        <w:t>Justus Neumann, Bruny Island, TAS</w:t>
      </w:r>
    </w:p>
    <w:p w:rsidR="009D7E6A" w:rsidRPr="002B269C" w:rsidRDefault="009D7E6A" w:rsidP="00A84D50">
      <w:pPr>
        <w:pStyle w:val="Normalboldnospace"/>
      </w:pPr>
      <w:r w:rsidRPr="002B269C">
        <w:t>$4,900</w:t>
      </w:r>
    </w:p>
    <w:p w:rsidR="009D7E6A" w:rsidRPr="002B269C" w:rsidRDefault="009D7E6A" w:rsidP="00A84D50">
      <w:pPr>
        <w:pStyle w:val="Normalboldnospace"/>
      </w:pPr>
      <w:r w:rsidRPr="002B269C">
        <w:t>A Snowman in the Desert</w:t>
      </w:r>
    </w:p>
    <w:p w:rsidR="000B1A0F" w:rsidRDefault="009D7E6A" w:rsidP="00A84D50">
      <w:r w:rsidRPr="002B269C">
        <w:t>Justus Neumann and internationally acclaimed director John Bolton will create a theatre show to premiere in mid-2017. The performance will feature a character who lives on the street and eschews luxury. He does not offer answers but rather stop us from occupying our mind with unnecessary domestic issues, encouraging us to explore our own immense creative potential. Spontaneity and improvisation are major elements of the show.</w:t>
      </w:r>
    </w:p>
    <w:p w:rsidR="009D7E6A" w:rsidRPr="002B269C" w:rsidRDefault="009D7E6A" w:rsidP="00A84D50">
      <w:pPr>
        <w:pStyle w:val="Normalboldnospace"/>
      </w:pPr>
      <w:r w:rsidRPr="002B269C">
        <w:t>Guy Hooper, Hobart, TAS</w:t>
      </w:r>
    </w:p>
    <w:p w:rsidR="009D7E6A" w:rsidRPr="002B269C" w:rsidRDefault="009D7E6A" w:rsidP="00A84D50">
      <w:pPr>
        <w:pStyle w:val="Normalboldnospace"/>
      </w:pPr>
      <w:r w:rsidRPr="002B269C">
        <w:t>$7,000</w:t>
      </w:r>
    </w:p>
    <w:p w:rsidR="009D7E6A" w:rsidRPr="002B269C" w:rsidRDefault="009D7E6A" w:rsidP="00A84D50">
      <w:pPr>
        <w:pStyle w:val="Normalboldnospace"/>
      </w:pPr>
      <w:r w:rsidRPr="002B269C">
        <w:t>Speech</w:t>
      </w:r>
    </w:p>
    <w:p w:rsidR="00A84D50" w:rsidRDefault="009D7E6A" w:rsidP="00A84D50">
      <w:r w:rsidRPr="002B269C">
        <w:t xml:space="preserve">This grant will support the commission of acclaimed writer </w:t>
      </w:r>
      <w:proofErr w:type="spellStart"/>
      <w:r w:rsidRPr="002B269C">
        <w:t>Finegan</w:t>
      </w:r>
      <w:proofErr w:type="spellEnd"/>
      <w:r w:rsidRPr="002B269C">
        <w:t xml:space="preserve"> </w:t>
      </w:r>
      <w:proofErr w:type="spellStart"/>
      <w:r w:rsidRPr="002B269C">
        <w:t>Kruckemeyer</w:t>
      </w:r>
      <w:proofErr w:type="spellEnd"/>
      <w:r w:rsidRPr="002B269C">
        <w:t xml:space="preserve"> to write a one-person theatre performance to be later performed by Guy Hooper. Titled Speech, the main character's life story is told through speeches such as his </w:t>
      </w:r>
      <w:r>
        <w:t>g</w:t>
      </w:r>
      <w:r w:rsidRPr="002B269C">
        <w:t xml:space="preserve">rade </w:t>
      </w:r>
      <w:r>
        <w:t>f</w:t>
      </w:r>
      <w:r w:rsidRPr="002B269C">
        <w:t>our school debate, his 21st birthday speech and his wedding speech.</w:t>
      </w:r>
    </w:p>
    <w:p w:rsidR="009D7E6A" w:rsidRPr="002B269C" w:rsidRDefault="009D7E6A" w:rsidP="00A84D50">
      <w:pPr>
        <w:pStyle w:val="Normalboldnospace"/>
      </w:pPr>
      <w:r w:rsidRPr="002B269C">
        <w:t>Sarah Jones, Launceston, TAS</w:t>
      </w:r>
    </w:p>
    <w:p w:rsidR="009D7E6A" w:rsidRPr="002B269C" w:rsidRDefault="009D7E6A" w:rsidP="00A84D50">
      <w:pPr>
        <w:pStyle w:val="Normalboldnospace"/>
      </w:pPr>
      <w:r w:rsidRPr="002B269C">
        <w:t>$5,000</w:t>
      </w:r>
    </w:p>
    <w:p w:rsidR="009D7E6A" w:rsidRPr="002B269C" w:rsidRDefault="009D7E6A" w:rsidP="00A84D50">
      <w:pPr>
        <w:pStyle w:val="Normalboldnospace"/>
      </w:pPr>
      <w:r w:rsidRPr="002B269C">
        <w:t>Materials Memories</w:t>
      </w:r>
    </w:p>
    <w:p w:rsidR="000B1A0F" w:rsidRDefault="009D7E6A" w:rsidP="00A84D50">
      <w:r w:rsidRPr="002B269C">
        <w:t xml:space="preserve">An exhibition that aims to reveal how jewellery and craft can reconfigure our understandings and experience of place, belonging and connection. This project will engage six makers to create new works in response to selected craft objects that Tasmanian women have donated to the Queen Victoria </w:t>
      </w:r>
      <w:proofErr w:type="spellStart"/>
      <w:r w:rsidRPr="002B269C">
        <w:t>Musuem</w:t>
      </w:r>
      <w:proofErr w:type="spellEnd"/>
      <w:r w:rsidRPr="002B269C">
        <w:t xml:space="preserve"> and Art Gallery collection.</w:t>
      </w:r>
    </w:p>
    <w:p w:rsidR="009D7E6A" w:rsidRPr="002B269C" w:rsidRDefault="009D7E6A" w:rsidP="00A84D50">
      <w:pPr>
        <w:pStyle w:val="Normalboldnospace"/>
      </w:pPr>
      <w:proofErr w:type="spellStart"/>
      <w:r w:rsidRPr="002B269C">
        <w:t>Fakington</w:t>
      </w:r>
      <w:proofErr w:type="spellEnd"/>
      <w:r w:rsidRPr="002B269C">
        <w:t xml:space="preserve"> Wilde, Launceston, TAS</w:t>
      </w:r>
    </w:p>
    <w:p w:rsidR="009D7E6A" w:rsidRPr="002B269C" w:rsidRDefault="009D7E6A" w:rsidP="00A84D50">
      <w:pPr>
        <w:pStyle w:val="Normalboldnospace"/>
      </w:pPr>
      <w:r w:rsidRPr="002B269C">
        <w:t>$4,450</w:t>
      </w:r>
    </w:p>
    <w:p w:rsidR="009D7E6A" w:rsidRPr="002B269C" w:rsidRDefault="009D7E6A" w:rsidP="00A84D50">
      <w:pPr>
        <w:pStyle w:val="Normalboldnospace"/>
      </w:pPr>
      <w:proofErr w:type="spellStart"/>
      <w:r w:rsidRPr="002B269C">
        <w:t>Mang</w:t>
      </w:r>
      <w:proofErr w:type="spellEnd"/>
      <w:r w:rsidRPr="002B269C">
        <w:t xml:space="preserve"> Pictures Experiment (Launceston Super Stars)</w:t>
      </w:r>
    </w:p>
    <w:p w:rsidR="00A84D50" w:rsidRDefault="009D7E6A" w:rsidP="00A84D50">
      <w:proofErr w:type="spellStart"/>
      <w:r w:rsidRPr="002B269C">
        <w:t>Fakington</w:t>
      </w:r>
      <w:proofErr w:type="spellEnd"/>
      <w:r w:rsidRPr="002B269C">
        <w:t xml:space="preserve"> is an emerging visual artist who has been invited by Sawtooth Artist Run Initiative Gallery to present a solo exhibition of portrait paintings. The funds will support the creation of large-scale paintings that depict well-known local personalities in the Launceston area.</w:t>
      </w:r>
    </w:p>
    <w:p w:rsidR="009D7E6A" w:rsidRPr="002B269C" w:rsidRDefault="009D7E6A" w:rsidP="00A84D50">
      <w:pPr>
        <w:pStyle w:val="Normalboldnospace"/>
      </w:pPr>
      <w:r w:rsidRPr="002B269C">
        <w:t>Glenorchy City Council, Moonah, TAS</w:t>
      </w:r>
    </w:p>
    <w:p w:rsidR="009D7E6A" w:rsidRPr="002B269C" w:rsidRDefault="009D7E6A" w:rsidP="00A84D50">
      <w:pPr>
        <w:pStyle w:val="Normalboldnospace"/>
      </w:pPr>
      <w:r w:rsidRPr="002B269C">
        <w:t>$9,375</w:t>
      </w:r>
    </w:p>
    <w:p w:rsidR="009D7E6A" w:rsidRPr="002B269C" w:rsidRDefault="009D7E6A" w:rsidP="00A84D50">
      <w:pPr>
        <w:pStyle w:val="Normalboldnospace"/>
      </w:pPr>
      <w:r w:rsidRPr="002B269C">
        <w:t>Taste of the Future</w:t>
      </w:r>
    </w:p>
    <w:p w:rsidR="000B1A0F" w:rsidRDefault="009D7E6A" w:rsidP="00A84D50">
      <w:r w:rsidRPr="002B269C">
        <w:t>A capacity building project for young and emerging musicians from culturally diverse backgrounds, involving the delivery of mentorships, industry workshops and live performances to be held at the Moonah Taste of the World festival and the Moonah Art Centre.</w:t>
      </w:r>
    </w:p>
    <w:p w:rsidR="009D7E6A" w:rsidRPr="002B269C" w:rsidRDefault="009D7E6A" w:rsidP="009D7E6A">
      <w:pPr>
        <w:pStyle w:val="Heading3"/>
      </w:pPr>
      <w:r w:rsidRPr="002B269C">
        <w:t>Clarence City Council, Clarence, TAS</w:t>
      </w:r>
    </w:p>
    <w:p w:rsidR="009D7E6A" w:rsidRPr="002B269C" w:rsidRDefault="009D7E6A" w:rsidP="00A84D50">
      <w:pPr>
        <w:pStyle w:val="Normalboldnospace"/>
      </w:pPr>
      <w:r w:rsidRPr="002B269C">
        <w:t>$5,000</w:t>
      </w:r>
    </w:p>
    <w:p w:rsidR="009D7E6A" w:rsidRPr="002B269C" w:rsidRDefault="009D7E6A" w:rsidP="00A84D50">
      <w:pPr>
        <w:pStyle w:val="Normalboldnospace"/>
      </w:pPr>
      <w:r w:rsidRPr="002B269C">
        <w:t>Glover in Arcadia</w:t>
      </w:r>
    </w:p>
    <w:p w:rsidR="009D7E6A" w:rsidRPr="002B269C" w:rsidRDefault="009D7E6A" w:rsidP="009D7E6A">
      <w:r w:rsidRPr="002B269C">
        <w:t xml:space="preserve">A research based project that facilitates investigative enquiry into the life and work of the artist John Glover. With 2017 marking the 250th anniversary of the birth of John Glover, the Clarence-based project will invite eight Tasmanian artists to create contemporary responses to John Glover's landscape. This research will be punctuated by </w:t>
      </w:r>
      <w:r>
        <w:t>two</w:t>
      </w:r>
      <w:r w:rsidRPr="002B269C">
        <w:t xml:space="preserve"> group field trips to significant sites with the project culminating in an exhibition at Rosny Barn in April 2017.</w:t>
      </w:r>
    </w:p>
    <w:p w:rsidR="009D7E6A" w:rsidRPr="002B269C" w:rsidRDefault="009D7E6A" w:rsidP="009D7E6A">
      <w:pPr>
        <w:pStyle w:val="Heading3"/>
      </w:pPr>
      <w:r w:rsidRPr="002B269C">
        <w:t>Glen Murray, Hobart, TAS</w:t>
      </w:r>
    </w:p>
    <w:p w:rsidR="009D7E6A" w:rsidRPr="002B269C" w:rsidRDefault="009D7E6A" w:rsidP="00A84D50">
      <w:pPr>
        <w:pStyle w:val="Normalboldnospace"/>
      </w:pPr>
      <w:r w:rsidRPr="002B269C">
        <w:t>$5,000</w:t>
      </w:r>
    </w:p>
    <w:p w:rsidR="009D7E6A" w:rsidRPr="002B269C" w:rsidRDefault="009D7E6A" w:rsidP="00A84D50">
      <w:pPr>
        <w:pStyle w:val="Normalboldnospace"/>
      </w:pPr>
      <w:r w:rsidRPr="002B269C">
        <w:t>Babel</w:t>
      </w:r>
    </w:p>
    <w:p w:rsidR="009D7E6A" w:rsidRPr="002B269C" w:rsidRDefault="009D7E6A" w:rsidP="009D7E6A">
      <w:r w:rsidRPr="002B269C">
        <w:t>A site-based sound work to be performed live in 33 unique languages. The creative team of artistic director Glen Murray, composer Heath Brown and sound and lighting designer Jason James are collaborating with members of the community for whom English is not their first language to create an ambitious and compelling new performance work that will evoke and provoke contemplation and conversation about langu</w:t>
      </w:r>
      <w:r>
        <w:t>age and the human condition.</w:t>
      </w:r>
    </w:p>
    <w:p w:rsidR="009D7E6A" w:rsidRPr="002B269C" w:rsidRDefault="009D7E6A" w:rsidP="009D7E6A">
      <w:pPr>
        <w:pStyle w:val="Heading3"/>
      </w:pPr>
      <w:r w:rsidRPr="002B269C">
        <w:t>Arts Health Agency Inc., Ulverstone, TAS</w:t>
      </w:r>
    </w:p>
    <w:p w:rsidR="009D7E6A" w:rsidRPr="002B269C" w:rsidRDefault="009D7E6A" w:rsidP="00A84D50">
      <w:pPr>
        <w:pStyle w:val="Normalboldnospace"/>
      </w:pPr>
      <w:r w:rsidRPr="002B269C">
        <w:t>$8,250</w:t>
      </w:r>
    </w:p>
    <w:p w:rsidR="009D7E6A" w:rsidRPr="002B269C" w:rsidRDefault="009D7E6A" w:rsidP="00A84D50">
      <w:pPr>
        <w:pStyle w:val="Normalboldnospace"/>
      </w:pPr>
      <w:r w:rsidRPr="002B269C">
        <w:t>Carnival of the Here &amp; Now</w:t>
      </w:r>
    </w:p>
    <w:p w:rsidR="009D7E6A" w:rsidRPr="002B269C" w:rsidRDefault="009D7E6A" w:rsidP="009D7E6A">
      <w:r w:rsidRPr="002B269C">
        <w:t>An event brin</w:t>
      </w:r>
      <w:r>
        <w:t>g</w:t>
      </w:r>
      <w:r w:rsidRPr="002B269C">
        <w:t xml:space="preserve">ing trained art workers and aged care providers to a community centre to participate in </w:t>
      </w:r>
      <w:r w:rsidRPr="009D7E6A">
        <w:t>music, circus, dance and interactive art. Seniors are supported to contribute vignette performances,</w:t>
      </w:r>
      <w:r w:rsidRPr="002B269C">
        <w:t xml:space="preserve"> raising the visibility of older people's artistic contribution to society.</w:t>
      </w:r>
    </w:p>
    <w:p w:rsidR="009D7E6A" w:rsidRPr="002B269C" w:rsidRDefault="009D7E6A" w:rsidP="009D7E6A">
      <w:pPr>
        <w:pStyle w:val="Heading3"/>
      </w:pPr>
      <w:r w:rsidRPr="002B269C">
        <w:t>Constance ARI, Hobart, TAS</w:t>
      </w:r>
    </w:p>
    <w:p w:rsidR="009D7E6A" w:rsidRPr="002B269C" w:rsidRDefault="009D7E6A" w:rsidP="00A84D50">
      <w:pPr>
        <w:pStyle w:val="Normalboldnospace"/>
      </w:pPr>
      <w:r w:rsidRPr="002B269C">
        <w:t>$10,000</w:t>
      </w:r>
    </w:p>
    <w:p w:rsidR="009D7E6A" w:rsidRPr="002B269C" w:rsidRDefault="009D7E6A" w:rsidP="00A84D50">
      <w:pPr>
        <w:pStyle w:val="Normalboldnospace"/>
      </w:pPr>
      <w:r w:rsidRPr="002B269C">
        <w:t>HOBIENNALE 2017</w:t>
      </w:r>
    </w:p>
    <w:p w:rsidR="009D7E6A" w:rsidRPr="002B269C" w:rsidRDefault="009D7E6A" w:rsidP="009D7E6A">
      <w:r w:rsidRPr="002B269C">
        <w:t>Hosted by Hobart based Artist Run Initiative Constance, seventeen different artist run initiatives and independent arts spaces from around Australia and New Zealand will be invited to curate an exhibition, event or performance as part of a week-long festival to be held in and around Hobart.</w:t>
      </w:r>
    </w:p>
    <w:p w:rsidR="009D7E6A" w:rsidRPr="002B269C" w:rsidRDefault="009D7E6A" w:rsidP="009D7E6A">
      <w:pPr>
        <w:pStyle w:val="Heading3"/>
      </w:pPr>
      <w:r w:rsidRPr="002B269C">
        <w:t>Tasmanian Writers Centre, Huonville, TAS</w:t>
      </w:r>
    </w:p>
    <w:p w:rsidR="009D7E6A" w:rsidRPr="002B269C" w:rsidRDefault="009D7E6A" w:rsidP="00A84D50">
      <w:pPr>
        <w:pStyle w:val="Normalboldnospace"/>
      </w:pPr>
      <w:r w:rsidRPr="002B269C">
        <w:t>$8,250</w:t>
      </w:r>
    </w:p>
    <w:p w:rsidR="009D7E6A" w:rsidRPr="002B269C" w:rsidRDefault="009D7E6A" w:rsidP="00A84D50">
      <w:pPr>
        <w:pStyle w:val="Normalboldnospace"/>
      </w:pPr>
      <w:r w:rsidRPr="002B269C">
        <w:t>Young Writers in the City</w:t>
      </w:r>
    </w:p>
    <w:p w:rsidR="000B1A0F" w:rsidRDefault="009D7E6A" w:rsidP="009D7E6A">
      <w:r w:rsidRPr="002B269C">
        <w:t>This project will commission young writers to explore public spaces in Huonville and Devonport, to write essays for online publishing, public events, festivals and billboards.</w:t>
      </w:r>
    </w:p>
    <w:p w:rsidR="00DE2BC5" w:rsidRPr="002B269C" w:rsidRDefault="009D7E6A" w:rsidP="009D7E6A">
      <w:pPr>
        <w:pStyle w:val="Heading2"/>
      </w:pPr>
      <w:r w:rsidRPr="002B269C">
        <w:t>Victoria</w:t>
      </w:r>
    </w:p>
    <w:p w:rsidR="0019676B" w:rsidRPr="002B269C" w:rsidRDefault="0019676B" w:rsidP="0019676B">
      <w:pPr>
        <w:pStyle w:val="Heading3"/>
      </w:pPr>
      <w:r w:rsidRPr="002B269C">
        <w:t>Vocal Ranges Inc., Kyneton, VIC</w:t>
      </w:r>
    </w:p>
    <w:p w:rsidR="0019676B" w:rsidRPr="002B269C" w:rsidRDefault="0019676B" w:rsidP="00A84D50">
      <w:pPr>
        <w:pStyle w:val="Normalboldnospace"/>
      </w:pPr>
      <w:r w:rsidRPr="002B269C">
        <w:t>$5,800</w:t>
      </w:r>
    </w:p>
    <w:p w:rsidR="0019676B" w:rsidRPr="002B269C" w:rsidRDefault="0019676B" w:rsidP="00A84D50">
      <w:pPr>
        <w:pStyle w:val="Normalboldnospace"/>
      </w:pPr>
      <w:r w:rsidRPr="002B269C">
        <w:t>Rising Voices</w:t>
      </w:r>
    </w:p>
    <w:p w:rsidR="000B1A0F" w:rsidRDefault="0019676B" w:rsidP="00A84D50">
      <w:r w:rsidRPr="002B269C">
        <w:t xml:space="preserve">Vocal Ranges Inc. will present a 160-voiced massed choir celebrating songs about rivers and where the rivers rise, featuring ARIA award winner </w:t>
      </w:r>
      <w:proofErr w:type="spellStart"/>
      <w:r w:rsidRPr="002B269C">
        <w:t>Kavisha</w:t>
      </w:r>
      <w:proofErr w:type="spellEnd"/>
      <w:r w:rsidRPr="002B269C">
        <w:t xml:space="preserve"> </w:t>
      </w:r>
      <w:proofErr w:type="spellStart"/>
      <w:r w:rsidRPr="002B269C">
        <w:t>Mazzella</w:t>
      </w:r>
      <w:proofErr w:type="spellEnd"/>
      <w:r w:rsidRPr="002B269C">
        <w:t xml:space="preserve"> OAM and conducted by Polly Christie.</w:t>
      </w:r>
    </w:p>
    <w:p w:rsidR="0019676B" w:rsidRPr="002B269C" w:rsidRDefault="0019676B" w:rsidP="0019676B">
      <w:pPr>
        <w:pStyle w:val="Heading3"/>
      </w:pPr>
      <w:proofErr w:type="spellStart"/>
      <w:r w:rsidRPr="002B269C">
        <w:t>Createability</w:t>
      </w:r>
      <w:proofErr w:type="spellEnd"/>
      <w:r w:rsidRPr="002B269C">
        <w:t>, Bendigo, VIC</w:t>
      </w:r>
    </w:p>
    <w:p w:rsidR="0019676B" w:rsidRPr="002B269C" w:rsidRDefault="0019676B" w:rsidP="00A84D50">
      <w:pPr>
        <w:pStyle w:val="Normalboldnospace"/>
      </w:pPr>
      <w:r w:rsidRPr="002B269C">
        <w:t>$10,000</w:t>
      </w:r>
    </w:p>
    <w:p w:rsidR="0019676B" w:rsidRPr="002B269C" w:rsidRDefault="0019676B" w:rsidP="00A84D50">
      <w:pPr>
        <w:pStyle w:val="Normalboldnospace"/>
      </w:pPr>
      <w:r w:rsidRPr="002B269C">
        <w:t>No Hands</w:t>
      </w:r>
    </w:p>
    <w:p w:rsidR="000B1A0F" w:rsidRDefault="0019676B" w:rsidP="00A84D50">
      <w:r w:rsidRPr="002B269C">
        <w:t xml:space="preserve">No Hands will take a tale, The Diver, written by </w:t>
      </w:r>
      <w:proofErr w:type="spellStart"/>
      <w:r w:rsidRPr="002B269C">
        <w:t>Isak</w:t>
      </w:r>
      <w:proofErr w:type="spellEnd"/>
      <w:r w:rsidRPr="002B269C">
        <w:t xml:space="preserve"> Dinesen, as the basis for a poetic re-imagining that will use physical theatre, sound and video projection. </w:t>
      </w:r>
      <w:proofErr w:type="spellStart"/>
      <w:r w:rsidRPr="002B269C">
        <w:t>CreateAbility</w:t>
      </w:r>
      <w:proofErr w:type="spellEnd"/>
      <w:r w:rsidRPr="002B269C">
        <w:t>, a mixed ability company based in Bendigo, will present the work at Castlemaine State Festival 2017 and later in Bendigo.</w:t>
      </w:r>
    </w:p>
    <w:p w:rsidR="0019676B" w:rsidRPr="002B269C" w:rsidRDefault="0019676B" w:rsidP="0019676B">
      <w:pPr>
        <w:pStyle w:val="Heading3"/>
      </w:pPr>
      <w:r w:rsidRPr="002B269C">
        <w:t>Murray Arts, Wodonga, VIC</w:t>
      </w:r>
    </w:p>
    <w:p w:rsidR="0019676B" w:rsidRPr="002B269C" w:rsidRDefault="0019676B" w:rsidP="00A84D50">
      <w:pPr>
        <w:pStyle w:val="Normalboldnospace"/>
      </w:pPr>
      <w:r w:rsidRPr="002B269C">
        <w:t>$15,000</w:t>
      </w:r>
    </w:p>
    <w:p w:rsidR="0019676B" w:rsidRPr="002B269C" w:rsidRDefault="0019676B" w:rsidP="00A84D50">
      <w:pPr>
        <w:pStyle w:val="Normalboldnospace"/>
      </w:pPr>
      <w:r w:rsidRPr="002B269C">
        <w:t>Sticks and Stones</w:t>
      </w:r>
    </w:p>
    <w:p w:rsidR="000B1A0F" w:rsidRDefault="0019676B" w:rsidP="00A84D50">
      <w:r w:rsidRPr="002B269C">
        <w:t>A six-part podcast series telling the stories of what it is to be a young person living in regional Victoria. Murray Arts will embed local artists into six local schools to work with students to develop their writing skills and draw out their stories. At the heart of this project is great storytelling, providing a snapshot of life for young people living in regional Australia.</w:t>
      </w:r>
    </w:p>
    <w:p w:rsidR="0019676B" w:rsidRPr="002B269C" w:rsidRDefault="0019676B" w:rsidP="0019676B">
      <w:pPr>
        <w:pStyle w:val="Heading3"/>
      </w:pPr>
      <w:r w:rsidRPr="002B269C">
        <w:t>Shepparton Arts Festival Inc., Shepparton, VIC</w:t>
      </w:r>
    </w:p>
    <w:p w:rsidR="0019676B" w:rsidRPr="002B269C" w:rsidRDefault="0019676B" w:rsidP="00A84D50">
      <w:pPr>
        <w:pStyle w:val="Normalboldnospace"/>
      </w:pPr>
      <w:r w:rsidRPr="002B269C">
        <w:t>$14,400</w:t>
      </w:r>
    </w:p>
    <w:p w:rsidR="0019676B" w:rsidRPr="002B269C" w:rsidRDefault="0019676B" w:rsidP="00A84D50">
      <w:pPr>
        <w:pStyle w:val="Normalboldnospace"/>
      </w:pPr>
      <w:r w:rsidRPr="002B269C">
        <w:t xml:space="preserve">Mapping </w:t>
      </w:r>
      <w:proofErr w:type="spellStart"/>
      <w:r w:rsidRPr="002B269C">
        <w:t>Shepp</w:t>
      </w:r>
      <w:proofErr w:type="spellEnd"/>
    </w:p>
    <w:p w:rsidR="000B1A0F" w:rsidRDefault="0019676B" w:rsidP="00A84D50">
      <w:r w:rsidRPr="002B269C">
        <w:t xml:space="preserve">A three-week practice-based arts project that connects emerging, established and community artists from the Shepparton region and positions them in a temporary studio in a local caravan park. The project will provide a space for the artists to document the everyday life of the caravan park, creating a platform for investigating the shifting terrain of private narratives within larger social spaces, and mapping a microcosm of a </w:t>
      </w:r>
      <w:proofErr w:type="spellStart"/>
      <w:r w:rsidRPr="002B269C">
        <w:t>Shepp</w:t>
      </w:r>
      <w:proofErr w:type="spellEnd"/>
      <w:r w:rsidRPr="002B269C">
        <w:t xml:space="preserve"> Community.</w:t>
      </w:r>
    </w:p>
    <w:p w:rsidR="0019676B" w:rsidRPr="002B269C" w:rsidRDefault="0019676B" w:rsidP="0019676B">
      <w:pPr>
        <w:pStyle w:val="Heading3"/>
      </w:pPr>
      <w:proofErr w:type="spellStart"/>
      <w:r w:rsidRPr="002B269C">
        <w:t>Barenji</w:t>
      </w:r>
      <w:proofErr w:type="spellEnd"/>
      <w:r w:rsidRPr="002B269C">
        <w:t xml:space="preserve"> </w:t>
      </w:r>
      <w:proofErr w:type="spellStart"/>
      <w:r w:rsidRPr="002B269C">
        <w:t>Gadjin</w:t>
      </w:r>
      <w:proofErr w:type="spellEnd"/>
      <w:r w:rsidRPr="002B269C">
        <w:t xml:space="preserve"> Land Council, Horsham, VIC</w:t>
      </w:r>
    </w:p>
    <w:p w:rsidR="0019676B" w:rsidRPr="002B269C" w:rsidRDefault="0019676B" w:rsidP="00A84D50">
      <w:pPr>
        <w:pStyle w:val="Normalboldnospace"/>
      </w:pPr>
      <w:r w:rsidRPr="002B269C">
        <w:t>$15,000</w:t>
      </w:r>
    </w:p>
    <w:p w:rsidR="0019676B" w:rsidRPr="002B269C" w:rsidRDefault="0019676B" w:rsidP="00A84D50">
      <w:pPr>
        <w:pStyle w:val="Normalboldnospace"/>
      </w:pPr>
      <w:proofErr w:type="spellStart"/>
      <w:r w:rsidRPr="002B269C">
        <w:t>Njibua</w:t>
      </w:r>
      <w:proofErr w:type="spellEnd"/>
      <w:r w:rsidRPr="002B269C">
        <w:t xml:space="preserve"> </w:t>
      </w:r>
      <w:proofErr w:type="spellStart"/>
      <w:r w:rsidRPr="002B269C">
        <w:t>dja</w:t>
      </w:r>
      <w:proofErr w:type="spellEnd"/>
      <w:r w:rsidRPr="002B269C">
        <w:t xml:space="preserve"> </w:t>
      </w:r>
      <w:proofErr w:type="spellStart"/>
      <w:r w:rsidRPr="002B269C">
        <w:t>badjilga</w:t>
      </w:r>
      <w:proofErr w:type="spellEnd"/>
      <w:r w:rsidRPr="002B269C">
        <w:t xml:space="preserve"> ("to kick up dust and show off")</w:t>
      </w:r>
    </w:p>
    <w:p w:rsidR="000B1A0F" w:rsidRDefault="0019676B" w:rsidP="00A84D50">
      <w:r w:rsidRPr="002B269C">
        <w:t xml:space="preserve">This project will build the skills of dancers in the Indigenous community connected to the </w:t>
      </w:r>
      <w:proofErr w:type="spellStart"/>
      <w:r w:rsidRPr="002B269C">
        <w:t>Barengi</w:t>
      </w:r>
      <w:proofErr w:type="spellEnd"/>
      <w:r w:rsidRPr="002B269C">
        <w:t xml:space="preserve"> </w:t>
      </w:r>
      <w:proofErr w:type="spellStart"/>
      <w:r w:rsidRPr="002B269C">
        <w:t>Gadjin</w:t>
      </w:r>
      <w:proofErr w:type="spellEnd"/>
      <w:r w:rsidRPr="002B269C">
        <w:t xml:space="preserve"> Land Council. A professional dancer will visit Horsham to lead workshops and these will be complemented by rehearsals lead by senior dancers. The project will culminate in a performance at Horsham Town Hall.</w:t>
      </w:r>
    </w:p>
    <w:p w:rsidR="0019676B" w:rsidRPr="002B269C" w:rsidRDefault="0019676B" w:rsidP="0019676B">
      <w:pPr>
        <w:pStyle w:val="Heading3"/>
      </w:pPr>
      <w:r w:rsidRPr="002B269C">
        <w:t>National Celtic Festival Incorporated, Portarlington, VIC</w:t>
      </w:r>
    </w:p>
    <w:p w:rsidR="0019676B" w:rsidRPr="002B269C" w:rsidRDefault="0019676B" w:rsidP="00A84D50">
      <w:pPr>
        <w:pStyle w:val="Normalboldnospace"/>
      </w:pPr>
      <w:r w:rsidRPr="002B269C">
        <w:t>$8,000</w:t>
      </w:r>
    </w:p>
    <w:p w:rsidR="0019676B" w:rsidRPr="002B269C" w:rsidRDefault="0019676B" w:rsidP="00A84D50">
      <w:pPr>
        <w:pStyle w:val="Normalboldnospace"/>
      </w:pPr>
      <w:proofErr w:type="spellStart"/>
      <w:r w:rsidRPr="002B269C">
        <w:t>Lantunda</w:t>
      </w:r>
      <w:proofErr w:type="spellEnd"/>
    </w:p>
    <w:p w:rsidR="000B1A0F" w:rsidRDefault="0019676B" w:rsidP="00A84D50">
      <w:r w:rsidRPr="002B269C">
        <w:t xml:space="preserve">The </w:t>
      </w:r>
      <w:proofErr w:type="spellStart"/>
      <w:r w:rsidRPr="002B269C">
        <w:rPr>
          <w:i/>
        </w:rPr>
        <w:t>Lantunda</w:t>
      </w:r>
      <w:proofErr w:type="spellEnd"/>
      <w:r w:rsidRPr="002B269C">
        <w:t xml:space="preserve"> project will be a partnership between the National Celtic Festival and Made in Natimuk. After a series of workshops, this multi-arts project will be staged in the Portarlington Rotunda, an historic landmark in the town that has recently been revitalised.</w:t>
      </w:r>
    </w:p>
    <w:p w:rsidR="0019676B" w:rsidRPr="002B269C" w:rsidRDefault="0019676B" w:rsidP="0019676B">
      <w:pPr>
        <w:pStyle w:val="Heading3"/>
      </w:pPr>
      <w:r w:rsidRPr="002B269C">
        <w:t>Rebecca Russell, Clunes, VIC</w:t>
      </w:r>
    </w:p>
    <w:p w:rsidR="0019676B" w:rsidRPr="002B269C" w:rsidRDefault="0019676B" w:rsidP="00A84D50">
      <w:pPr>
        <w:pStyle w:val="Normalboldnospace"/>
      </w:pPr>
      <w:r w:rsidRPr="002B269C">
        <w:t>$10,815</w:t>
      </w:r>
    </w:p>
    <w:p w:rsidR="0019676B" w:rsidRPr="002B269C" w:rsidRDefault="0019676B" w:rsidP="00A84D50">
      <w:pPr>
        <w:pStyle w:val="Normalboldnospace"/>
      </w:pPr>
      <w:r w:rsidRPr="002B269C">
        <w:t>TRIGGERED</w:t>
      </w:r>
    </w:p>
    <w:p w:rsidR="000B1A0F" w:rsidRDefault="0019676B" w:rsidP="00A84D50">
      <w:r w:rsidRPr="002B269C">
        <w:t>An experiential performance that aims to explore and communicate the experience of dissociating. This is the first stage in a three stage development and will involve working with artists, health professionals and a targeted audience of adults living with a history of childhood trauma.</w:t>
      </w:r>
    </w:p>
    <w:p w:rsidR="0019676B" w:rsidRPr="00AC239E" w:rsidRDefault="0019676B" w:rsidP="00AC239E">
      <w:pPr>
        <w:pStyle w:val="Heading3"/>
      </w:pPr>
      <w:r w:rsidRPr="00AC239E">
        <w:t>Neil Morris, Mooroopna, VIC</w:t>
      </w:r>
    </w:p>
    <w:p w:rsidR="0019676B" w:rsidRPr="00AC239E" w:rsidRDefault="0019676B" w:rsidP="00AC239E">
      <w:pPr>
        <w:pStyle w:val="Normalboldnospace"/>
      </w:pPr>
      <w:r w:rsidRPr="00AC239E">
        <w:t>$6,000</w:t>
      </w:r>
    </w:p>
    <w:p w:rsidR="0019676B" w:rsidRPr="00AC239E" w:rsidRDefault="0019676B" w:rsidP="00AC239E">
      <w:pPr>
        <w:pStyle w:val="Normalboldnospace"/>
      </w:pPr>
      <w:proofErr w:type="spellStart"/>
      <w:r w:rsidRPr="00AC239E">
        <w:t>Nangarna</w:t>
      </w:r>
      <w:proofErr w:type="spellEnd"/>
      <w:r w:rsidRPr="00AC239E">
        <w:t xml:space="preserve"> [Acknowledge]</w:t>
      </w:r>
    </w:p>
    <w:p w:rsidR="000B1A0F" w:rsidRDefault="0019676B" w:rsidP="00AC239E">
      <w:pPr>
        <w:keepLines/>
      </w:pPr>
      <w:r w:rsidRPr="002B269C">
        <w:t xml:space="preserve">Neil Morris, a Yorta </w:t>
      </w:r>
      <w:proofErr w:type="spellStart"/>
      <w:r w:rsidRPr="002B269C">
        <w:t>Yorta</w:t>
      </w:r>
      <w:proofErr w:type="spellEnd"/>
      <w:r w:rsidRPr="002B269C">
        <w:t xml:space="preserve"> culture keeper, artist and activist will collaborate with Congolese born poet </w:t>
      </w:r>
      <w:proofErr w:type="spellStart"/>
      <w:r w:rsidRPr="002B269C">
        <w:t>Wani</w:t>
      </w:r>
      <w:proofErr w:type="spellEnd"/>
      <w:r w:rsidRPr="002B269C">
        <w:t xml:space="preserve"> le Frere to provide a traditional Welcome to Country and journey of connection to country on traditional lands in Shepparton for 12 newly arrived refugees. Over four following sessions, </w:t>
      </w:r>
      <w:proofErr w:type="spellStart"/>
      <w:r w:rsidRPr="002B269C">
        <w:t>Wani</w:t>
      </w:r>
      <w:proofErr w:type="spellEnd"/>
      <w:r w:rsidRPr="002B269C">
        <w:t xml:space="preserve"> and Neil will support each participant to develop a personalised, localised 'mother tongue' Acknowledgement of Country that is poetically grounded in an awareness of Aboriginal ways of being and connecting, and common themes of finding 'home' after displacement.</w:t>
      </w:r>
    </w:p>
    <w:p w:rsidR="0019676B" w:rsidRPr="002B269C" w:rsidRDefault="0019676B" w:rsidP="0019676B">
      <w:pPr>
        <w:pStyle w:val="Heading3"/>
      </w:pPr>
      <w:r w:rsidRPr="002B269C">
        <w:t xml:space="preserve">Emily </w:t>
      </w:r>
      <w:proofErr w:type="spellStart"/>
      <w:r w:rsidRPr="002B269C">
        <w:t>Ardley</w:t>
      </w:r>
      <w:proofErr w:type="spellEnd"/>
      <w:r w:rsidRPr="002B269C">
        <w:t>, Leongatha, VIC</w:t>
      </w:r>
    </w:p>
    <w:p w:rsidR="0019676B" w:rsidRPr="002B269C" w:rsidRDefault="0019676B" w:rsidP="00A84D50">
      <w:pPr>
        <w:pStyle w:val="Normalboldnospace"/>
      </w:pPr>
      <w:r w:rsidRPr="002B269C">
        <w:t>$5,975</w:t>
      </w:r>
    </w:p>
    <w:p w:rsidR="0019676B" w:rsidRPr="002B269C" w:rsidRDefault="0019676B" w:rsidP="00A84D50">
      <w:pPr>
        <w:pStyle w:val="Normalboldnospace"/>
      </w:pPr>
      <w:r w:rsidRPr="002B269C">
        <w:t>(</w:t>
      </w:r>
      <w:proofErr w:type="gramStart"/>
      <w:r w:rsidRPr="002B269C">
        <w:t>it’s</w:t>
      </w:r>
      <w:proofErr w:type="gramEnd"/>
      <w:r w:rsidRPr="002B269C">
        <w:t xml:space="preserve"> no) drama</w:t>
      </w:r>
    </w:p>
    <w:p w:rsidR="000B1A0F" w:rsidRDefault="0019676B" w:rsidP="00A84D50">
      <w:r w:rsidRPr="002B269C">
        <w:t>(</w:t>
      </w:r>
      <w:proofErr w:type="gramStart"/>
      <w:r w:rsidRPr="002B269C">
        <w:t>it's</w:t>
      </w:r>
      <w:proofErr w:type="gramEnd"/>
      <w:r w:rsidRPr="002B269C">
        <w:t xml:space="preserve"> no) drama will deliver creative development workshops and public performances with an ensemble of performers with disability. Supported by </w:t>
      </w:r>
      <w:proofErr w:type="spellStart"/>
      <w:r w:rsidRPr="002B269C">
        <w:t>Rawcus</w:t>
      </w:r>
      <w:proofErr w:type="spellEnd"/>
      <w:r w:rsidRPr="002B269C">
        <w:t>, the project will strengthen best practice approaches in planning and delivery of inclusive arts activities in the region. The project will also coordinate a steering group comprised of people with diverse backgrounds, experiences and knowledge to strategically guide and assist the group to achieve its objectives, enhance their profile and grow in a sustainable way.</w:t>
      </w:r>
    </w:p>
    <w:p w:rsidR="0019676B" w:rsidRPr="002B269C" w:rsidRDefault="0019676B" w:rsidP="0019676B">
      <w:pPr>
        <w:pStyle w:val="Heading3"/>
      </w:pPr>
      <w:r w:rsidRPr="002B269C">
        <w:t>Pollyanna Gibson, Sale, VIC</w:t>
      </w:r>
    </w:p>
    <w:p w:rsidR="0019676B" w:rsidRPr="002B269C" w:rsidRDefault="0019676B" w:rsidP="00A84D50">
      <w:pPr>
        <w:pStyle w:val="Normalboldnospace"/>
      </w:pPr>
      <w:r w:rsidRPr="002B269C">
        <w:t>$6,000</w:t>
      </w:r>
    </w:p>
    <w:p w:rsidR="0019676B" w:rsidRPr="002B269C" w:rsidRDefault="0019676B" w:rsidP="00A84D50">
      <w:pPr>
        <w:pStyle w:val="Normalboldnospace"/>
      </w:pPr>
      <w:r w:rsidRPr="002B269C">
        <w:t xml:space="preserve">The BIG Picture </w:t>
      </w:r>
      <w:proofErr w:type="spellStart"/>
      <w:r w:rsidRPr="002B269C">
        <w:t>TOPs</w:t>
      </w:r>
      <w:r>
        <w:t>h</w:t>
      </w:r>
      <w:r w:rsidRPr="002B269C">
        <w:t>elf</w:t>
      </w:r>
      <w:proofErr w:type="spellEnd"/>
      <w:r w:rsidRPr="002B269C">
        <w:t xml:space="preserve"> Artist</w:t>
      </w:r>
    </w:p>
    <w:p w:rsidR="000B1A0F" w:rsidRDefault="0019676B" w:rsidP="00A84D50">
      <w:proofErr w:type="spellStart"/>
      <w:r w:rsidRPr="002B269C">
        <w:t>TOPshelf</w:t>
      </w:r>
      <w:proofErr w:type="spellEnd"/>
      <w:r w:rsidRPr="002B269C">
        <w:t xml:space="preserve"> is a collaborative artist-in-residency project based in </w:t>
      </w:r>
      <w:proofErr w:type="spellStart"/>
      <w:r w:rsidRPr="002B269C">
        <w:t>PollyannaR's</w:t>
      </w:r>
      <w:proofErr w:type="spellEnd"/>
      <w:r w:rsidRPr="002B269C">
        <w:t xml:space="preserve"> Big Picture Studio. It will provide a platform for emerging Gippsland artists to create, exhibit and workshop their work in a high profile location in the heart of Sale. Their process will be documented as they build on their artist skills, confidence and public profile within the town and show the public different modalities of art.</w:t>
      </w:r>
    </w:p>
    <w:p w:rsidR="0019676B" w:rsidRPr="002B269C" w:rsidRDefault="0019676B" w:rsidP="0019676B">
      <w:pPr>
        <w:pStyle w:val="Heading3"/>
      </w:pPr>
      <w:r w:rsidRPr="002B269C">
        <w:t>Chinese Australian Cultural Society Ballarat, Ballarat, VIC</w:t>
      </w:r>
    </w:p>
    <w:p w:rsidR="0019676B" w:rsidRPr="002B269C" w:rsidRDefault="0019676B" w:rsidP="00A84D50">
      <w:pPr>
        <w:pStyle w:val="Normalboldnospace"/>
      </w:pPr>
      <w:r w:rsidRPr="002B269C">
        <w:t>$6,000</w:t>
      </w:r>
    </w:p>
    <w:p w:rsidR="0019676B" w:rsidRPr="002B269C" w:rsidRDefault="0019676B" w:rsidP="00A84D50">
      <w:pPr>
        <w:pStyle w:val="Normalboldnospace"/>
      </w:pPr>
      <w:r w:rsidRPr="002B269C">
        <w:t>Big Walk to Golden Mountain</w:t>
      </w:r>
    </w:p>
    <w:p w:rsidR="000B1A0F" w:rsidRDefault="0019676B" w:rsidP="00A84D50">
      <w:r w:rsidRPr="002B269C">
        <w:t xml:space="preserve">2017 marks the 160th anniversary of the migration of thousands of </w:t>
      </w:r>
      <w:proofErr w:type="spellStart"/>
      <w:r w:rsidRPr="002B269C">
        <w:t>Guandong</w:t>
      </w:r>
      <w:proofErr w:type="spellEnd"/>
      <w:r w:rsidRPr="002B269C">
        <w:t xml:space="preserve"> people to Victoria. Travelling from the Pearl River Delta in Southern China to Robe in South Australia, they then walked to the ‘Golden Mountain’ of the Central Victorian Goldfields. Members of the Chinese Australian Cultural Society of Ballarat will collaborate with five central Victorian artists, students and researchers from Federation University and a Hong Kong artist to engage in an artistic and cultural program highlighting this migration passage.</w:t>
      </w:r>
    </w:p>
    <w:p w:rsidR="00DE2BC5" w:rsidRPr="002B269C" w:rsidRDefault="0019676B" w:rsidP="0019676B">
      <w:pPr>
        <w:pStyle w:val="Heading2"/>
      </w:pPr>
      <w:r w:rsidRPr="002B269C">
        <w:t>Western Australia</w:t>
      </w:r>
    </w:p>
    <w:p w:rsidR="00A84D50" w:rsidRPr="002B269C" w:rsidRDefault="00A84D50" w:rsidP="00A84D50">
      <w:pPr>
        <w:pStyle w:val="Heading3"/>
      </w:pPr>
      <w:r w:rsidRPr="002B269C">
        <w:t>Shire of Kondinin, Kondinin, WA</w:t>
      </w:r>
    </w:p>
    <w:p w:rsidR="00A84D50" w:rsidRPr="002B269C" w:rsidRDefault="00A84D50" w:rsidP="00A84D50">
      <w:pPr>
        <w:pStyle w:val="Normalboldnospace"/>
      </w:pPr>
      <w:r w:rsidRPr="002B269C">
        <w:t>$11,200</w:t>
      </w:r>
    </w:p>
    <w:p w:rsidR="00A84D50" w:rsidRPr="002B269C" w:rsidRDefault="00A84D50" w:rsidP="00A84D50">
      <w:pPr>
        <w:pStyle w:val="Normalboldnospace"/>
      </w:pPr>
      <w:r w:rsidRPr="002B269C">
        <w:t>Community Public Art Metal Sculpture Project</w:t>
      </w:r>
    </w:p>
    <w:p w:rsidR="000B1A0F" w:rsidRDefault="00A84D50" w:rsidP="00A84D50">
      <w:r w:rsidRPr="002B269C">
        <w:t xml:space="preserve">Professional sculptor and artist Len </w:t>
      </w:r>
      <w:proofErr w:type="spellStart"/>
      <w:r w:rsidRPr="002B269C">
        <w:t>Zuks</w:t>
      </w:r>
      <w:proofErr w:type="spellEnd"/>
      <w:r w:rsidRPr="002B269C">
        <w:t xml:space="preserve"> will run a one-week sculpture workshop at the Kondinin Men's Shed, with support from two local arts workers. An introductory session will be followed by a drop-in arrangement where participants can work at their own pace over the course of the week. Len will guide and teach participants to create a life-size metal sporting figure, to be installed in the grounds of the Kondinin Community Recreation Centre. The finished sculptures will become public art and will be entered in the 2017 Kondinin Art Exhibition.</w:t>
      </w:r>
    </w:p>
    <w:p w:rsidR="00A84D50" w:rsidRPr="002B269C" w:rsidRDefault="00A84D50" w:rsidP="00A84D50">
      <w:pPr>
        <w:pStyle w:val="Heading3"/>
      </w:pPr>
      <w:r w:rsidRPr="002B269C">
        <w:t>Cummins Theatre, Merredin, WA</w:t>
      </w:r>
    </w:p>
    <w:p w:rsidR="00A84D50" w:rsidRPr="002B269C" w:rsidRDefault="00A84D50" w:rsidP="00A84D50">
      <w:pPr>
        <w:pStyle w:val="Normalboldnospace"/>
      </w:pPr>
      <w:r w:rsidRPr="002B269C">
        <w:t>$10,700</w:t>
      </w:r>
    </w:p>
    <w:p w:rsidR="00A84D50" w:rsidRPr="002B269C" w:rsidRDefault="00A84D50" w:rsidP="00A84D50">
      <w:pPr>
        <w:pStyle w:val="Normalboldnospace"/>
      </w:pPr>
      <w:r w:rsidRPr="002B269C">
        <w:t>Small Voices</w:t>
      </w:r>
    </w:p>
    <w:p w:rsidR="000B1A0F" w:rsidRDefault="00A84D50" w:rsidP="00A84D50">
      <w:r w:rsidRPr="002B269C">
        <w:t xml:space="preserve">The Small Voices </w:t>
      </w:r>
      <w:r>
        <w:t>p</w:t>
      </w:r>
      <w:r w:rsidRPr="002B269C">
        <w:t xml:space="preserve">roject will engage professional community artist Alex </w:t>
      </w:r>
      <w:proofErr w:type="spellStart"/>
      <w:r w:rsidRPr="002B269C">
        <w:t>Desebrock</w:t>
      </w:r>
      <w:proofErr w:type="spellEnd"/>
      <w:r w:rsidRPr="002B269C">
        <w:t xml:space="preserve"> to allow those in the Merredin community who have the smallest voices</w:t>
      </w:r>
      <w:r>
        <w:t>—</w:t>
      </w:r>
      <w:r w:rsidRPr="002B269C">
        <w:t>children</w:t>
      </w:r>
      <w:r>
        <w:t>—</w:t>
      </w:r>
      <w:r w:rsidRPr="002B269C">
        <w:t>to be heard by a wider audience. Through a series of multi-disciplinary arts workshops with visiting and local artists, participants will explore their thoughts for the future, and how they see their world. The project will culminate in a public exhibition of work which will be accessible to the greater community in a variety of local venues, and aims to start discussions about what it means to be a part of the Merredin community today and into the future.</w:t>
      </w:r>
    </w:p>
    <w:p w:rsidR="00A84D50" w:rsidRPr="002B269C" w:rsidRDefault="00A84D50" w:rsidP="00A84D50">
      <w:pPr>
        <w:pStyle w:val="Heading3"/>
      </w:pPr>
      <w:r w:rsidRPr="002B269C">
        <w:t>Annette Carmichael, Denmark, WA</w:t>
      </w:r>
    </w:p>
    <w:p w:rsidR="00A84D50" w:rsidRPr="002B269C" w:rsidRDefault="00A84D50" w:rsidP="00A84D50">
      <w:pPr>
        <w:pStyle w:val="Normalboldnospace"/>
      </w:pPr>
      <w:r w:rsidRPr="002B269C">
        <w:t>$14,419</w:t>
      </w:r>
    </w:p>
    <w:p w:rsidR="00A84D50" w:rsidRPr="002B269C" w:rsidRDefault="00A84D50" w:rsidP="00A84D50">
      <w:pPr>
        <w:pStyle w:val="Normalboldnospace"/>
      </w:pPr>
      <w:r w:rsidRPr="002B269C">
        <w:t>Production of new community dance work</w:t>
      </w:r>
      <w:r>
        <w:t>—</w:t>
      </w:r>
      <w:r w:rsidRPr="002B269C">
        <w:t>The Beauty Index</w:t>
      </w:r>
    </w:p>
    <w:p w:rsidR="000B1A0F" w:rsidRDefault="00A84D50" w:rsidP="00A84D50">
      <w:r w:rsidRPr="002B269C">
        <w:t>The Beauty Index is a new dance work facilitated by Denmark (WA) Choreographer/Director Annette Carmichael. The work will see Annette collaborate with her community in the Great Southern and with local artists to develop a site-specific dance performance that will investigate the utility of beauty within a world dominated by unpredictable violence and acts of terrorism. How does the creative power of humanity respond? The project will engage men in workshop activities and result in a season presented as part of the local festival Brave New Works.</w:t>
      </w:r>
    </w:p>
    <w:p w:rsidR="00A84D50" w:rsidRPr="002B269C" w:rsidRDefault="00A84D50" w:rsidP="00A84D50">
      <w:pPr>
        <w:pStyle w:val="Heading3"/>
      </w:pPr>
      <w:proofErr w:type="spellStart"/>
      <w:r w:rsidRPr="002B269C">
        <w:t>Warmun</w:t>
      </w:r>
      <w:proofErr w:type="spellEnd"/>
      <w:r w:rsidRPr="002B269C">
        <w:t xml:space="preserve"> Arts Centre, </w:t>
      </w:r>
      <w:proofErr w:type="spellStart"/>
      <w:r w:rsidRPr="002B269C">
        <w:t>Warmun</w:t>
      </w:r>
      <w:proofErr w:type="spellEnd"/>
      <w:r w:rsidRPr="002B269C">
        <w:t>, WA</w:t>
      </w:r>
    </w:p>
    <w:p w:rsidR="00A84D50" w:rsidRPr="002B269C" w:rsidRDefault="00A84D50" w:rsidP="00A84D50">
      <w:pPr>
        <w:pStyle w:val="Normalboldnospace"/>
      </w:pPr>
      <w:r w:rsidRPr="002B269C">
        <w:t>$25,000</w:t>
      </w:r>
    </w:p>
    <w:p w:rsidR="00A84D50" w:rsidRPr="002B269C" w:rsidRDefault="00A84D50" w:rsidP="00A84D50">
      <w:pPr>
        <w:pStyle w:val="Normalboldnospace"/>
      </w:pPr>
      <w:r w:rsidRPr="002B269C">
        <w:t>2017 WRECK P</w:t>
      </w:r>
      <w:r>
        <w:t>roject—</w:t>
      </w:r>
      <w:r w:rsidRPr="002B269C">
        <w:t>T</w:t>
      </w:r>
      <w:r>
        <w:t>ura</w:t>
      </w:r>
      <w:r w:rsidRPr="002B269C">
        <w:t xml:space="preserve"> N</w:t>
      </w:r>
      <w:r>
        <w:t>ew</w:t>
      </w:r>
      <w:r w:rsidRPr="002B269C">
        <w:t xml:space="preserve"> M</w:t>
      </w:r>
      <w:r>
        <w:t>usic</w:t>
      </w:r>
      <w:r w:rsidRPr="002B269C">
        <w:t xml:space="preserve"> R</w:t>
      </w:r>
      <w:r>
        <w:t>esidency</w:t>
      </w:r>
      <w:r w:rsidRPr="002B269C">
        <w:t xml:space="preserve"> P</w:t>
      </w:r>
      <w:r>
        <w:t>rogram</w:t>
      </w:r>
    </w:p>
    <w:p w:rsidR="00A84D50" w:rsidRPr="002B269C" w:rsidRDefault="00A84D50" w:rsidP="00A84D50">
      <w:proofErr w:type="spellStart"/>
      <w:r w:rsidRPr="002B269C">
        <w:t>Warmun</w:t>
      </w:r>
      <w:proofErr w:type="spellEnd"/>
      <w:r w:rsidRPr="002B269C">
        <w:t xml:space="preserve"> Art Centre will partner with Tura New Music to deliver a </w:t>
      </w:r>
      <w:r>
        <w:t>three</w:t>
      </w:r>
      <w:r w:rsidRPr="002B269C">
        <w:t xml:space="preserve">-week residency with artist Jon Rose, who will work with local artists and community members in developing a site-specific music installation concept titled WRECK. The project will explore the potent symbolism of the car wreck in the outback landscape and in an Indigenous cultural context. The artist will collaborate with community in locating and stringing up an old car wreck to be played at a performance in the community. Recorded by local photographer/filmmaker, the performance will include stories of wrecks </w:t>
      </w:r>
      <w:r>
        <w:t>and oral histories of the area.</w:t>
      </w:r>
    </w:p>
    <w:p w:rsidR="00A84D50" w:rsidRPr="002B269C" w:rsidRDefault="00A84D50" w:rsidP="00A84D50">
      <w:pPr>
        <w:pStyle w:val="Heading3"/>
      </w:pPr>
      <w:r w:rsidRPr="002B269C">
        <w:t>Creative Corner Inc., Margaret River, WA</w:t>
      </w:r>
    </w:p>
    <w:p w:rsidR="00A84D50" w:rsidRPr="002B269C" w:rsidRDefault="00A84D50" w:rsidP="00A84D50">
      <w:pPr>
        <w:pStyle w:val="Normalboldnospace"/>
      </w:pPr>
      <w:r w:rsidRPr="002B269C">
        <w:t>$18,850</w:t>
      </w:r>
    </w:p>
    <w:p w:rsidR="00A84D50" w:rsidRPr="002B269C" w:rsidRDefault="00A84D50" w:rsidP="00A84D50">
      <w:pPr>
        <w:pStyle w:val="Normalboldnospace"/>
      </w:pPr>
      <w:r w:rsidRPr="002B269C">
        <w:t>Emergence Creative Festival</w:t>
      </w:r>
    </w:p>
    <w:p w:rsidR="000B1A0F" w:rsidRDefault="00A84D50" w:rsidP="00A84D50">
      <w:r w:rsidRPr="002B269C">
        <w:t>The Emergence Creative Festival is an annual conference and festival held in the Margaret River region in March. The event links the South West creative industries and provides a platform for creative minds to come together to network, develop skills and share ideas. The event showcases the region’s best emerging talents from art, design, animation, photography, film and music, and offers professional development and employment opportunities with real business outcomes in the community. The program will include the Creative Crawl community event and the artist professional development Co Lab Workshops.</w:t>
      </w:r>
    </w:p>
    <w:p w:rsidR="00A84D50" w:rsidRPr="002B269C" w:rsidRDefault="00A84D50" w:rsidP="00A84D50">
      <w:pPr>
        <w:pStyle w:val="Heading3"/>
      </w:pPr>
      <w:proofErr w:type="spellStart"/>
      <w:r w:rsidRPr="002B269C">
        <w:t>Ngarluma</w:t>
      </w:r>
      <w:proofErr w:type="spellEnd"/>
      <w:r w:rsidRPr="002B269C">
        <w:t xml:space="preserve"> </w:t>
      </w:r>
      <w:proofErr w:type="spellStart"/>
      <w:r w:rsidRPr="002B269C">
        <w:t>Yinjibarndi</w:t>
      </w:r>
      <w:proofErr w:type="spellEnd"/>
      <w:r w:rsidRPr="002B269C">
        <w:t xml:space="preserve"> Foundation Ltd., Roebourne, WA</w:t>
      </w:r>
    </w:p>
    <w:p w:rsidR="00A84D50" w:rsidRPr="002B269C" w:rsidRDefault="00A84D50" w:rsidP="00A84D50">
      <w:pPr>
        <w:pStyle w:val="Normalboldnospace"/>
      </w:pPr>
      <w:r w:rsidRPr="002B269C">
        <w:t>$26,467</w:t>
      </w:r>
    </w:p>
    <w:p w:rsidR="00A84D50" w:rsidRPr="002B269C" w:rsidRDefault="00A84D50" w:rsidP="00A84D50">
      <w:pPr>
        <w:pStyle w:val="Normalboldnospace"/>
      </w:pPr>
      <w:proofErr w:type="spellStart"/>
      <w:r w:rsidRPr="002B269C">
        <w:t>Minurwarnigu</w:t>
      </w:r>
      <w:proofErr w:type="spellEnd"/>
      <w:r w:rsidRPr="002B269C">
        <w:t xml:space="preserve"> </w:t>
      </w:r>
      <w:proofErr w:type="spellStart"/>
      <w:r w:rsidRPr="002B269C">
        <w:t>Wanya-barrigu</w:t>
      </w:r>
      <w:proofErr w:type="spellEnd"/>
      <w:r w:rsidRPr="002B269C">
        <w:t xml:space="preserve"> Digital Media Project</w:t>
      </w:r>
    </w:p>
    <w:p w:rsidR="000B1A0F" w:rsidRDefault="00A84D50" w:rsidP="00A84D50">
      <w:r w:rsidRPr="002B269C">
        <w:t xml:space="preserve">The </w:t>
      </w:r>
      <w:proofErr w:type="spellStart"/>
      <w:r w:rsidRPr="002B269C">
        <w:t>Minurwarnigu</w:t>
      </w:r>
      <w:proofErr w:type="spellEnd"/>
      <w:r w:rsidRPr="002B269C">
        <w:t xml:space="preserve"> (Learning) </w:t>
      </w:r>
      <w:proofErr w:type="spellStart"/>
      <w:r w:rsidRPr="002B269C">
        <w:t>Wanya-barrigu</w:t>
      </w:r>
      <w:proofErr w:type="spellEnd"/>
      <w:r w:rsidRPr="002B269C">
        <w:t xml:space="preserve"> (Listening) Project aims to engage young people in exploring and producing story, through both dance and media. Through a partnership with </w:t>
      </w:r>
      <w:proofErr w:type="spellStart"/>
      <w:r w:rsidRPr="002B269C">
        <w:t>BigHart</w:t>
      </w:r>
      <w:proofErr w:type="spellEnd"/>
      <w:r w:rsidRPr="002B269C">
        <w:t>, the project will provide opportunities for young people to create connections across different generations in the Roebourne community and will work towards producing video that captures a fusion of contemporary and traditional music sounds with movement. It will be delivered as series of recording, dance, and film training workshops, focusing on professional development and extending the skills learned during previous projects.</w:t>
      </w:r>
    </w:p>
    <w:p w:rsidR="00A84D50" w:rsidRPr="002B269C" w:rsidRDefault="00A84D50" w:rsidP="00A84D50">
      <w:pPr>
        <w:pStyle w:val="Heading3"/>
      </w:pPr>
      <w:r w:rsidRPr="002B269C">
        <w:t>The Comedy Emporium, Geraldton, WA</w:t>
      </w:r>
    </w:p>
    <w:p w:rsidR="00A84D50" w:rsidRPr="002B269C" w:rsidRDefault="00A84D50" w:rsidP="00A84D50">
      <w:pPr>
        <w:pStyle w:val="Normalboldnospace"/>
      </w:pPr>
      <w:r w:rsidRPr="002B269C">
        <w:t>$15,000</w:t>
      </w:r>
    </w:p>
    <w:p w:rsidR="00A84D50" w:rsidRPr="002B269C" w:rsidRDefault="00A84D50" w:rsidP="00A84D50">
      <w:pPr>
        <w:pStyle w:val="Normalboldnospace"/>
      </w:pPr>
      <w:r w:rsidRPr="002B269C">
        <w:t>Regional Comedy Gala</w:t>
      </w:r>
    </w:p>
    <w:p w:rsidR="00A84D50" w:rsidRDefault="00A84D50" w:rsidP="00A84D50">
      <w:r w:rsidRPr="002B269C">
        <w:t xml:space="preserve">The Comedy Emporium will produce and present a showcase of work at the 2017 State Regional Arts Conference which has been facilitated and created by Julian Canny and his team, from artists located in the Midwest, Peel and Southwest regions of Western Australia. The show will feature a diverse range of people from a wide age range. Additionally, Julian Canny will present at the Conference on the independent producer business model he has developed through The Comedy Emporium and inspire delegates to apply this to </w:t>
      </w:r>
      <w:r>
        <w:t>their own regional communities.</w:t>
      </w:r>
    </w:p>
    <w:p w:rsidR="00A84D50" w:rsidRPr="002B269C" w:rsidRDefault="00A84D50" w:rsidP="00A84D50">
      <w:pPr>
        <w:pStyle w:val="Heading3"/>
      </w:pPr>
      <w:r w:rsidRPr="002B269C">
        <w:t>Southern Forest Arts, Northcliffe, WA</w:t>
      </w:r>
    </w:p>
    <w:p w:rsidR="00A84D50" w:rsidRPr="002B269C" w:rsidRDefault="00A84D50" w:rsidP="00A84D50">
      <w:pPr>
        <w:pStyle w:val="Normalboldnospace"/>
      </w:pPr>
      <w:r w:rsidRPr="002B269C">
        <w:t>$4,480</w:t>
      </w:r>
    </w:p>
    <w:p w:rsidR="00A84D50" w:rsidRPr="002B269C" w:rsidRDefault="00A84D50" w:rsidP="00A84D50">
      <w:pPr>
        <w:pStyle w:val="Normalboldnospace"/>
      </w:pPr>
      <w:r w:rsidRPr="002B269C">
        <w:t xml:space="preserve">Rising From </w:t>
      </w:r>
      <w:proofErr w:type="gramStart"/>
      <w:r w:rsidRPr="002B269C">
        <w:t>The</w:t>
      </w:r>
      <w:proofErr w:type="gramEnd"/>
      <w:r w:rsidRPr="002B269C">
        <w:t xml:space="preserve"> Ashes</w:t>
      </w:r>
      <w:r>
        <w:t>—</w:t>
      </w:r>
      <w:r w:rsidRPr="002B269C">
        <w:t>Northcliffe's story of creativity to help recover from bushfire trauma</w:t>
      </w:r>
    </w:p>
    <w:p w:rsidR="000B1A0F" w:rsidRDefault="00A84D50" w:rsidP="00A84D50">
      <w:r w:rsidRPr="002B269C">
        <w:t xml:space="preserve">Arts workers from Southern Forest Arts will join professional visual artist Kim Perrier in a presentation of the multi-faceted approach Southern Forest Arts took to assist the Northcliffe and Windy Harbour communities in using creativity to recover from the trauma of the 2016 Northcliffe Bushfire. The presentation will feature images, poetry, music and sculpture, and will explore the projects involved in the creative recovery—the Community Fire Gathering, the After the Burn and Out of the Ashes exhibitions, the touring exhibition, the After the Burn publication, and the Rising </w:t>
      </w:r>
      <w:proofErr w:type="gramStart"/>
      <w:r w:rsidRPr="002B269C">
        <w:t>From</w:t>
      </w:r>
      <w:proofErr w:type="gramEnd"/>
      <w:r w:rsidRPr="002B269C">
        <w:t xml:space="preserve"> the Ashes sculptural commission by Kim Perrier.</w:t>
      </w:r>
    </w:p>
    <w:p w:rsidR="00A84D50" w:rsidRPr="002B269C" w:rsidRDefault="00A84D50" w:rsidP="00A84D50">
      <w:pPr>
        <w:pStyle w:val="Heading3"/>
      </w:pPr>
      <w:r w:rsidRPr="002B269C">
        <w:t>Pare Randall, Kalgoorlie, WA</w:t>
      </w:r>
    </w:p>
    <w:p w:rsidR="00A84D50" w:rsidRPr="002B269C" w:rsidRDefault="00A84D50" w:rsidP="00A84D50">
      <w:pPr>
        <w:pStyle w:val="Normalboldnospace"/>
      </w:pPr>
      <w:r w:rsidRPr="002B269C">
        <w:t>$15,000</w:t>
      </w:r>
    </w:p>
    <w:p w:rsidR="00A84D50" w:rsidRPr="002B269C" w:rsidRDefault="00A84D50" w:rsidP="00A84D50">
      <w:pPr>
        <w:pStyle w:val="Normalboldnospace"/>
      </w:pPr>
      <w:r w:rsidRPr="002B269C">
        <w:t>Silent Volumes</w:t>
      </w:r>
    </w:p>
    <w:p w:rsidR="00A84D50" w:rsidRDefault="00A84D50" w:rsidP="00A84D50">
      <w:r w:rsidRPr="002B269C">
        <w:t xml:space="preserve">Silent Volumes was a dance work commissioned by </w:t>
      </w:r>
      <w:proofErr w:type="spellStart"/>
      <w:r w:rsidRPr="002B269C">
        <w:t>AusdanceWA</w:t>
      </w:r>
      <w:proofErr w:type="spellEnd"/>
      <w:r w:rsidRPr="002B269C">
        <w:t xml:space="preserve"> and performed in 2015 as part of Future </w:t>
      </w:r>
      <w:proofErr w:type="spellStart"/>
      <w:r w:rsidRPr="002B269C">
        <w:t>Landins</w:t>
      </w:r>
      <w:proofErr w:type="spellEnd"/>
      <w:r w:rsidRPr="002B269C">
        <w:t xml:space="preserve">. The work is a sensory exploration of existence in a world where cultural borders merge. It tackles the questions of how we transform a new country from the unfamiliar into a place of ‘belonging’, and how we maintain our heritage while we calling a new place ‘home’. The work explores </w:t>
      </w:r>
      <w:proofErr w:type="spellStart"/>
      <w:r w:rsidRPr="002B269C">
        <w:t>Wangatha</w:t>
      </w:r>
      <w:proofErr w:type="spellEnd"/>
      <w:r w:rsidRPr="002B269C">
        <w:t xml:space="preserve"> and Maori culture to search for a place to connect and share. The original work will be remounted with new and original dancers to be showcased at the </w:t>
      </w:r>
      <w:r w:rsidRPr="002B269C">
        <w:rPr>
          <w:shd w:val="clear" w:color="auto" w:fill="FFFFFF"/>
        </w:rPr>
        <w:t>2017 State Regional Arts Conference</w:t>
      </w:r>
      <w:r>
        <w:t>.</w:t>
      </w:r>
    </w:p>
    <w:p w:rsidR="00A84D50" w:rsidRDefault="00A84D50" w:rsidP="00AC239E">
      <w:pPr>
        <w:pStyle w:val="Heading3"/>
        <w:keepLines/>
        <w:rPr>
          <w:lang w:eastAsia="en-AU"/>
        </w:rPr>
      </w:pPr>
      <w:r w:rsidRPr="008D79FF">
        <w:rPr>
          <w:lang w:eastAsia="en-AU"/>
        </w:rPr>
        <w:t>Mara Arts Aboriginal Corporation</w:t>
      </w:r>
      <w:r>
        <w:rPr>
          <w:lang w:eastAsia="en-AU"/>
        </w:rPr>
        <w:t>, WA</w:t>
      </w:r>
    </w:p>
    <w:p w:rsidR="00A84D50" w:rsidRPr="008D79FF" w:rsidRDefault="00A84D50" w:rsidP="00AC239E">
      <w:pPr>
        <w:pStyle w:val="Normalboldnospace"/>
        <w:keepLines/>
      </w:pPr>
      <w:r w:rsidRPr="008D79FF">
        <w:t>$12,410</w:t>
      </w:r>
    </w:p>
    <w:p w:rsidR="00A84D50" w:rsidRPr="008D79FF" w:rsidRDefault="00A84D50" w:rsidP="00AC239E">
      <w:pPr>
        <w:pStyle w:val="Normalboldnospace"/>
        <w:keepLines/>
      </w:pPr>
      <w:r w:rsidRPr="008D79FF">
        <w:t xml:space="preserve">Our Stories </w:t>
      </w:r>
      <w:proofErr w:type="gramStart"/>
      <w:r w:rsidRPr="008D79FF">
        <w:t>Through</w:t>
      </w:r>
      <w:proofErr w:type="gramEnd"/>
      <w:r w:rsidRPr="008D79FF">
        <w:t xml:space="preserve"> Stitches</w:t>
      </w:r>
    </w:p>
    <w:p w:rsidR="00A84D50" w:rsidRDefault="00A84D50" w:rsidP="00AC239E">
      <w:pPr>
        <w:keepLines/>
        <w:rPr>
          <w:lang w:eastAsia="en-AU"/>
        </w:rPr>
      </w:pPr>
      <w:proofErr w:type="spellStart"/>
      <w:r w:rsidRPr="008D79FF">
        <w:rPr>
          <w:lang w:eastAsia="en-AU"/>
        </w:rPr>
        <w:t>Yamaji</w:t>
      </w:r>
      <w:proofErr w:type="spellEnd"/>
      <w:r w:rsidRPr="008D79FF">
        <w:rPr>
          <w:lang w:eastAsia="en-AU"/>
        </w:rPr>
        <w:t xml:space="preserve"> Art will create a series of artworks using natural fibres and natural dyes woven onto natural materials such as wood and rocks to form an installation showcasing the culture and stories unique to the Midwest/</w:t>
      </w:r>
      <w:proofErr w:type="spellStart"/>
      <w:r w:rsidRPr="008D79FF">
        <w:rPr>
          <w:lang w:eastAsia="en-AU"/>
        </w:rPr>
        <w:t>Yamaji</w:t>
      </w:r>
      <w:proofErr w:type="spellEnd"/>
      <w:r w:rsidRPr="008D79FF">
        <w:rPr>
          <w:lang w:eastAsia="en-AU"/>
        </w:rPr>
        <w:t xml:space="preserve"> region. The materials will be gathered from local sites in and around Geraldton and other Mid-West locations such as Mullewa, and the final artworks will be brought to the 2017 State Regional </w:t>
      </w:r>
      <w:r>
        <w:rPr>
          <w:lang w:eastAsia="en-AU"/>
        </w:rPr>
        <w:t>Arts Conference for exhibition.</w:t>
      </w:r>
    </w:p>
    <w:p w:rsidR="00A84D50" w:rsidRDefault="00A84D50" w:rsidP="00A84D50">
      <w:pPr>
        <w:pStyle w:val="Heading3"/>
        <w:rPr>
          <w:lang w:eastAsia="en-AU"/>
        </w:rPr>
      </w:pPr>
      <w:r w:rsidRPr="008D79FF">
        <w:rPr>
          <w:lang w:eastAsia="en-AU"/>
        </w:rPr>
        <w:t>Theatre Kimberley</w:t>
      </w:r>
      <w:r>
        <w:rPr>
          <w:lang w:eastAsia="en-AU"/>
        </w:rPr>
        <w:t>, WA</w:t>
      </w:r>
    </w:p>
    <w:p w:rsidR="00A84D50" w:rsidRPr="008D79FF" w:rsidRDefault="00A84D50" w:rsidP="00A84D50">
      <w:pPr>
        <w:pStyle w:val="Normalboldnospace"/>
      </w:pPr>
      <w:r>
        <w:t>$</w:t>
      </w:r>
      <w:r w:rsidRPr="008D79FF">
        <w:t>15,000</w:t>
      </w:r>
    </w:p>
    <w:p w:rsidR="00A84D50" w:rsidRPr="008D79FF" w:rsidRDefault="00A84D50" w:rsidP="00A84D50">
      <w:pPr>
        <w:pStyle w:val="Normalboldnospace"/>
      </w:pPr>
      <w:r w:rsidRPr="008D79FF">
        <w:t>Sand Fly to Mandurah</w:t>
      </w:r>
    </w:p>
    <w:p w:rsidR="00A84D50" w:rsidRDefault="00A84D50" w:rsidP="00A84D50">
      <w:pPr>
        <w:rPr>
          <w:lang w:eastAsia="en-AU"/>
        </w:rPr>
      </w:pPr>
      <w:r w:rsidRPr="008D79FF">
        <w:rPr>
          <w:lang w:eastAsia="en-AU"/>
        </w:rPr>
        <w:t xml:space="preserve">Senior members of Theatre Kimberley’s youth circus group </w:t>
      </w:r>
      <w:proofErr w:type="spellStart"/>
      <w:r w:rsidRPr="008D79FF">
        <w:rPr>
          <w:lang w:eastAsia="en-AU"/>
        </w:rPr>
        <w:t>Sandfly</w:t>
      </w:r>
      <w:proofErr w:type="spellEnd"/>
      <w:r w:rsidRPr="008D79FF">
        <w:rPr>
          <w:lang w:eastAsia="en-AU"/>
        </w:rPr>
        <w:t xml:space="preserve"> Circus will travel to the 2017 State Regional Arts Conference to perform a show and participate in Conference activities. In addition to this, 5 award-winning costumes from Theatre Kimberley’s Worn Art event will be exhibited at the Conference as either a static display</w:t>
      </w:r>
      <w:r w:rsidR="000B1A0F">
        <w:rPr>
          <w:lang w:eastAsia="en-AU"/>
        </w:rPr>
        <w:t xml:space="preserve"> or a wearable art performance.</w:t>
      </w:r>
    </w:p>
    <w:p w:rsidR="00A84D50" w:rsidRDefault="00A84D50" w:rsidP="00A84D50">
      <w:pPr>
        <w:pStyle w:val="Heading3"/>
        <w:rPr>
          <w:lang w:eastAsia="en-AU"/>
        </w:rPr>
      </w:pPr>
      <w:r w:rsidRPr="008D79FF">
        <w:rPr>
          <w:lang w:eastAsia="en-AU"/>
        </w:rPr>
        <w:t>Paula Fletcher</w:t>
      </w:r>
      <w:r>
        <w:rPr>
          <w:lang w:eastAsia="en-AU"/>
        </w:rPr>
        <w:t>, WA</w:t>
      </w:r>
    </w:p>
    <w:p w:rsidR="00A84D50" w:rsidRDefault="00A84D50" w:rsidP="00A84D50">
      <w:pPr>
        <w:pStyle w:val="Normalboldnospace"/>
      </w:pPr>
      <w:r w:rsidRPr="008D79FF">
        <w:t>$6,232</w:t>
      </w:r>
    </w:p>
    <w:p w:rsidR="00A84D50" w:rsidRPr="008D79FF" w:rsidRDefault="00A84D50" w:rsidP="00A84D50">
      <w:pPr>
        <w:pStyle w:val="Normalboldnospace"/>
      </w:pPr>
      <w:proofErr w:type="spellStart"/>
      <w:r w:rsidRPr="008D79FF">
        <w:t>Heartwalk</w:t>
      </w:r>
      <w:proofErr w:type="spellEnd"/>
      <w:r w:rsidRPr="008D79FF">
        <w:t>: Art in the heart of the Kalgoorlie CBD</w:t>
      </w:r>
    </w:p>
    <w:p w:rsidR="000B1A0F" w:rsidRDefault="00A84D50" w:rsidP="00A84D50">
      <w:pPr>
        <w:rPr>
          <w:lang w:eastAsia="en-AU"/>
        </w:rPr>
      </w:pPr>
      <w:r w:rsidRPr="008D79FF">
        <w:rPr>
          <w:lang w:eastAsia="en-AU"/>
        </w:rPr>
        <w:t xml:space="preserve">The coordinator of Kalgoorlie’s public mural project </w:t>
      </w:r>
      <w:proofErr w:type="spellStart"/>
      <w:r w:rsidRPr="008D79FF">
        <w:rPr>
          <w:i/>
          <w:lang w:eastAsia="en-AU"/>
        </w:rPr>
        <w:t>Heartwalk</w:t>
      </w:r>
      <w:proofErr w:type="spellEnd"/>
      <w:r w:rsidRPr="008D79FF">
        <w:rPr>
          <w:lang w:eastAsia="en-AU"/>
        </w:rPr>
        <w:t xml:space="preserve">, Paula Fletcher, will attend the 2017 State Regional Arts Conference and present a professionally made video showcasing the project. The 2-year public art project seeks to revitalise the Kalgoorlie CBD through the installation of professionally curated, high quality painted murals in May 2017 and 2018. More than 40 local, indigenous and West Australian professional artists will be contracted to create high quality murals. The summary of the first year of </w:t>
      </w:r>
      <w:proofErr w:type="spellStart"/>
      <w:r w:rsidRPr="008D79FF">
        <w:rPr>
          <w:i/>
          <w:lang w:eastAsia="en-AU"/>
        </w:rPr>
        <w:t>Heartwalk</w:t>
      </w:r>
      <w:proofErr w:type="spellEnd"/>
      <w:r w:rsidRPr="008D79FF">
        <w:rPr>
          <w:lang w:eastAsia="en-AU"/>
        </w:rPr>
        <w:t xml:space="preserve"> will be presented at the 2017 State Regional Arts Conference.</w:t>
      </w:r>
    </w:p>
    <w:p w:rsidR="00A84D50" w:rsidRDefault="00A84D50" w:rsidP="00A84D50">
      <w:pPr>
        <w:pStyle w:val="Heading3"/>
        <w:rPr>
          <w:lang w:eastAsia="en-AU"/>
        </w:rPr>
      </w:pPr>
      <w:r w:rsidRPr="008D79FF">
        <w:rPr>
          <w:lang w:eastAsia="en-AU"/>
        </w:rPr>
        <w:t>Annette Carmichael</w:t>
      </w:r>
      <w:r>
        <w:rPr>
          <w:lang w:eastAsia="en-AU"/>
        </w:rPr>
        <w:t>, WA</w:t>
      </w:r>
    </w:p>
    <w:p w:rsidR="00A84D50" w:rsidRPr="008D79FF" w:rsidRDefault="00A84D50" w:rsidP="00A84D50">
      <w:pPr>
        <w:pStyle w:val="Normalboldnospace"/>
      </w:pPr>
      <w:r>
        <w:t>$15,000</w:t>
      </w:r>
    </w:p>
    <w:p w:rsidR="000B1A0F" w:rsidRDefault="00A84D50" w:rsidP="00A84D50">
      <w:pPr>
        <w:pStyle w:val="Normalboldnospace"/>
      </w:pPr>
      <w:r w:rsidRPr="008D79FF">
        <w:t>The Beauty Index Delegate Experience</w:t>
      </w:r>
    </w:p>
    <w:p w:rsidR="00A84D50" w:rsidRDefault="00A84D50" w:rsidP="00A84D50">
      <w:pPr>
        <w:rPr>
          <w:lang w:eastAsia="en-AU"/>
        </w:rPr>
      </w:pPr>
      <w:r w:rsidRPr="008D79FF">
        <w:rPr>
          <w:i/>
          <w:lang w:eastAsia="en-AU"/>
        </w:rPr>
        <w:t>The Beauty Index: Men</w:t>
      </w:r>
      <w:r w:rsidRPr="008D79FF">
        <w:rPr>
          <w:lang w:eastAsia="en-AU"/>
        </w:rPr>
        <w:t xml:space="preserve"> is a community dance work that explores Great Southern men's response to the rise of terrorism in the world. Delegates attending the 2017 State Regional Arts Conference will be invited to experience the creative processes used inside this project, and together with a small group of male project participants perform a short work at the conference.</w:t>
      </w:r>
      <w:r>
        <w:rPr>
          <w:lang w:eastAsia="en-AU"/>
        </w:rPr>
        <w:t xml:space="preserve"> </w:t>
      </w:r>
      <w:r w:rsidRPr="008D79FF">
        <w:rPr>
          <w:lang w:eastAsia="en-AU"/>
        </w:rPr>
        <w:t>Both men and women attending the conference can participate and perform in the final outcome.</w:t>
      </w:r>
    </w:p>
    <w:p w:rsidR="00A84D50" w:rsidRPr="002B269C" w:rsidRDefault="00A84D50" w:rsidP="00A84D50"/>
    <w:sectPr w:rsidR="00A84D50" w:rsidRPr="002B269C" w:rsidSect="0084603E">
      <w:headerReference w:type="default" r:id="rId15"/>
      <w:footerReference w:type="default" r:id="rId16"/>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267" w:rsidRDefault="00911267" w:rsidP="003F0A2D">
      <w:pPr>
        <w:spacing w:after="0"/>
      </w:pPr>
      <w:r>
        <w:separator/>
      </w:r>
    </w:p>
  </w:endnote>
  <w:endnote w:type="continuationSeparator" w:id="0">
    <w:p w:rsidR="00911267" w:rsidRDefault="00911267"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60" w:rsidRDefault="00640D68" w:rsidP="00297528">
    <w:pPr>
      <w:pStyle w:val="Footer"/>
      <w:ind w:left="-1418"/>
    </w:pPr>
    <w:r>
      <w:rPr>
        <w:noProof/>
        <w:lang w:eastAsia="zh-TW" w:bidi="hi-IN"/>
      </w:rPr>
      <w:drawing>
        <wp:inline distT="0" distB="0" distL="0" distR="0" wp14:anchorId="5B073311" wp14:editId="5B073312">
          <wp:extent cx="7713316" cy="778510"/>
          <wp:effectExtent l="0" t="0" r="2540" b="2540"/>
          <wp:docPr id="3" name="Picture 3" descr="Australian Government, Department of Communications and the Arts.&#10;http://www.communications.gov.au&#10;http://www.arts.gov.au&#10;&#10;GPO Box 2154, Canberra ACT 2601 Australia.&#10;Telephone 02 6271 1000" title="Footer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2982" cy="78049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C0F" w:rsidRDefault="00E71BAB" w:rsidP="006E5C0F">
    <w:pPr>
      <w:pStyle w:val="Footer"/>
      <w:tabs>
        <w:tab w:val="clear" w:pos="9026"/>
        <w:tab w:val="right" w:pos="9333"/>
      </w:tabs>
      <w:rPr>
        <w:sz w:val="18"/>
        <w:szCs w:val="18"/>
      </w:rPr>
    </w:pPr>
    <w:r w:rsidRPr="00E71BAB">
      <w:rPr>
        <w:sz w:val="18"/>
        <w:szCs w:val="18"/>
      </w:rPr>
      <w:t>National summary of Regional Arts Fund—</w:t>
    </w:r>
    <w:r w:rsidR="006E5C0F">
      <w:rPr>
        <w:sz w:val="18"/>
        <w:szCs w:val="18"/>
      </w:rPr>
      <w:tab/>
    </w:r>
    <w:hyperlink r:id="rId1" w:history="1">
      <w:r w:rsidR="006E5C0F" w:rsidRPr="005E52FA">
        <w:rPr>
          <w:rStyle w:val="Hyperlink"/>
          <w:sz w:val="18"/>
          <w:szCs w:val="18"/>
        </w:rPr>
        <w:t>www.communications.gov.au</w:t>
      </w:r>
    </w:hyperlink>
    <w:r w:rsidRPr="00E71BAB">
      <w:rPr>
        <w:sz w:val="18"/>
        <w:szCs w:val="18"/>
      </w:rPr>
      <w:t xml:space="preserve"> </w:t>
    </w:r>
    <w:r w:rsidRPr="00E71BAB">
      <w:rPr>
        <w:sz w:val="18"/>
        <w:szCs w:val="18"/>
      </w:rPr>
      <w:tab/>
    </w:r>
    <w:sdt>
      <w:sdtPr>
        <w:rPr>
          <w:sz w:val="18"/>
          <w:szCs w:val="18"/>
        </w:rPr>
        <w:id w:val="-984167973"/>
        <w:docPartObj>
          <w:docPartGallery w:val="Page Numbers (Top of Page)"/>
          <w:docPartUnique/>
        </w:docPartObj>
      </w:sdtPr>
      <w:sdtEndPr/>
      <w:sdtContent>
        <w:r w:rsidRPr="00E71BAB">
          <w:rPr>
            <w:sz w:val="18"/>
            <w:szCs w:val="18"/>
          </w:rPr>
          <w:t xml:space="preserve">Page </w:t>
        </w:r>
        <w:r w:rsidRPr="00E71BAB">
          <w:rPr>
            <w:bCs/>
            <w:sz w:val="18"/>
            <w:szCs w:val="18"/>
          </w:rPr>
          <w:fldChar w:fldCharType="begin"/>
        </w:r>
        <w:r w:rsidRPr="00E71BAB">
          <w:rPr>
            <w:bCs/>
            <w:sz w:val="18"/>
            <w:szCs w:val="18"/>
          </w:rPr>
          <w:instrText xml:space="preserve"> PAGE </w:instrText>
        </w:r>
        <w:r w:rsidRPr="00E71BAB">
          <w:rPr>
            <w:bCs/>
            <w:sz w:val="18"/>
            <w:szCs w:val="18"/>
          </w:rPr>
          <w:fldChar w:fldCharType="separate"/>
        </w:r>
        <w:r w:rsidR="00481444">
          <w:rPr>
            <w:bCs/>
            <w:noProof/>
            <w:sz w:val="18"/>
            <w:szCs w:val="18"/>
          </w:rPr>
          <w:t>2</w:t>
        </w:r>
        <w:r w:rsidRPr="00E71BAB">
          <w:rPr>
            <w:bCs/>
            <w:sz w:val="18"/>
            <w:szCs w:val="18"/>
          </w:rPr>
          <w:fldChar w:fldCharType="end"/>
        </w:r>
        <w:r w:rsidRPr="00E71BAB">
          <w:rPr>
            <w:sz w:val="18"/>
            <w:szCs w:val="18"/>
          </w:rPr>
          <w:t xml:space="preserve"> of </w:t>
        </w:r>
        <w:r w:rsidRPr="00E71BAB">
          <w:rPr>
            <w:bCs/>
            <w:sz w:val="18"/>
            <w:szCs w:val="18"/>
          </w:rPr>
          <w:fldChar w:fldCharType="begin"/>
        </w:r>
        <w:r w:rsidRPr="00E71BAB">
          <w:rPr>
            <w:bCs/>
            <w:sz w:val="18"/>
            <w:szCs w:val="18"/>
          </w:rPr>
          <w:instrText xml:space="preserve"> NUMPAGES  </w:instrText>
        </w:r>
        <w:r w:rsidRPr="00E71BAB">
          <w:rPr>
            <w:bCs/>
            <w:sz w:val="18"/>
            <w:szCs w:val="18"/>
          </w:rPr>
          <w:fldChar w:fldCharType="separate"/>
        </w:r>
        <w:r w:rsidR="00481444">
          <w:rPr>
            <w:bCs/>
            <w:noProof/>
            <w:sz w:val="18"/>
            <w:szCs w:val="18"/>
          </w:rPr>
          <w:t>18</w:t>
        </w:r>
        <w:r w:rsidRPr="00E71BAB">
          <w:rPr>
            <w:bCs/>
            <w:sz w:val="18"/>
            <w:szCs w:val="18"/>
          </w:rPr>
          <w:fldChar w:fldCharType="end"/>
        </w:r>
      </w:sdtContent>
    </w:sdt>
  </w:p>
  <w:p w:rsidR="006E5C0F" w:rsidRPr="00E71BAB" w:rsidRDefault="00E71BAB" w:rsidP="006E5C0F">
    <w:pPr>
      <w:pStyle w:val="Footer"/>
      <w:tabs>
        <w:tab w:val="clear" w:pos="4513"/>
        <w:tab w:val="clear" w:pos="9026"/>
        <w:tab w:val="center" w:pos="4678"/>
        <w:tab w:val="right" w:pos="9333"/>
      </w:tabs>
      <w:rPr>
        <w:sz w:val="18"/>
        <w:szCs w:val="18"/>
      </w:rPr>
    </w:pPr>
    <w:proofErr w:type="gramStart"/>
    <w:r w:rsidRPr="00E71BAB">
      <w:rPr>
        <w:sz w:val="18"/>
        <w:szCs w:val="18"/>
      </w:rPr>
      <w:t>community</w:t>
    </w:r>
    <w:proofErr w:type="gramEnd"/>
    <w:r w:rsidRPr="00E71BAB">
      <w:rPr>
        <w:sz w:val="18"/>
        <w:szCs w:val="18"/>
      </w:rPr>
      <w:t xml:space="preserve"> grants round 2, 2016</w:t>
    </w:r>
    <w:r w:rsidR="006E5C0F" w:rsidRPr="00E71BAB">
      <w:rPr>
        <w:sz w:val="18"/>
        <w:szCs w:val="18"/>
      </w:rPr>
      <w:tab/>
    </w:r>
    <w:hyperlink r:id="rId2" w:history="1">
      <w:r w:rsidR="006E5C0F" w:rsidRPr="00E71BAB">
        <w:rPr>
          <w:rStyle w:val="Hyperlink"/>
          <w:sz w:val="18"/>
          <w:szCs w:val="18"/>
        </w:rPr>
        <w:t>www.arts.gov.au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267" w:rsidRDefault="00911267" w:rsidP="003F0A2D">
      <w:pPr>
        <w:spacing w:after="0"/>
      </w:pPr>
      <w:r>
        <w:separator/>
      </w:r>
    </w:p>
  </w:footnote>
  <w:footnote w:type="continuationSeparator" w:id="0">
    <w:p w:rsidR="00911267" w:rsidRDefault="00911267"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60" w:rsidRDefault="00A70B60" w:rsidP="003F0A2D">
    <w:pPr>
      <w:pStyle w:val="Header"/>
      <w:ind w:left="-1418"/>
    </w:pPr>
    <w:r>
      <w:rPr>
        <w:noProof/>
        <w:lang w:eastAsia="zh-TW" w:bidi="hi-IN"/>
      </w:rPr>
      <w:drawing>
        <wp:inline distT="0" distB="0" distL="0" distR="0" wp14:anchorId="5B073313" wp14:editId="5B073314">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A70B60" w:rsidRPr="009A56D0" w:rsidRDefault="00A70B60"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E71BAB">
      <w:rPr>
        <w:color w:val="07478C"/>
      </w:rPr>
      <w:t>November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67"/>
    <w:rsid w:val="00010C8C"/>
    <w:rsid w:val="000249BC"/>
    <w:rsid w:val="00051BCE"/>
    <w:rsid w:val="00090EDB"/>
    <w:rsid w:val="00096D26"/>
    <w:rsid w:val="000B1A0F"/>
    <w:rsid w:val="000E1A93"/>
    <w:rsid w:val="0012570D"/>
    <w:rsid w:val="0019676B"/>
    <w:rsid w:val="001F3924"/>
    <w:rsid w:val="002506AF"/>
    <w:rsid w:val="00264DDC"/>
    <w:rsid w:val="00285881"/>
    <w:rsid w:val="00297528"/>
    <w:rsid w:val="002C07C3"/>
    <w:rsid w:val="003509FE"/>
    <w:rsid w:val="003A5230"/>
    <w:rsid w:val="003F0A2D"/>
    <w:rsid w:val="0040012A"/>
    <w:rsid w:val="004048E1"/>
    <w:rsid w:val="0040622C"/>
    <w:rsid w:val="0043221A"/>
    <w:rsid w:val="00442D65"/>
    <w:rsid w:val="0047530F"/>
    <w:rsid w:val="00481444"/>
    <w:rsid w:val="004F046B"/>
    <w:rsid w:val="00507E41"/>
    <w:rsid w:val="00535ADA"/>
    <w:rsid w:val="00567FAF"/>
    <w:rsid w:val="005F08D5"/>
    <w:rsid w:val="00640D68"/>
    <w:rsid w:val="0064771D"/>
    <w:rsid w:val="00660BB9"/>
    <w:rsid w:val="006A19A2"/>
    <w:rsid w:val="006D014F"/>
    <w:rsid w:val="006E5C0F"/>
    <w:rsid w:val="006F5CF8"/>
    <w:rsid w:val="00704775"/>
    <w:rsid w:val="007D02EC"/>
    <w:rsid w:val="00813016"/>
    <w:rsid w:val="00832492"/>
    <w:rsid w:val="0084603E"/>
    <w:rsid w:val="00852E5C"/>
    <w:rsid w:val="00853419"/>
    <w:rsid w:val="00876729"/>
    <w:rsid w:val="008A312B"/>
    <w:rsid w:val="008C6C53"/>
    <w:rsid w:val="00911267"/>
    <w:rsid w:val="00933ABA"/>
    <w:rsid w:val="009535A5"/>
    <w:rsid w:val="009A56D0"/>
    <w:rsid w:val="009A72AA"/>
    <w:rsid w:val="009D7E6A"/>
    <w:rsid w:val="00A625B3"/>
    <w:rsid w:val="00A669A1"/>
    <w:rsid w:val="00A70B60"/>
    <w:rsid w:val="00A7176A"/>
    <w:rsid w:val="00A84D50"/>
    <w:rsid w:val="00AC239E"/>
    <w:rsid w:val="00AD66A7"/>
    <w:rsid w:val="00AF277C"/>
    <w:rsid w:val="00B370BC"/>
    <w:rsid w:val="00B82933"/>
    <w:rsid w:val="00BA2E1F"/>
    <w:rsid w:val="00C47ABA"/>
    <w:rsid w:val="00C61D2E"/>
    <w:rsid w:val="00D24D05"/>
    <w:rsid w:val="00DB095A"/>
    <w:rsid w:val="00DD4718"/>
    <w:rsid w:val="00DE2BC5"/>
    <w:rsid w:val="00E240F8"/>
    <w:rsid w:val="00E71BAB"/>
    <w:rsid w:val="00F41896"/>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F6B4CCB-195F-43E7-8011-5C2B15A2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styleId="Quote">
    <w:name w:val="Quote"/>
    <w:basedOn w:val="Normal"/>
    <w:next w:val="Normal"/>
    <w:link w:val="QuoteChar"/>
    <w:uiPriority w:val="29"/>
    <w:qFormat/>
    <w:rsid w:val="00DE2BC5"/>
    <w:pPr>
      <w:spacing w:before="200" w:after="160" w:line="276" w:lineRule="auto"/>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DE2BC5"/>
    <w:rPr>
      <w:rFonts w:ascii="Calibri" w:eastAsia="Calibri" w:hAnsi="Calibri" w:cs="Times New Roman"/>
      <w:i/>
      <w:iCs/>
      <w:color w:val="404040"/>
    </w:rPr>
  </w:style>
  <w:style w:type="paragraph" w:customStyle="1" w:styleId="Normalboldnospace">
    <w:name w:val="Normal bold no space"/>
    <w:basedOn w:val="Normal"/>
    <w:qFormat/>
    <w:rsid w:val="00A84D50"/>
    <w:pPr>
      <w:keepNext/>
      <w:tabs>
        <w:tab w:val="left" w:pos="284"/>
        <w:tab w:val="right" w:pos="9874"/>
      </w:tabs>
      <w:spacing w:after="0"/>
    </w:pPr>
    <w:rPr>
      <w:rFonts w:ascii="Calibri" w:eastAsia="Trebuchet MS" w:hAnsi="Calibri" w:cs="Calibri"/>
      <w:b/>
      <w:bCs/>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3D5DDC17A64B8B71C4F8ECC5D590" ma:contentTypeVersion="0" ma:contentTypeDescription="Create a new document." ma:contentTypeScope="" ma:versionID="01f2d5a01434d0e2a438ee93edc113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6F5E-5E84-4222-BF9F-EB2C70B70CD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3.xml><?xml version="1.0" encoding="utf-8"?>
<ds:datastoreItem xmlns:ds="http://schemas.openxmlformats.org/officeDocument/2006/customXml" ds:itemID="{71C045AD-684D-43B6-945C-8DB4B6CD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82C7E9-C811-4BF9-B116-1FFAA421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18</TotalTime>
  <Pages>18</Pages>
  <Words>6465</Words>
  <Characters>36854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National summary of Regional Arts Fund—community grants round 2, 2016</vt:lpstr>
    </vt:vector>
  </TitlesOfParts>
  <Company>Department of Communications</Company>
  <LinksUpToDate>false</LinksUpToDate>
  <CharactersWithSpaces>43233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summary of Regional Arts Fund—community grants round 2, 2016</dc:title>
  <dc:subject/>
  <dc:creator>th</dc:creator>
  <cp:keywords/>
  <dc:description/>
  <cp:lastModifiedBy>th</cp:lastModifiedBy>
  <cp:revision>3</cp:revision>
  <cp:lastPrinted>2016-12-08T23:23:00Z</cp:lastPrinted>
  <dcterms:created xsi:type="dcterms:W3CDTF">2016-12-08T23:23:00Z</dcterms:created>
  <dcterms:modified xsi:type="dcterms:W3CDTF">2016-12-08T23:41:00Z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0x0101007B8D3D5DDC17A64B8B71C4F8ECC5D590</vt:lpwstr>
  </property>
  <property fmtid="{D5CDD505-2E9C-101B-9397-08002B2CF9AE}" pid="3" name="TrimRevisionNumber">
    <vt:i4>4</vt:i4>
  </property>
</Properties>
</file>