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6F5177" w14:textId="0D1E8575" w:rsidR="0094124E" w:rsidRDefault="0094124E" w:rsidP="0094124E">
      <w:pPr>
        <w:ind w:left="-1418"/>
        <w:sectPr w:rsidR="0094124E"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bookmarkStart w:id="0" w:name="_GoBack"/>
      <w:bookmarkEnd w:id="0"/>
      <w:r>
        <w:rPr>
          <w:noProof/>
          <w:lang w:eastAsia="en-AU"/>
        </w:rPr>
        <w:drawing>
          <wp:inline distT="0" distB="0" distL="0" distR="0" wp14:anchorId="25E45A5E" wp14:editId="66F29332">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05954429" w14:textId="6195F7DD" w:rsidR="00B957B4" w:rsidRDefault="00B957B4" w:rsidP="00B957B4">
      <w:pPr>
        <w:jc w:val="right"/>
      </w:pPr>
    </w:p>
    <w:p w14:paraId="7FB510F6" w14:textId="0826DB94" w:rsidR="00476564" w:rsidRDefault="006C6B6D" w:rsidP="00B957B4">
      <w:pPr>
        <w:jc w:val="right"/>
      </w:pPr>
      <w:r w:rsidRPr="001B584F">
        <w:rPr>
          <w:noProof/>
          <w:lang w:eastAsia="en-AU"/>
        </w:rPr>
        <w:drawing>
          <wp:anchor distT="0" distB="0" distL="114300" distR="114300" simplePos="0" relativeHeight="251659264" behindDoc="0" locked="0" layoutInCell="1" allowOverlap="1" wp14:anchorId="10FE0DF8" wp14:editId="0B36D210">
            <wp:simplePos x="0" y="0"/>
            <wp:positionH relativeFrom="margin">
              <wp:align>left</wp:align>
            </wp:positionH>
            <wp:positionV relativeFrom="paragraph">
              <wp:posOffset>14968</wp:posOffset>
            </wp:positionV>
            <wp:extent cx="1861458" cy="1314373"/>
            <wp:effectExtent l="0" t="0" r="5715" b="635"/>
            <wp:wrapNone/>
            <wp:docPr id="4" name="Picture 2" descr="Australian Government - Regional Arts Fund Logo" title="Australian Government - Regional Arts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 Regional Arts Fund Logo" title="Australian Government - Regional Arts Fund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61458" cy="1314373"/>
                    </a:xfrm>
                    <a:prstGeom prst="rect">
                      <a:avLst/>
                    </a:prstGeom>
                    <a:noFill/>
                  </pic:spPr>
                </pic:pic>
              </a:graphicData>
            </a:graphic>
            <wp14:sizeRelH relativeFrom="margin">
              <wp14:pctWidth>0</wp14:pctWidth>
            </wp14:sizeRelH>
            <wp14:sizeRelV relativeFrom="margin">
              <wp14:pctHeight>0</wp14:pctHeight>
            </wp14:sizeRelV>
          </wp:anchor>
        </w:drawing>
      </w:r>
      <w:r w:rsidR="00476564" w:rsidRPr="001B584F">
        <w:rPr>
          <w:noProof/>
          <w:lang w:eastAsia="en-AU"/>
        </w:rPr>
        <w:drawing>
          <wp:anchor distT="0" distB="0" distL="114300" distR="114300" simplePos="0" relativeHeight="251658240" behindDoc="0" locked="0" layoutInCell="1" allowOverlap="1" wp14:anchorId="31EB2DE7" wp14:editId="55C27111">
            <wp:simplePos x="0" y="0"/>
            <wp:positionH relativeFrom="margin">
              <wp:align>right</wp:align>
            </wp:positionH>
            <wp:positionV relativeFrom="paragraph">
              <wp:posOffset>14605</wp:posOffset>
            </wp:positionV>
            <wp:extent cx="1592767" cy="1262743"/>
            <wp:effectExtent l="0" t="0" r="7620" b="0"/>
            <wp:wrapNone/>
            <wp:docPr id="1" name="Picture 1" descr="Regional Arts Australia logo" title="Regional Art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gional Arts Australia logo" title="Regional Arts Australia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92767" cy="1262743"/>
                    </a:xfrm>
                    <a:prstGeom prst="rect">
                      <a:avLst/>
                    </a:prstGeom>
                    <a:noFill/>
                  </pic:spPr>
                </pic:pic>
              </a:graphicData>
            </a:graphic>
            <wp14:sizeRelH relativeFrom="margin">
              <wp14:pctWidth>0</wp14:pctWidth>
            </wp14:sizeRelH>
            <wp14:sizeRelV relativeFrom="margin">
              <wp14:pctHeight>0</wp14:pctHeight>
            </wp14:sizeRelV>
          </wp:anchor>
        </w:drawing>
      </w:r>
    </w:p>
    <w:p w14:paraId="5A5542EA" w14:textId="77777777" w:rsidR="00476564" w:rsidRDefault="00476564" w:rsidP="00B957B4">
      <w:pPr>
        <w:jc w:val="right"/>
      </w:pPr>
    </w:p>
    <w:p w14:paraId="6AB4E1A0" w14:textId="77777777" w:rsidR="00476564" w:rsidRDefault="00476564" w:rsidP="00B957B4">
      <w:pPr>
        <w:jc w:val="right"/>
      </w:pPr>
    </w:p>
    <w:p w14:paraId="4A8DD46B" w14:textId="77777777" w:rsidR="00476564" w:rsidRDefault="00476564" w:rsidP="00B957B4">
      <w:pPr>
        <w:jc w:val="right"/>
      </w:pPr>
    </w:p>
    <w:p w14:paraId="2E16DE69" w14:textId="77777777" w:rsidR="00476564" w:rsidRDefault="00476564" w:rsidP="00B957B4">
      <w:pPr>
        <w:jc w:val="right"/>
      </w:pPr>
    </w:p>
    <w:p w14:paraId="6F8DCF83" w14:textId="77777777" w:rsidR="00517E44" w:rsidRDefault="00517E44" w:rsidP="00517E44">
      <w:pPr>
        <w:pStyle w:val="Title"/>
      </w:pPr>
      <w:bookmarkStart w:id="1" w:name="_Toc518901471"/>
      <w:bookmarkStart w:id="2" w:name="_Toc518900168"/>
    </w:p>
    <w:p w14:paraId="0305E020" w14:textId="53B0F93C" w:rsidR="00476564" w:rsidRDefault="00476564" w:rsidP="00517E44">
      <w:pPr>
        <w:pStyle w:val="Title"/>
      </w:pPr>
      <w:r>
        <w:t>Regional Arts Fund</w:t>
      </w:r>
      <w:bookmarkEnd w:id="1"/>
    </w:p>
    <w:p w14:paraId="133A1D17" w14:textId="77777777" w:rsidR="00517E44" w:rsidRDefault="00517E44" w:rsidP="00517E44">
      <w:pPr>
        <w:rPr>
          <w:lang w:eastAsia="en-US"/>
        </w:rPr>
      </w:pPr>
    </w:p>
    <w:p w14:paraId="2DDED4A1" w14:textId="377AA983" w:rsidR="00517E44" w:rsidRPr="00F364E0" w:rsidRDefault="00517E44" w:rsidP="00517E44">
      <w:r w:rsidRPr="00F364E0">
        <w:lastRenderedPageBreak/>
        <w:t>The Australian Government provides approximately $3.4 million each year through the Regional Arts Fund to support sustainable cultural development in regional and remote communities.</w:t>
      </w:r>
    </w:p>
    <w:p w14:paraId="797DB779" w14:textId="77777777" w:rsidR="00517E44" w:rsidRDefault="00517E44" w:rsidP="00517E44">
      <w:r w:rsidRPr="00F364E0">
        <w:t xml:space="preserve">Regional Arts Australia administers the program on behalf of the Australian Government and works with organisations in each state and territory to deliver the program to regional and remote communities. </w:t>
      </w:r>
    </w:p>
    <w:p w14:paraId="6727B5FE" w14:textId="66F493DE" w:rsidR="00517E44" w:rsidRDefault="00517E44" w:rsidP="00517E44">
      <w:pPr>
        <w:rPr>
          <w:lang w:eastAsia="en-US"/>
        </w:rPr>
      </w:pPr>
      <w:r w:rsidRPr="00F364E0">
        <w:t>For more information visit</w:t>
      </w:r>
      <w:r w:rsidRPr="00517E44">
        <w:t xml:space="preserve"> </w:t>
      </w:r>
      <w:hyperlink r:id="rId17" w:history="1">
        <w:r w:rsidRPr="00517E44">
          <w:rPr>
            <w:rStyle w:val="Hyperlink"/>
            <w:rFonts w:cs="Arial"/>
          </w:rPr>
          <w:t>www.arts.gov.au/raf</w:t>
        </w:r>
      </w:hyperlink>
    </w:p>
    <w:p w14:paraId="6A58900C" w14:textId="68A2FBFA" w:rsidR="00517E44" w:rsidRPr="00517E44" w:rsidRDefault="00517E44" w:rsidP="00517E44"/>
    <w:p w14:paraId="55992A8F" w14:textId="58C411AA" w:rsidR="00AE36D2" w:rsidRDefault="00476564" w:rsidP="00517E44">
      <w:pPr>
        <w:pStyle w:val="Title"/>
        <w:rPr>
          <w:rFonts w:asciiTheme="minorHAnsi" w:eastAsiaTheme="minorEastAsia" w:hAnsiTheme="minorHAnsi" w:cstheme="minorBidi"/>
          <w:b/>
          <w:sz w:val="22"/>
          <w:szCs w:val="22"/>
        </w:rPr>
      </w:pPr>
      <w:bookmarkStart w:id="3" w:name="_Toc518901472"/>
      <w:r>
        <w:t xml:space="preserve">National Summary </w:t>
      </w:r>
      <w:r>
        <w:br/>
        <w:t>C</w:t>
      </w:r>
      <w:r w:rsidR="00185601">
        <w:t xml:space="preserve">ommunity </w:t>
      </w:r>
      <w:r w:rsidR="00517E44">
        <w:t>G</w:t>
      </w:r>
      <w:r w:rsidR="00185601">
        <w:t xml:space="preserve">rants </w:t>
      </w:r>
      <w:r w:rsidR="00517E44">
        <w:t>R</w:t>
      </w:r>
      <w:r w:rsidR="00185601">
        <w:t>ound 1, 2018</w:t>
      </w:r>
      <w:bookmarkEnd w:id="2"/>
      <w:bookmarkEnd w:id="3"/>
    </w:p>
    <w:p w14:paraId="72B9BC0B" w14:textId="5D08635A" w:rsidR="00476564" w:rsidRDefault="00AE36D2" w:rsidP="00476564">
      <w:pPr>
        <w:pStyle w:val="TOC1"/>
        <w:tabs>
          <w:tab w:val="right" w:leader="dot" w:pos="9016"/>
        </w:tabs>
        <w:rPr>
          <w:noProof/>
          <w:lang w:eastAsia="en-AU"/>
        </w:rPr>
      </w:pPr>
      <w:r>
        <w:rPr>
          <w:lang w:eastAsia="en-US"/>
        </w:rPr>
        <w:fldChar w:fldCharType="begin"/>
      </w:r>
      <w:r>
        <w:rPr>
          <w:lang w:eastAsia="en-US"/>
        </w:rPr>
        <w:instrText xml:space="preserve"> TOC \o "1-2" \h \z \u </w:instrText>
      </w:r>
      <w:r>
        <w:rPr>
          <w:lang w:eastAsia="en-US"/>
        </w:rPr>
        <w:fldChar w:fldCharType="separate"/>
      </w:r>
    </w:p>
    <w:p w14:paraId="5A6FDF3E" w14:textId="77777777" w:rsidR="00476564" w:rsidRDefault="00DB2C72">
      <w:pPr>
        <w:pStyle w:val="TOC2"/>
        <w:tabs>
          <w:tab w:val="right" w:leader="dot" w:pos="9016"/>
        </w:tabs>
        <w:rPr>
          <w:noProof/>
          <w:lang w:eastAsia="en-AU"/>
        </w:rPr>
      </w:pPr>
      <w:hyperlink w:anchor="_Toc518901473" w:history="1">
        <w:r w:rsidR="00476564" w:rsidRPr="00B70F4E">
          <w:rPr>
            <w:rStyle w:val="Hyperlink"/>
            <w:noProof/>
          </w:rPr>
          <w:t>QUEENSLAND</w:t>
        </w:r>
        <w:r w:rsidR="00476564">
          <w:rPr>
            <w:noProof/>
            <w:webHidden/>
          </w:rPr>
          <w:tab/>
        </w:r>
        <w:r w:rsidR="00476564">
          <w:rPr>
            <w:noProof/>
            <w:webHidden/>
          </w:rPr>
          <w:fldChar w:fldCharType="begin"/>
        </w:r>
        <w:r w:rsidR="00476564">
          <w:rPr>
            <w:noProof/>
            <w:webHidden/>
          </w:rPr>
          <w:instrText xml:space="preserve"> PAGEREF _Toc518901473 \h </w:instrText>
        </w:r>
        <w:r w:rsidR="00476564">
          <w:rPr>
            <w:noProof/>
            <w:webHidden/>
          </w:rPr>
        </w:r>
        <w:r w:rsidR="00476564">
          <w:rPr>
            <w:noProof/>
            <w:webHidden/>
          </w:rPr>
          <w:fldChar w:fldCharType="separate"/>
        </w:r>
        <w:r w:rsidR="00E177FB">
          <w:rPr>
            <w:noProof/>
            <w:webHidden/>
          </w:rPr>
          <w:t>2</w:t>
        </w:r>
        <w:r w:rsidR="00476564">
          <w:rPr>
            <w:noProof/>
            <w:webHidden/>
          </w:rPr>
          <w:fldChar w:fldCharType="end"/>
        </w:r>
      </w:hyperlink>
    </w:p>
    <w:p w14:paraId="10D42112" w14:textId="77777777" w:rsidR="00476564" w:rsidRDefault="00DB2C72">
      <w:pPr>
        <w:pStyle w:val="TOC2"/>
        <w:tabs>
          <w:tab w:val="right" w:leader="dot" w:pos="9016"/>
        </w:tabs>
        <w:rPr>
          <w:noProof/>
          <w:lang w:eastAsia="en-AU"/>
        </w:rPr>
      </w:pPr>
      <w:hyperlink w:anchor="_Toc518901474" w:history="1">
        <w:r w:rsidR="00476564" w:rsidRPr="00B70F4E">
          <w:rPr>
            <w:rStyle w:val="Hyperlink"/>
            <w:noProof/>
          </w:rPr>
          <w:t>SOUTH AUSTRALIA</w:t>
        </w:r>
        <w:r w:rsidR="00476564">
          <w:rPr>
            <w:noProof/>
            <w:webHidden/>
          </w:rPr>
          <w:tab/>
        </w:r>
        <w:r w:rsidR="00476564">
          <w:rPr>
            <w:noProof/>
            <w:webHidden/>
          </w:rPr>
          <w:fldChar w:fldCharType="begin"/>
        </w:r>
        <w:r w:rsidR="00476564">
          <w:rPr>
            <w:noProof/>
            <w:webHidden/>
          </w:rPr>
          <w:instrText xml:space="preserve"> PAGEREF _Toc518901474 \h </w:instrText>
        </w:r>
        <w:r w:rsidR="00476564">
          <w:rPr>
            <w:noProof/>
            <w:webHidden/>
          </w:rPr>
        </w:r>
        <w:r w:rsidR="00476564">
          <w:rPr>
            <w:noProof/>
            <w:webHidden/>
          </w:rPr>
          <w:fldChar w:fldCharType="separate"/>
        </w:r>
        <w:r w:rsidR="00E177FB">
          <w:rPr>
            <w:noProof/>
            <w:webHidden/>
          </w:rPr>
          <w:t>4</w:t>
        </w:r>
        <w:r w:rsidR="00476564">
          <w:rPr>
            <w:noProof/>
            <w:webHidden/>
          </w:rPr>
          <w:fldChar w:fldCharType="end"/>
        </w:r>
      </w:hyperlink>
    </w:p>
    <w:p w14:paraId="35057752" w14:textId="77777777" w:rsidR="00476564" w:rsidRDefault="00DB2C72">
      <w:pPr>
        <w:pStyle w:val="TOC2"/>
        <w:tabs>
          <w:tab w:val="right" w:leader="dot" w:pos="9016"/>
        </w:tabs>
        <w:rPr>
          <w:noProof/>
          <w:lang w:eastAsia="en-AU"/>
        </w:rPr>
      </w:pPr>
      <w:hyperlink w:anchor="_Toc518901475" w:history="1">
        <w:r w:rsidR="00476564" w:rsidRPr="00B70F4E">
          <w:rPr>
            <w:rStyle w:val="Hyperlink"/>
            <w:noProof/>
          </w:rPr>
          <w:t>TASMANIA</w:t>
        </w:r>
        <w:r w:rsidR="00476564">
          <w:rPr>
            <w:noProof/>
            <w:webHidden/>
          </w:rPr>
          <w:tab/>
        </w:r>
        <w:r w:rsidR="00476564">
          <w:rPr>
            <w:noProof/>
            <w:webHidden/>
          </w:rPr>
          <w:fldChar w:fldCharType="begin"/>
        </w:r>
        <w:r w:rsidR="00476564">
          <w:rPr>
            <w:noProof/>
            <w:webHidden/>
          </w:rPr>
          <w:instrText xml:space="preserve"> PAGEREF _Toc518901475 \h </w:instrText>
        </w:r>
        <w:r w:rsidR="00476564">
          <w:rPr>
            <w:noProof/>
            <w:webHidden/>
          </w:rPr>
        </w:r>
        <w:r w:rsidR="00476564">
          <w:rPr>
            <w:noProof/>
            <w:webHidden/>
          </w:rPr>
          <w:fldChar w:fldCharType="separate"/>
        </w:r>
        <w:r w:rsidR="00E177FB">
          <w:rPr>
            <w:noProof/>
            <w:webHidden/>
          </w:rPr>
          <w:t>8</w:t>
        </w:r>
        <w:r w:rsidR="00476564">
          <w:rPr>
            <w:noProof/>
            <w:webHidden/>
          </w:rPr>
          <w:fldChar w:fldCharType="end"/>
        </w:r>
      </w:hyperlink>
    </w:p>
    <w:p w14:paraId="2DBF5F14" w14:textId="77777777" w:rsidR="00476564" w:rsidRDefault="00DB2C72">
      <w:pPr>
        <w:pStyle w:val="TOC2"/>
        <w:tabs>
          <w:tab w:val="right" w:leader="dot" w:pos="9016"/>
        </w:tabs>
        <w:rPr>
          <w:noProof/>
          <w:lang w:eastAsia="en-AU"/>
        </w:rPr>
      </w:pPr>
      <w:hyperlink w:anchor="_Toc518901476" w:history="1">
        <w:r w:rsidR="00476564" w:rsidRPr="00B70F4E">
          <w:rPr>
            <w:rStyle w:val="Hyperlink"/>
            <w:noProof/>
          </w:rPr>
          <w:t>VICTORIA</w:t>
        </w:r>
        <w:r w:rsidR="00476564">
          <w:rPr>
            <w:noProof/>
            <w:webHidden/>
          </w:rPr>
          <w:tab/>
        </w:r>
        <w:r w:rsidR="00476564">
          <w:rPr>
            <w:noProof/>
            <w:webHidden/>
          </w:rPr>
          <w:fldChar w:fldCharType="begin"/>
        </w:r>
        <w:r w:rsidR="00476564">
          <w:rPr>
            <w:noProof/>
            <w:webHidden/>
          </w:rPr>
          <w:instrText xml:space="preserve"> PAGEREF _Toc518901476 \h </w:instrText>
        </w:r>
        <w:r w:rsidR="00476564">
          <w:rPr>
            <w:noProof/>
            <w:webHidden/>
          </w:rPr>
        </w:r>
        <w:r w:rsidR="00476564">
          <w:rPr>
            <w:noProof/>
            <w:webHidden/>
          </w:rPr>
          <w:fldChar w:fldCharType="separate"/>
        </w:r>
        <w:r w:rsidR="00E177FB">
          <w:rPr>
            <w:noProof/>
            <w:webHidden/>
          </w:rPr>
          <w:t>11</w:t>
        </w:r>
        <w:r w:rsidR="00476564">
          <w:rPr>
            <w:noProof/>
            <w:webHidden/>
          </w:rPr>
          <w:fldChar w:fldCharType="end"/>
        </w:r>
      </w:hyperlink>
    </w:p>
    <w:p w14:paraId="21AF5763" w14:textId="77777777" w:rsidR="00476564" w:rsidRDefault="00DB2C72">
      <w:pPr>
        <w:pStyle w:val="TOC2"/>
        <w:tabs>
          <w:tab w:val="right" w:leader="dot" w:pos="9016"/>
        </w:tabs>
        <w:rPr>
          <w:noProof/>
          <w:lang w:eastAsia="en-AU"/>
        </w:rPr>
      </w:pPr>
      <w:hyperlink w:anchor="_Toc518901477" w:history="1">
        <w:r w:rsidR="00476564" w:rsidRPr="00B70F4E">
          <w:rPr>
            <w:rStyle w:val="Hyperlink"/>
            <w:noProof/>
          </w:rPr>
          <w:t>WESTERN AUSTRALIA</w:t>
        </w:r>
        <w:r w:rsidR="00476564">
          <w:rPr>
            <w:noProof/>
            <w:webHidden/>
          </w:rPr>
          <w:tab/>
        </w:r>
        <w:r w:rsidR="00476564">
          <w:rPr>
            <w:noProof/>
            <w:webHidden/>
          </w:rPr>
          <w:fldChar w:fldCharType="begin"/>
        </w:r>
        <w:r w:rsidR="00476564">
          <w:rPr>
            <w:noProof/>
            <w:webHidden/>
          </w:rPr>
          <w:instrText xml:space="preserve"> PAGEREF _Toc518901477 \h </w:instrText>
        </w:r>
        <w:r w:rsidR="00476564">
          <w:rPr>
            <w:noProof/>
            <w:webHidden/>
          </w:rPr>
        </w:r>
        <w:r w:rsidR="00476564">
          <w:rPr>
            <w:noProof/>
            <w:webHidden/>
          </w:rPr>
          <w:fldChar w:fldCharType="separate"/>
        </w:r>
        <w:r w:rsidR="00E177FB">
          <w:rPr>
            <w:noProof/>
            <w:webHidden/>
          </w:rPr>
          <w:t>16</w:t>
        </w:r>
        <w:r w:rsidR="00476564">
          <w:rPr>
            <w:noProof/>
            <w:webHidden/>
          </w:rPr>
          <w:fldChar w:fldCharType="end"/>
        </w:r>
      </w:hyperlink>
    </w:p>
    <w:p w14:paraId="7C40FB9E" w14:textId="77777777" w:rsidR="00AE36D2" w:rsidRPr="00AE36D2" w:rsidRDefault="00AE36D2" w:rsidP="00AE36D2">
      <w:pPr>
        <w:rPr>
          <w:lang w:eastAsia="en-US"/>
        </w:rPr>
      </w:pPr>
      <w:r>
        <w:rPr>
          <w:lang w:eastAsia="en-US"/>
        </w:rPr>
        <w:fldChar w:fldCharType="end"/>
      </w:r>
    </w:p>
    <w:p w14:paraId="616145AC" w14:textId="37C089EA" w:rsidR="00517E44" w:rsidRPr="00F364E0" w:rsidRDefault="00517E44" w:rsidP="00517E44">
      <w:r w:rsidRPr="00517E44">
        <w:rPr>
          <w:rStyle w:val="Emphasis"/>
        </w:rPr>
        <w:t>Note:</w:t>
      </w:r>
      <w:r>
        <w:t xml:space="preserve"> </w:t>
      </w:r>
      <w:r w:rsidRPr="00F364E0">
        <w:t xml:space="preserve">This </w:t>
      </w:r>
      <w:r>
        <w:t>list</w:t>
      </w:r>
      <w:r w:rsidRPr="00F364E0">
        <w:t xml:space="preserve"> includes grants in all jurisdictions with the exception</w:t>
      </w:r>
      <w:r>
        <w:t xml:space="preserve"> of</w:t>
      </w:r>
      <w:r w:rsidRPr="00F364E0">
        <w:t xml:space="preserve"> NSW and NT, who hold one round annually, and the ACT</w:t>
      </w:r>
      <w:r>
        <w:t xml:space="preserve">, who do not </w:t>
      </w:r>
      <w:r w:rsidR="00800845">
        <w:t>run</w:t>
      </w:r>
      <w:r>
        <w:t xml:space="preserve"> Community Grants rounds</w:t>
      </w:r>
      <w:r w:rsidRPr="00F364E0">
        <w:t xml:space="preserve">. </w:t>
      </w:r>
    </w:p>
    <w:p w14:paraId="72197B5E" w14:textId="7CDCE34E" w:rsidR="00AE36D2" w:rsidRDefault="00AE36D2" w:rsidP="00AE36D2">
      <w:pPr>
        <w:pStyle w:val="Heading2"/>
      </w:pPr>
      <w:bookmarkStart w:id="4" w:name="_Toc518901473"/>
      <w:r>
        <w:t>QUEENSLAND</w:t>
      </w:r>
      <w:bookmarkEnd w:id="4"/>
    </w:p>
    <w:p w14:paraId="37C528A9" w14:textId="5A1BD938" w:rsidR="00AE36D2" w:rsidRDefault="00AE36D2" w:rsidP="00AE36D2">
      <w:pPr>
        <w:pStyle w:val="Heading3"/>
      </w:pPr>
      <w:r>
        <w:t>Heart of Gold International Short Film Festival, Gympie</w:t>
      </w:r>
    </w:p>
    <w:p w14:paraId="569EA9C7" w14:textId="21B5AD85" w:rsidR="00AE36D2" w:rsidRDefault="00AE36D2" w:rsidP="00AE36D2">
      <w:pPr>
        <w:pStyle w:val="Tablefigureheading"/>
      </w:pPr>
      <w:r>
        <w:t>$14,000</w:t>
      </w:r>
    </w:p>
    <w:p w14:paraId="1FE40F09" w14:textId="77777777" w:rsidR="00AE36D2" w:rsidRPr="00AE36D2" w:rsidRDefault="00AE36D2" w:rsidP="00AE36D2">
      <w:pPr>
        <w:rPr>
          <w:rStyle w:val="Strong"/>
        </w:rPr>
      </w:pPr>
      <w:r w:rsidRPr="00AE36D2">
        <w:rPr>
          <w:rStyle w:val="Strong"/>
        </w:rPr>
        <w:t>Heart of Gold International Short Film Festival EXTRAS Program</w:t>
      </w:r>
    </w:p>
    <w:p w14:paraId="0B219AA6" w14:textId="77777777" w:rsidR="00AE36D2" w:rsidRDefault="00AE36D2" w:rsidP="00AE36D2">
      <w:pPr>
        <w:rPr>
          <w:lang w:eastAsia="en-US"/>
        </w:rPr>
      </w:pPr>
      <w:r>
        <w:rPr>
          <w:lang w:eastAsia="en-US"/>
        </w:rPr>
        <w:t>Heart of Gold International Short Film Festival (HOGISFF) is the biggest short film festival in Queensland. This funding will sup</w:t>
      </w:r>
      <w:r>
        <w:rPr>
          <w:lang w:eastAsia="en-US"/>
        </w:rPr>
        <w:lastRenderedPageBreak/>
        <w:t xml:space="preserve">port HOGISFF’s EXTRAS Program, which includes filmmaker discussions and workshops for a diverse audience of students, families and the broader community. </w:t>
      </w:r>
    </w:p>
    <w:p w14:paraId="626F123F" w14:textId="77777777" w:rsidR="00AE36D2" w:rsidRDefault="00AE36D2" w:rsidP="00AE36D2">
      <w:pPr>
        <w:rPr>
          <w:lang w:eastAsia="en-US"/>
        </w:rPr>
      </w:pPr>
    </w:p>
    <w:p w14:paraId="750430A6" w14:textId="79692D7B" w:rsidR="00AE36D2" w:rsidRDefault="00AE36D2" w:rsidP="00AE36D2">
      <w:pPr>
        <w:pStyle w:val="Heading3"/>
      </w:pPr>
      <w:r>
        <w:t>Quandamooka Yoolooburrabee Aborignal Corporation, Dunwich</w:t>
      </w:r>
    </w:p>
    <w:p w14:paraId="233685A2" w14:textId="3CCB58E6" w:rsidR="00AE36D2" w:rsidRDefault="00AE36D2" w:rsidP="00AE36D2">
      <w:pPr>
        <w:pStyle w:val="Tablefigureheading"/>
      </w:pPr>
      <w:r>
        <w:t>$30,000</w:t>
      </w:r>
    </w:p>
    <w:p w14:paraId="7DB15B95" w14:textId="77777777" w:rsidR="00AE36D2" w:rsidRPr="00AE36D2" w:rsidRDefault="00AE36D2" w:rsidP="00AE36D2">
      <w:pPr>
        <w:rPr>
          <w:rStyle w:val="Strong"/>
        </w:rPr>
      </w:pPr>
      <w:r w:rsidRPr="00AE36D2">
        <w:rPr>
          <w:rStyle w:val="Strong"/>
        </w:rPr>
        <w:t>Quandamooka Festival Kunjiel (Corroboree)</w:t>
      </w:r>
    </w:p>
    <w:p w14:paraId="18136B20" w14:textId="756740DE" w:rsidR="00AE36D2" w:rsidRDefault="00AE36D2" w:rsidP="00AE36D2">
      <w:pPr>
        <w:rPr>
          <w:lang w:eastAsia="en-US"/>
        </w:rPr>
      </w:pPr>
      <w:r>
        <w:rPr>
          <w:lang w:eastAsia="en-US"/>
        </w:rPr>
        <w:t>The Kunjiel (Corroboree) is the culminating event of the three month Quandamooka Festival on North Stradbroke Island.</w:t>
      </w:r>
      <w:r w:rsidR="00E65B1D">
        <w:rPr>
          <w:lang w:eastAsia="en-US"/>
        </w:rPr>
        <w:t xml:space="preserve"> </w:t>
      </w:r>
      <w:r>
        <w:rPr>
          <w:lang w:eastAsia="en-US"/>
        </w:rPr>
        <w:t>Kunjiel is a gathering of traditional dance groups, a sharing of dance traditions and culture between Quandamooka and other First Nations peoples. Engagement of young people as performers, participants and audience is an important aspect of the project, as is the revitalisation of Indigenous languages and the sharing of Quandamooka culture with the broader community.</w:t>
      </w:r>
    </w:p>
    <w:p w14:paraId="159AFDC4" w14:textId="77777777" w:rsidR="000B6C0C" w:rsidRDefault="000B6C0C" w:rsidP="00AE36D2">
      <w:pPr>
        <w:rPr>
          <w:lang w:eastAsia="en-US"/>
        </w:rPr>
      </w:pPr>
    </w:p>
    <w:p w14:paraId="0C4F26A0" w14:textId="5F992F1C" w:rsidR="00AE36D2" w:rsidRDefault="00AE36D2" w:rsidP="00AE36D2">
      <w:pPr>
        <w:pStyle w:val="Heading3"/>
      </w:pPr>
      <w:r>
        <w:lastRenderedPageBreak/>
        <w:t>Mrs Katrina Elliott, Calliope</w:t>
      </w:r>
      <w:r>
        <w:tab/>
      </w:r>
    </w:p>
    <w:p w14:paraId="3C01782D" w14:textId="53899154" w:rsidR="00AE36D2" w:rsidRDefault="00AE36D2" w:rsidP="00AE36D2">
      <w:pPr>
        <w:pStyle w:val="Tablefigureheading"/>
      </w:pPr>
      <w:r>
        <w:t>$29,930</w:t>
      </w:r>
    </w:p>
    <w:p w14:paraId="1F6C301D" w14:textId="77777777" w:rsidR="00AE36D2" w:rsidRPr="00AE36D2" w:rsidRDefault="00AE36D2" w:rsidP="00AE36D2">
      <w:pPr>
        <w:rPr>
          <w:rStyle w:val="Strong"/>
          <w:lang w:eastAsia="en-US"/>
        </w:rPr>
      </w:pPr>
      <w:r w:rsidRPr="00AE36D2">
        <w:rPr>
          <w:rStyle w:val="Strong"/>
          <w:lang w:eastAsia="en-US"/>
        </w:rPr>
        <w:t>Loris Corowa Art Centre</w:t>
      </w:r>
    </w:p>
    <w:p w14:paraId="147E933E" w14:textId="7E7FD24E" w:rsidR="00AE36D2" w:rsidRDefault="00AE36D2" w:rsidP="00AE36D2">
      <w:pPr>
        <w:rPr>
          <w:lang w:eastAsia="en-US"/>
        </w:rPr>
      </w:pPr>
      <w:r>
        <w:rPr>
          <w:lang w:eastAsia="en-US"/>
        </w:rPr>
        <w:t>This funding will support the development of the Loris Corowa Art Gallery and a 12 month ‘Artz Hub’ program at the Gladstone Base hospital. The Gallery will engage the community through showing works from local schools, local professional artists and hospital patients. The ‘Artz Hub’ program will offer patients a creative outlet during their stay at the hospital.</w:t>
      </w:r>
      <w:r w:rsidR="00E65B1D">
        <w:rPr>
          <w:lang w:eastAsia="en-US"/>
        </w:rPr>
        <w:t xml:space="preserve"> </w:t>
      </w:r>
    </w:p>
    <w:p w14:paraId="60060277" w14:textId="77777777" w:rsidR="00AE36D2" w:rsidRDefault="00AE36D2" w:rsidP="00AE36D2">
      <w:pPr>
        <w:rPr>
          <w:lang w:eastAsia="en-US"/>
        </w:rPr>
      </w:pPr>
    </w:p>
    <w:p w14:paraId="6930A187" w14:textId="7FB174AE" w:rsidR="00AE36D2" w:rsidRDefault="00AE36D2" w:rsidP="00AE36D2">
      <w:pPr>
        <w:pStyle w:val="Heading3"/>
      </w:pPr>
      <w:r>
        <w:t>Young People Ahead Youth and Community Services Inc., Parkside</w:t>
      </w:r>
    </w:p>
    <w:p w14:paraId="56E368AB" w14:textId="09B1A91D" w:rsidR="00AE36D2" w:rsidRDefault="00AE36D2" w:rsidP="00AE36D2">
      <w:pPr>
        <w:pStyle w:val="Tablefigureheading"/>
      </w:pPr>
      <w:r>
        <w:t>$20,000</w:t>
      </w:r>
    </w:p>
    <w:p w14:paraId="6D335C55" w14:textId="77777777" w:rsidR="00AE36D2" w:rsidRPr="00AE36D2" w:rsidRDefault="00AE36D2" w:rsidP="00AE36D2">
      <w:pPr>
        <w:rPr>
          <w:rStyle w:val="Strong"/>
          <w:lang w:eastAsia="en-US"/>
        </w:rPr>
      </w:pPr>
      <w:r w:rsidRPr="00AE36D2">
        <w:rPr>
          <w:rStyle w:val="Strong"/>
          <w:lang w:eastAsia="en-US"/>
        </w:rPr>
        <w:t>Healthy Relationships: Can You Relate (CYR)?</w:t>
      </w:r>
    </w:p>
    <w:p w14:paraId="666A1E84" w14:textId="5294747B" w:rsidR="00AE36D2" w:rsidRDefault="00AE36D2" w:rsidP="00AE36D2">
      <w:pPr>
        <w:rPr>
          <w:lang w:eastAsia="en-US"/>
        </w:rPr>
      </w:pPr>
      <w:r>
        <w:rPr>
          <w:lang w:eastAsia="en-US"/>
        </w:rPr>
        <w:t>Over a six week period young people from Mount Isa will be involved in a series of writing, acting and film-making workshops exploring the topic of healthy relationships.</w:t>
      </w:r>
      <w:r w:rsidR="00E65B1D">
        <w:rPr>
          <w:lang w:eastAsia="en-US"/>
        </w:rPr>
        <w:t xml:space="preserve"> </w:t>
      </w:r>
      <w:r>
        <w:rPr>
          <w:lang w:eastAsia="en-US"/>
        </w:rPr>
        <w:t xml:space="preserve">The project participants will develop six short films which to be shown at </w:t>
      </w:r>
      <w:r>
        <w:rPr>
          <w:lang w:eastAsia="en-US"/>
        </w:rPr>
        <w:lastRenderedPageBreak/>
        <w:t>the Mount Isa Short Film Festival.</w:t>
      </w:r>
      <w:r w:rsidR="00E65B1D">
        <w:rPr>
          <w:lang w:eastAsia="en-US"/>
        </w:rPr>
        <w:t xml:space="preserve"> </w:t>
      </w:r>
      <w:r>
        <w:rPr>
          <w:lang w:eastAsia="en-US"/>
        </w:rPr>
        <w:t>The aim of the project is to address how forming healthy relationships impacts and decreases domestic violence in our community.</w:t>
      </w:r>
    </w:p>
    <w:p w14:paraId="798F97B9" w14:textId="77777777" w:rsidR="00AE36D2" w:rsidRDefault="00AE36D2" w:rsidP="00AE36D2">
      <w:pPr>
        <w:rPr>
          <w:lang w:eastAsia="en-US"/>
        </w:rPr>
      </w:pPr>
    </w:p>
    <w:p w14:paraId="1DE77C50" w14:textId="77777777" w:rsidR="00AE36D2" w:rsidRDefault="00AE36D2" w:rsidP="00AE36D2">
      <w:pPr>
        <w:pStyle w:val="Heading3"/>
      </w:pPr>
      <w:r>
        <w:t>Tropical Arts Association Inc., Mooroobool</w:t>
      </w:r>
    </w:p>
    <w:p w14:paraId="10218EB0" w14:textId="04D8D10A" w:rsidR="00AE36D2" w:rsidRDefault="00AE36D2" w:rsidP="00AE36D2">
      <w:pPr>
        <w:pStyle w:val="Tablefigureheading"/>
      </w:pPr>
      <w:r>
        <w:t>$30,000</w:t>
      </w:r>
    </w:p>
    <w:p w14:paraId="726BBC84" w14:textId="77777777" w:rsidR="00AE36D2" w:rsidRPr="00AE36D2" w:rsidRDefault="00AE36D2" w:rsidP="00AE36D2">
      <w:pPr>
        <w:rPr>
          <w:rStyle w:val="Strong"/>
          <w:lang w:eastAsia="en-US"/>
        </w:rPr>
      </w:pPr>
      <w:r w:rsidRPr="00AE36D2">
        <w:rPr>
          <w:rStyle w:val="Strong"/>
          <w:lang w:eastAsia="en-US"/>
        </w:rPr>
        <w:t>Real Inclusion - Creatives</w:t>
      </w:r>
    </w:p>
    <w:p w14:paraId="2A2C1834" w14:textId="77777777" w:rsidR="00AE36D2" w:rsidRDefault="00AE36D2" w:rsidP="00AE36D2">
      <w:pPr>
        <w:rPr>
          <w:lang w:eastAsia="en-US"/>
        </w:rPr>
      </w:pPr>
      <w:r>
        <w:rPr>
          <w:lang w:eastAsia="en-US"/>
        </w:rPr>
        <w:t xml:space="preserve">Tropical Arts Association will stage a large cast community production of Shakespeare's ‘Twelfth Night’ in Cairns. The project includes a collaboration with Real Inclusion creatives to evaluate the processes, benefits and considerations around inclusive theatre practice. </w:t>
      </w:r>
    </w:p>
    <w:p w14:paraId="45602437" w14:textId="77777777" w:rsidR="00AE36D2" w:rsidRDefault="00AE36D2" w:rsidP="00AE36D2">
      <w:pPr>
        <w:rPr>
          <w:lang w:eastAsia="en-US"/>
        </w:rPr>
      </w:pPr>
    </w:p>
    <w:p w14:paraId="0582165E" w14:textId="77777777" w:rsidR="00AE36D2" w:rsidRDefault="00AE36D2" w:rsidP="00AE36D2">
      <w:pPr>
        <w:pStyle w:val="Heading3"/>
      </w:pPr>
      <w:r>
        <w:t>KickArts Contemporary Arts, Cairns City</w:t>
      </w:r>
    </w:p>
    <w:p w14:paraId="78A94D4B" w14:textId="6AA0DA47" w:rsidR="00AE36D2" w:rsidRDefault="00AE36D2" w:rsidP="00AE36D2">
      <w:pPr>
        <w:pStyle w:val="Tablefigureheading"/>
      </w:pPr>
      <w:r>
        <w:t>$30,000</w:t>
      </w:r>
    </w:p>
    <w:p w14:paraId="12071E40" w14:textId="77777777" w:rsidR="00AE36D2" w:rsidRPr="00AE36D2" w:rsidRDefault="00AE36D2" w:rsidP="00AE36D2">
      <w:pPr>
        <w:rPr>
          <w:rStyle w:val="Strong"/>
          <w:lang w:eastAsia="en-US"/>
        </w:rPr>
      </w:pPr>
      <w:r w:rsidRPr="00AE36D2">
        <w:rPr>
          <w:rStyle w:val="Strong"/>
          <w:lang w:eastAsia="en-US"/>
        </w:rPr>
        <w:t>KickArts Indigenous Merchandising Project</w:t>
      </w:r>
    </w:p>
    <w:p w14:paraId="36203539" w14:textId="18BFA711" w:rsidR="00AE36D2" w:rsidRDefault="00AE36D2" w:rsidP="00AE36D2">
      <w:pPr>
        <w:rPr>
          <w:lang w:eastAsia="en-US"/>
        </w:rPr>
      </w:pPr>
      <w:r>
        <w:rPr>
          <w:lang w:eastAsia="en-US"/>
        </w:rPr>
        <w:lastRenderedPageBreak/>
        <w:t>KickArts Indigenous Merchandising Project will see the work of ten regional and remote Far North Queensland Indigenous visual artists transformed into high quality, ethical souvenir items.</w:t>
      </w:r>
      <w:r w:rsidR="00E65B1D">
        <w:rPr>
          <w:lang w:eastAsia="en-US"/>
        </w:rPr>
        <w:t xml:space="preserve"> </w:t>
      </w:r>
      <w:r>
        <w:rPr>
          <w:lang w:eastAsia="en-US"/>
        </w:rPr>
        <w:t xml:space="preserve">By promoting the production of new work by artists from the region, this project will assist in developing self-determination and regional economic growth. </w:t>
      </w:r>
    </w:p>
    <w:p w14:paraId="036FE1AC" w14:textId="166938D8" w:rsidR="00AE36D2" w:rsidRDefault="00AE36D2">
      <w:pPr>
        <w:spacing w:after="160" w:line="259" w:lineRule="auto"/>
        <w:rPr>
          <w:rFonts w:asciiTheme="majorHAnsi" w:eastAsiaTheme="majorEastAsia" w:hAnsiTheme="majorHAnsi" w:cstheme="majorBidi"/>
          <w:b/>
          <w:color w:val="001C40" w:themeColor="text2"/>
          <w:sz w:val="30"/>
          <w:szCs w:val="24"/>
          <w:lang w:eastAsia="en-US"/>
        </w:rPr>
      </w:pPr>
    </w:p>
    <w:p w14:paraId="28FA1F63" w14:textId="5D579159" w:rsidR="00AE36D2" w:rsidRDefault="00AE36D2" w:rsidP="00AE36D2">
      <w:pPr>
        <w:pStyle w:val="Heading3"/>
      </w:pPr>
      <w:r>
        <w:t>Mr Benjamin Tupas, Mount Lofty</w:t>
      </w:r>
    </w:p>
    <w:p w14:paraId="0CA6997C" w14:textId="1E92D3B6" w:rsidR="00AE36D2" w:rsidRDefault="00AE36D2" w:rsidP="00AE36D2">
      <w:pPr>
        <w:pStyle w:val="Tablefigureheading"/>
      </w:pPr>
      <w:r>
        <w:t>$17,000</w:t>
      </w:r>
    </w:p>
    <w:p w14:paraId="6E5AF25A" w14:textId="77777777" w:rsidR="00AE36D2" w:rsidRPr="00AE36D2" w:rsidRDefault="00AE36D2" w:rsidP="00AE36D2">
      <w:pPr>
        <w:rPr>
          <w:rStyle w:val="Strong"/>
          <w:lang w:eastAsia="en-US"/>
        </w:rPr>
      </w:pPr>
      <w:r w:rsidRPr="00AE36D2">
        <w:rPr>
          <w:rStyle w:val="Strong"/>
          <w:lang w:eastAsia="en-US"/>
        </w:rPr>
        <w:t>LIT Futures</w:t>
      </w:r>
    </w:p>
    <w:p w14:paraId="32104B66" w14:textId="77777777" w:rsidR="00AE36D2" w:rsidRDefault="00AE36D2" w:rsidP="00AE36D2">
      <w:pPr>
        <w:rPr>
          <w:lang w:eastAsia="en-US"/>
        </w:rPr>
      </w:pPr>
      <w:r>
        <w:rPr>
          <w:lang w:eastAsia="en-US"/>
        </w:rPr>
        <w:t xml:space="preserve">In conjunction with ‘LIT Festival: Stories In Light’, the LIT Futures project will see the creation of three site-specific light sculptures and delivery of artist-led community workshops. Informed by stories from the Toowoomba region, the workshops will facilitate lantern-making and choreographed movement, and the project will culminate in a night parade and the curation of a night garden space. </w:t>
      </w:r>
    </w:p>
    <w:p w14:paraId="454580C1" w14:textId="77777777" w:rsidR="00AE36D2" w:rsidRDefault="00AE36D2" w:rsidP="00AE36D2">
      <w:pPr>
        <w:rPr>
          <w:lang w:eastAsia="en-US"/>
        </w:rPr>
      </w:pPr>
    </w:p>
    <w:p w14:paraId="7B20438A" w14:textId="77777777" w:rsidR="00AE36D2" w:rsidRDefault="00AE36D2" w:rsidP="00AE36D2">
      <w:pPr>
        <w:pStyle w:val="Heading3"/>
      </w:pPr>
      <w:r>
        <w:lastRenderedPageBreak/>
        <w:t>Vast Arts Inc., Tambo</w:t>
      </w:r>
    </w:p>
    <w:p w14:paraId="362966B1" w14:textId="1FCC0F4E" w:rsidR="00AE36D2" w:rsidRDefault="00AE36D2" w:rsidP="00AE36D2">
      <w:pPr>
        <w:pStyle w:val="Tablefigureheading"/>
      </w:pPr>
      <w:r>
        <w:t>$20,000</w:t>
      </w:r>
    </w:p>
    <w:p w14:paraId="6D555795" w14:textId="77777777" w:rsidR="00AE36D2" w:rsidRPr="00AE36D2" w:rsidRDefault="00AE36D2" w:rsidP="00AE36D2">
      <w:pPr>
        <w:rPr>
          <w:rStyle w:val="Strong"/>
          <w:lang w:eastAsia="en-US"/>
        </w:rPr>
      </w:pPr>
      <w:r w:rsidRPr="00AE36D2">
        <w:rPr>
          <w:rStyle w:val="Strong"/>
          <w:lang w:eastAsia="en-US"/>
        </w:rPr>
        <w:t>Curator and Gallery Management Development Program</w:t>
      </w:r>
    </w:p>
    <w:p w14:paraId="7E0DF3AC" w14:textId="77777777" w:rsidR="00AE36D2" w:rsidRDefault="00AE36D2" w:rsidP="00AE36D2">
      <w:pPr>
        <w:rPr>
          <w:lang w:eastAsia="en-US"/>
        </w:rPr>
      </w:pPr>
      <w:r>
        <w:rPr>
          <w:lang w:eastAsia="en-US"/>
        </w:rPr>
        <w:t>Vast Arts Inc. will produce a program of curatorial and gallery management workshops to be delivered in strategic venues throughout western Queensland. The program will cultivate regional artists, gallery management committees and volunteers to develop professional knowledge and skills to enable regional artists to understand the curatorial process and develop cohesive, well-developed exhibitions.</w:t>
      </w:r>
    </w:p>
    <w:p w14:paraId="784A1A1F" w14:textId="77777777" w:rsidR="00AE36D2" w:rsidRDefault="00AE36D2" w:rsidP="00AE36D2">
      <w:pPr>
        <w:rPr>
          <w:lang w:eastAsia="en-US"/>
        </w:rPr>
      </w:pPr>
    </w:p>
    <w:p w14:paraId="0F9E4C01" w14:textId="77777777" w:rsidR="00AE36D2" w:rsidRDefault="00AE36D2">
      <w:pPr>
        <w:spacing w:after="160" w:line="259" w:lineRule="auto"/>
        <w:rPr>
          <w:rFonts w:asciiTheme="majorHAnsi" w:eastAsiaTheme="majorEastAsia" w:hAnsiTheme="majorHAnsi" w:cstheme="majorBidi"/>
          <w:b/>
          <w:color w:val="001C40" w:themeColor="text2"/>
          <w:sz w:val="36"/>
          <w:szCs w:val="26"/>
          <w:lang w:eastAsia="en-US"/>
        </w:rPr>
      </w:pPr>
      <w:r>
        <w:br w:type="page"/>
      </w:r>
    </w:p>
    <w:p w14:paraId="4DD91537" w14:textId="6B720107" w:rsidR="00AE36D2" w:rsidRDefault="00AE36D2" w:rsidP="00AE36D2">
      <w:pPr>
        <w:pStyle w:val="Heading2"/>
      </w:pPr>
      <w:bookmarkStart w:id="5" w:name="_Toc518901474"/>
      <w:r>
        <w:lastRenderedPageBreak/>
        <w:t>SOUTH AUSTRALIA</w:t>
      </w:r>
      <w:bookmarkEnd w:id="5"/>
    </w:p>
    <w:p w14:paraId="4283F79D" w14:textId="77777777" w:rsidR="00AE36D2" w:rsidRDefault="00AE36D2" w:rsidP="00AE36D2">
      <w:pPr>
        <w:rPr>
          <w:rStyle w:val="Heading3Char"/>
        </w:rPr>
      </w:pPr>
      <w:r w:rsidRPr="00AE36D2">
        <w:rPr>
          <w:rStyle w:val="Heading3Char"/>
        </w:rPr>
        <w:t>Whyalla City Council, Whyalla</w:t>
      </w:r>
    </w:p>
    <w:p w14:paraId="1C0FC5DC" w14:textId="0837B004" w:rsidR="00AE36D2" w:rsidRDefault="00AE36D2" w:rsidP="00AE36D2">
      <w:pPr>
        <w:pStyle w:val="Tablefigureheading"/>
      </w:pPr>
      <w:r>
        <w:t>$7,300</w:t>
      </w:r>
    </w:p>
    <w:p w14:paraId="24264B76" w14:textId="77777777" w:rsidR="00AE36D2" w:rsidRPr="00AE36D2" w:rsidRDefault="00AE36D2" w:rsidP="00AE36D2">
      <w:pPr>
        <w:rPr>
          <w:rStyle w:val="Strong"/>
          <w:lang w:eastAsia="en-US"/>
        </w:rPr>
      </w:pPr>
      <w:r w:rsidRPr="00AE36D2">
        <w:rPr>
          <w:rStyle w:val="Strong"/>
          <w:lang w:eastAsia="en-US"/>
        </w:rPr>
        <w:t>Front and Centre</w:t>
      </w:r>
    </w:p>
    <w:p w14:paraId="6C29ACBB" w14:textId="77777777" w:rsidR="00AE36D2" w:rsidRDefault="00AE36D2" w:rsidP="00AE36D2">
      <w:pPr>
        <w:rPr>
          <w:lang w:eastAsia="en-US"/>
        </w:rPr>
      </w:pPr>
      <w:r>
        <w:rPr>
          <w:lang w:eastAsia="en-US"/>
        </w:rPr>
        <w:t>In consultation with the disability sector, artist Karen Carr will work with the community to create a functional public art work that is accessible and inclusive of people with mobility issues. The artwork will be integrated into the redevelopment of the Whyalla Foreshore Jetty.</w:t>
      </w:r>
    </w:p>
    <w:p w14:paraId="6FDECD46" w14:textId="77777777" w:rsidR="000B6C0C" w:rsidRDefault="000B6C0C" w:rsidP="00AE36D2">
      <w:pPr>
        <w:rPr>
          <w:lang w:eastAsia="en-US"/>
        </w:rPr>
      </w:pPr>
    </w:p>
    <w:p w14:paraId="1C5A69A8" w14:textId="1F5F432C" w:rsidR="00AE36D2" w:rsidRDefault="00AE36D2" w:rsidP="00AE36D2">
      <w:pPr>
        <w:pStyle w:val="Heading3"/>
      </w:pPr>
      <w:r>
        <w:t>Adelaide Plains Poets Inc., Redbanks</w:t>
      </w:r>
    </w:p>
    <w:p w14:paraId="15D46AFC" w14:textId="6AE29B79" w:rsidR="00AE36D2" w:rsidRDefault="00AE36D2" w:rsidP="00AE36D2">
      <w:pPr>
        <w:pStyle w:val="Tablefigureheading"/>
      </w:pPr>
      <w:r>
        <w:t>$647</w:t>
      </w:r>
    </w:p>
    <w:p w14:paraId="11191280" w14:textId="77777777" w:rsidR="00AE36D2" w:rsidRPr="00AE36D2" w:rsidRDefault="00AE36D2" w:rsidP="00AE36D2">
      <w:pPr>
        <w:rPr>
          <w:rStyle w:val="Strong"/>
          <w:lang w:eastAsia="en-US"/>
        </w:rPr>
      </w:pPr>
      <w:r w:rsidRPr="00AE36D2">
        <w:rPr>
          <w:rStyle w:val="Strong"/>
          <w:lang w:eastAsia="en-US"/>
        </w:rPr>
        <w:t>Adelaide Plains Festival of Words</w:t>
      </w:r>
    </w:p>
    <w:p w14:paraId="09E780E2" w14:textId="77777777" w:rsidR="00AE36D2" w:rsidRDefault="00AE36D2" w:rsidP="00AE36D2">
      <w:pPr>
        <w:rPr>
          <w:lang w:eastAsia="en-US"/>
        </w:rPr>
      </w:pPr>
      <w:r>
        <w:rPr>
          <w:lang w:eastAsia="en-US"/>
        </w:rPr>
        <w:t xml:space="preserve">The Adelaide Plains Festival of Words will host a series of workshops that will highlight the power of the written and spoken word and the importance of words in defining our culture. </w:t>
      </w:r>
    </w:p>
    <w:p w14:paraId="135C2BE4" w14:textId="77777777" w:rsidR="00AE36D2" w:rsidRDefault="00AE36D2" w:rsidP="00AE36D2">
      <w:pPr>
        <w:rPr>
          <w:lang w:eastAsia="en-US"/>
        </w:rPr>
      </w:pPr>
    </w:p>
    <w:p w14:paraId="520C8518" w14:textId="42E70848" w:rsidR="00AE36D2" w:rsidRDefault="00AE36D2" w:rsidP="00AE36D2">
      <w:pPr>
        <w:pStyle w:val="Heading3"/>
      </w:pPr>
      <w:r>
        <w:t>Parent Governing Council - Moonta Kindergarten, Moonta</w:t>
      </w:r>
    </w:p>
    <w:p w14:paraId="1148236A" w14:textId="455ADD8F" w:rsidR="00AE36D2" w:rsidRDefault="00AE36D2" w:rsidP="00AE36D2">
      <w:pPr>
        <w:pStyle w:val="Tablefigureheading"/>
      </w:pPr>
      <w:r>
        <w:t>$4,926</w:t>
      </w:r>
    </w:p>
    <w:p w14:paraId="17834DA9" w14:textId="77777777" w:rsidR="00AE36D2" w:rsidRPr="00AE36D2" w:rsidRDefault="00AE36D2" w:rsidP="00AE36D2">
      <w:pPr>
        <w:rPr>
          <w:rStyle w:val="Strong"/>
          <w:lang w:eastAsia="en-US"/>
        </w:rPr>
      </w:pPr>
      <w:r w:rsidRPr="00AE36D2">
        <w:rPr>
          <w:rStyle w:val="Strong"/>
          <w:lang w:eastAsia="en-US"/>
        </w:rPr>
        <w:t>Little People, Big Art</w:t>
      </w:r>
    </w:p>
    <w:p w14:paraId="2347100F" w14:textId="77777777" w:rsidR="00AE36D2" w:rsidRDefault="00AE36D2" w:rsidP="00AE36D2">
      <w:pPr>
        <w:rPr>
          <w:lang w:eastAsia="en-US"/>
        </w:rPr>
      </w:pPr>
      <w:r>
        <w:rPr>
          <w:lang w:eastAsia="en-US"/>
        </w:rPr>
        <w:t xml:space="preserve">Community members, staff and children, assisted by artist Karen George, will design and create a large scale artwork that will enhance the outdoor play space of the Moonta Kindergarten. </w:t>
      </w:r>
    </w:p>
    <w:p w14:paraId="369A7032" w14:textId="77777777" w:rsidR="00AE36D2" w:rsidRDefault="00AE36D2" w:rsidP="00AE36D2">
      <w:pPr>
        <w:rPr>
          <w:lang w:eastAsia="en-US"/>
        </w:rPr>
      </w:pPr>
    </w:p>
    <w:p w14:paraId="5DCF0A66" w14:textId="6F500A31" w:rsidR="00AE36D2" w:rsidRDefault="00AE36D2" w:rsidP="00AE36D2">
      <w:pPr>
        <w:pStyle w:val="Heading3"/>
      </w:pPr>
      <w:r>
        <w:t>Mrs Suzanne Macpherson, Glossop</w:t>
      </w:r>
    </w:p>
    <w:p w14:paraId="783FC3BF" w14:textId="6ACEDBE5" w:rsidR="00AE36D2" w:rsidRDefault="00AE36D2" w:rsidP="00AE36D2">
      <w:pPr>
        <w:pStyle w:val="Tablefigureheading"/>
      </w:pPr>
      <w:r>
        <w:t>$4,640</w:t>
      </w:r>
    </w:p>
    <w:p w14:paraId="41456E59" w14:textId="77777777" w:rsidR="00AE36D2" w:rsidRPr="00AE36D2" w:rsidRDefault="00AE36D2" w:rsidP="00AE36D2">
      <w:pPr>
        <w:rPr>
          <w:rStyle w:val="Strong"/>
          <w:lang w:eastAsia="en-US"/>
        </w:rPr>
      </w:pPr>
      <w:r w:rsidRPr="00AE36D2">
        <w:rPr>
          <w:rStyle w:val="Strong"/>
          <w:lang w:eastAsia="en-US"/>
        </w:rPr>
        <w:t>Magical 5rMural Mentorship</w:t>
      </w:r>
    </w:p>
    <w:p w14:paraId="1FA71ED5" w14:textId="3AA92500" w:rsidR="00AE36D2" w:rsidRDefault="00AE36D2" w:rsidP="00AE36D2">
      <w:pPr>
        <w:rPr>
          <w:lang w:eastAsia="en-US"/>
        </w:rPr>
      </w:pPr>
      <w:r>
        <w:rPr>
          <w:lang w:eastAsia="en-US"/>
        </w:rPr>
        <w:t>Emerging artist Suzanne MacPherson from the Riverland will be mentored by experienced mural artist Sarah Boese in exploring aerosol techniques for large scale murals.</w:t>
      </w:r>
      <w:r w:rsidR="00E65B1D">
        <w:rPr>
          <w:lang w:eastAsia="en-US"/>
        </w:rPr>
        <w:t xml:space="preserve"> </w:t>
      </w:r>
    </w:p>
    <w:p w14:paraId="62E1DEA0" w14:textId="77777777" w:rsidR="00AE36D2" w:rsidRDefault="00AE36D2" w:rsidP="00AE36D2">
      <w:pPr>
        <w:rPr>
          <w:lang w:eastAsia="en-US"/>
        </w:rPr>
      </w:pPr>
    </w:p>
    <w:p w14:paraId="76FEF4EE" w14:textId="77777777" w:rsidR="00AE36D2" w:rsidRDefault="00AE36D2" w:rsidP="00AE36D2">
      <w:pPr>
        <w:pStyle w:val="Heading3"/>
      </w:pPr>
      <w:r>
        <w:lastRenderedPageBreak/>
        <w:t>Mr Jesse Budel, Northern Heights</w:t>
      </w:r>
    </w:p>
    <w:p w14:paraId="69568454" w14:textId="2E0754A9" w:rsidR="00AE36D2" w:rsidRDefault="00AE36D2" w:rsidP="00AE36D2">
      <w:pPr>
        <w:pStyle w:val="Tablefigureheading"/>
      </w:pPr>
      <w:r>
        <w:t>$5,000</w:t>
      </w:r>
    </w:p>
    <w:p w14:paraId="371F7823" w14:textId="77777777" w:rsidR="00AE36D2" w:rsidRPr="00AE36D2" w:rsidRDefault="00AE36D2" w:rsidP="00AE36D2">
      <w:pPr>
        <w:rPr>
          <w:rStyle w:val="Strong"/>
          <w:lang w:eastAsia="en-US"/>
        </w:rPr>
      </w:pPr>
      <w:r w:rsidRPr="00AE36D2">
        <w:rPr>
          <w:rStyle w:val="Strong"/>
          <w:lang w:eastAsia="en-US"/>
        </w:rPr>
        <w:t>Riverland Biosphere Reserve Lab</w:t>
      </w:r>
    </w:p>
    <w:p w14:paraId="4D50A697" w14:textId="77777777" w:rsidR="00AE36D2" w:rsidRDefault="00AE36D2" w:rsidP="00AE36D2">
      <w:pPr>
        <w:rPr>
          <w:lang w:eastAsia="en-US"/>
        </w:rPr>
      </w:pPr>
      <w:r>
        <w:rPr>
          <w:lang w:eastAsia="en-US"/>
        </w:rPr>
        <w:t xml:space="preserve">Facilitator and interdisciplinary artist Jess Budel will be in residence at Calperum Station as part of the ‘Biosphere Soundscape Lab’: a large scale interdisciplinary research project underpinned by the creative possibilities of acoustic ecology, and rapidly emerging fields of biology exploring environmental patterns and changes through sound. Budel will produce two works in response to his time at Calperum Station. </w:t>
      </w:r>
    </w:p>
    <w:p w14:paraId="62342A16" w14:textId="39651864" w:rsidR="00AE36D2" w:rsidRDefault="00AE36D2" w:rsidP="00AE36D2">
      <w:pPr>
        <w:pStyle w:val="Heading3"/>
      </w:pPr>
      <w:r>
        <w:t>Beverley Willson, Penneshaw, Kangaroo Island</w:t>
      </w:r>
    </w:p>
    <w:p w14:paraId="2A13BA76" w14:textId="063F7985" w:rsidR="00AE36D2" w:rsidRDefault="00AE36D2" w:rsidP="00AE36D2">
      <w:pPr>
        <w:pStyle w:val="Tablefigureheading"/>
      </w:pPr>
      <w:r>
        <w:t>$5,203</w:t>
      </w:r>
    </w:p>
    <w:p w14:paraId="51E4FEE8" w14:textId="77777777" w:rsidR="00AE36D2" w:rsidRPr="00AE36D2" w:rsidRDefault="00AE36D2" w:rsidP="00AE36D2">
      <w:pPr>
        <w:rPr>
          <w:rStyle w:val="Strong"/>
          <w:lang w:eastAsia="en-US"/>
        </w:rPr>
      </w:pPr>
      <w:r w:rsidRPr="00AE36D2">
        <w:rPr>
          <w:rStyle w:val="Strong"/>
          <w:lang w:eastAsia="en-US"/>
        </w:rPr>
        <w:t>Mentorship with Jude Aquilina</w:t>
      </w:r>
    </w:p>
    <w:p w14:paraId="5913F368" w14:textId="77777777" w:rsidR="00AE36D2" w:rsidRDefault="00AE36D2" w:rsidP="00AE36D2">
      <w:pPr>
        <w:rPr>
          <w:lang w:eastAsia="en-US"/>
        </w:rPr>
      </w:pPr>
      <w:r>
        <w:rPr>
          <w:lang w:eastAsia="en-US"/>
        </w:rPr>
        <w:t xml:space="preserve">Award winning South Australian Author Jude Aquilina will mentor emerging writer Beverley Willson in writing a fiction novel based on early Kangaroo Island characters. </w:t>
      </w:r>
    </w:p>
    <w:p w14:paraId="5CD7FD47" w14:textId="77777777" w:rsidR="00AE36D2" w:rsidRDefault="00AE36D2" w:rsidP="00AE36D2">
      <w:pPr>
        <w:rPr>
          <w:lang w:eastAsia="en-US"/>
        </w:rPr>
      </w:pPr>
    </w:p>
    <w:p w14:paraId="651C73F8" w14:textId="1ABA5C9C" w:rsidR="00AE36D2" w:rsidRDefault="00AE36D2" w:rsidP="00AE36D2">
      <w:pPr>
        <w:pStyle w:val="Heading3"/>
      </w:pPr>
      <w:r>
        <w:lastRenderedPageBreak/>
        <w:t>Mimili Music Studio, Mimili</w:t>
      </w:r>
    </w:p>
    <w:p w14:paraId="6D6DB08C" w14:textId="0F99CF82" w:rsidR="00AE36D2" w:rsidRDefault="00AE36D2" w:rsidP="00AE36D2">
      <w:pPr>
        <w:pStyle w:val="Tablefigureheading"/>
      </w:pPr>
      <w:r>
        <w:t>$14,105</w:t>
      </w:r>
    </w:p>
    <w:p w14:paraId="241AEDE9" w14:textId="77777777" w:rsidR="00AE36D2" w:rsidRPr="00AE36D2" w:rsidRDefault="00AE36D2" w:rsidP="00AE36D2">
      <w:pPr>
        <w:rPr>
          <w:rStyle w:val="Strong"/>
          <w:lang w:eastAsia="en-US"/>
        </w:rPr>
      </w:pPr>
      <w:r w:rsidRPr="00AE36D2">
        <w:rPr>
          <w:rStyle w:val="Strong"/>
          <w:lang w:eastAsia="en-US"/>
        </w:rPr>
        <w:t>Our Songs: Our Studio</w:t>
      </w:r>
    </w:p>
    <w:p w14:paraId="3825D1A5" w14:textId="62B0FA51" w:rsidR="00AE36D2" w:rsidRDefault="00AE36D2" w:rsidP="00AE36D2">
      <w:pPr>
        <w:rPr>
          <w:lang w:eastAsia="en-US"/>
        </w:rPr>
      </w:pPr>
      <w:r>
        <w:rPr>
          <w:lang w:eastAsia="en-US"/>
        </w:rPr>
        <w:t>Our Music: Our Studio is a skills development initiative led by musician Tom Colwell, for musicians living in the remote community of Mimili. The group will undertake training in recording techniques and studio equipment care and maintenance. The workshops will culminate in recording the music of two local bands.</w:t>
      </w:r>
      <w:r w:rsidR="00E65B1D">
        <w:rPr>
          <w:lang w:eastAsia="en-US"/>
        </w:rPr>
        <w:t xml:space="preserve"> </w:t>
      </w:r>
    </w:p>
    <w:p w14:paraId="44F6E4FC" w14:textId="77777777" w:rsidR="000B6C0C" w:rsidRDefault="000B6C0C" w:rsidP="00AE36D2">
      <w:pPr>
        <w:rPr>
          <w:lang w:eastAsia="en-US"/>
        </w:rPr>
      </w:pPr>
    </w:p>
    <w:p w14:paraId="09C59FF3" w14:textId="77777777" w:rsidR="000B6C0C" w:rsidRDefault="00AE36D2" w:rsidP="000B6C0C">
      <w:pPr>
        <w:pStyle w:val="Heading3"/>
      </w:pPr>
      <w:r w:rsidRPr="000B6C0C">
        <w:t>Island to Outback Artist Camp, MacGillivray</w:t>
      </w:r>
    </w:p>
    <w:p w14:paraId="1DE88428" w14:textId="7D95D91B" w:rsidR="00AE36D2" w:rsidRDefault="00AE36D2" w:rsidP="000B6C0C">
      <w:pPr>
        <w:pStyle w:val="Tablefigureheading"/>
      </w:pPr>
      <w:r>
        <w:t>$13,800</w:t>
      </w:r>
    </w:p>
    <w:p w14:paraId="7C22A481" w14:textId="77777777" w:rsidR="00AE36D2" w:rsidRPr="00AE36D2" w:rsidRDefault="00AE36D2" w:rsidP="00AE36D2">
      <w:pPr>
        <w:rPr>
          <w:rStyle w:val="Strong"/>
          <w:lang w:eastAsia="en-US"/>
        </w:rPr>
      </w:pPr>
      <w:r w:rsidRPr="00AE36D2">
        <w:rPr>
          <w:rStyle w:val="Strong"/>
          <w:lang w:eastAsia="en-US"/>
        </w:rPr>
        <w:t>Island to Outback Artists Camp</w:t>
      </w:r>
    </w:p>
    <w:p w14:paraId="580DEEFC" w14:textId="77777777" w:rsidR="00AE36D2" w:rsidRDefault="00AE36D2" w:rsidP="00AE36D2">
      <w:pPr>
        <w:rPr>
          <w:lang w:eastAsia="en-US"/>
        </w:rPr>
      </w:pPr>
      <w:r>
        <w:rPr>
          <w:lang w:eastAsia="en-US"/>
        </w:rPr>
        <w:t>Over 10 days, twelve visual artists from Kangaroo Island will travel to the spectacular desert landscape of Coward Springs for an Artist's Camp. It is an opportunity for sharing, collabo</w:t>
      </w:r>
      <w:r>
        <w:rPr>
          <w:lang w:eastAsia="en-US"/>
        </w:rPr>
        <w:lastRenderedPageBreak/>
        <w:t>rating and extending skills through working together, mentoring and artists-led workshops. Further skills exchange opportunities will be provided through collaboration with the local Marree community.</w:t>
      </w:r>
    </w:p>
    <w:p w14:paraId="3F5F8B8B" w14:textId="77777777" w:rsidR="000B6C0C" w:rsidRDefault="000B6C0C" w:rsidP="00AE36D2">
      <w:pPr>
        <w:rPr>
          <w:lang w:eastAsia="en-US"/>
        </w:rPr>
      </w:pPr>
    </w:p>
    <w:p w14:paraId="78B6EAF9" w14:textId="0BE0851E" w:rsidR="000B6C0C" w:rsidRDefault="00AE36D2" w:rsidP="000B6C0C">
      <w:pPr>
        <w:pStyle w:val="Heading3"/>
      </w:pPr>
      <w:r>
        <w:t>Bu</w:t>
      </w:r>
      <w:r w:rsidR="000B6C0C">
        <w:t>rra Regional Art Gallery, Burra</w:t>
      </w:r>
      <w:r>
        <w:tab/>
      </w:r>
    </w:p>
    <w:p w14:paraId="299618C8" w14:textId="132250B0" w:rsidR="00AE36D2" w:rsidRDefault="00AE36D2" w:rsidP="000B6C0C">
      <w:pPr>
        <w:pStyle w:val="Tablefigureheading"/>
      </w:pPr>
      <w:r>
        <w:t>$8,180</w:t>
      </w:r>
    </w:p>
    <w:p w14:paraId="7E418552" w14:textId="77777777" w:rsidR="00AE36D2" w:rsidRPr="00AE36D2" w:rsidRDefault="00AE36D2" w:rsidP="00AE36D2">
      <w:pPr>
        <w:rPr>
          <w:rStyle w:val="Strong"/>
          <w:lang w:eastAsia="en-US"/>
        </w:rPr>
      </w:pPr>
      <w:r w:rsidRPr="00AE36D2">
        <w:rPr>
          <w:rStyle w:val="Strong"/>
          <w:lang w:eastAsia="en-US"/>
        </w:rPr>
        <w:t>The Burra Archive</w:t>
      </w:r>
    </w:p>
    <w:p w14:paraId="32A4A4BC" w14:textId="77777777" w:rsidR="00AE36D2" w:rsidRDefault="00AE36D2" w:rsidP="00AE36D2">
      <w:pPr>
        <w:rPr>
          <w:lang w:eastAsia="en-US"/>
        </w:rPr>
      </w:pPr>
      <w:r>
        <w:rPr>
          <w:lang w:eastAsia="en-US"/>
        </w:rPr>
        <w:t>The Burra Archive is a community engagement and artist-in-residence project with artist Luke Thurgate. Community members will be invited to bring to the gallery small, non-precious items of personal significance as subject matter to inform Thurgate’s live large-scale drawings on the walls of the gallery. As artist-in-residence he will also run a masterclass for local artists and workshops/talks for local youth.</w:t>
      </w:r>
    </w:p>
    <w:p w14:paraId="4F791D73" w14:textId="77777777" w:rsidR="000B6C0C" w:rsidRDefault="000B6C0C" w:rsidP="00AE36D2">
      <w:pPr>
        <w:rPr>
          <w:lang w:eastAsia="en-US"/>
        </w:rPr>
      </w:pPr>
    </w:p>
    <w:p w14:paraId="34F97CCF" w14:textId="77777777" w:rsidR="000B6C0C" w:rsidRDefault="000B6C0C">
      <w:pPr>
        <w:spacing w:after="160" w:line="259" w:lineRule="auto"/>
        <w:rPr>
          <w:rFonts w:asciiTheme="majorHAnsi" w:eastAsiaTheme="majorEastAsia" w:hAnsiTheme="majorHAnsi" w:cstheme="majorBidi"/>
          <w:b/>
          <w:color w:val="001C40" w:themeColor="text2"/>
          <w:sz w:val="30"/>
          <w:szCs w:val="24"/>
          <w:lang w:eastAsia="en-US"/>
        </w:rPr>
      </w:pPr>
      <w:r>
        <w:br w:type="page"/>
      </w:r>
    </w:p>
    <w:p w14:paraId="2C10718E" w14:textId="5175F309" w:rsidR="000B6C0C" w:rsidRDefault="000B6C0C" w:rsidP="000B6C0C">
      <w:pPr>
        <w:pStyle w:val="Heading3"/>
      </w:pPr>
      <w:r>
        <w:lastRenderedPageBreak/>
        <w:t>Mallee Arts Group, Pinnaroo</w:t>
      </w:r>
    </w:p>
    <w:p w14:paraId="71508335" w14:textId="0F49851B" w:rsidR="00AE36D2" w:rsidRDefault="00AE36D2" w:rsidP="000B6C0C">
      <w:pPr>
        <w:pStyle w:val="Tablefigureheading"/>
      </w:pPr>
      <w:r>
        <w:t>$9,776</w:t>
      </w:r>
    </w:p>
    <w:p w14:paraId="38C669F6" w14:textId="77777777" w:rsidR="00AE36D2" w:rsidRPr="000B6C0C" w:rsidRDefault="00AE36D2" w:rsidP="00AE36D2">
      <w:pPr>
        <w:rPr>
          <w:rStyle w:val="Strong"/>
          <w:lang w:eastAsia="en-US"/>
        </w:rPr>
      </w:pPr>
      <w:r w:rsidRPr="000B6C0C">
        <w:rPr>
          <w:rStyle w:val="Strong"/>
          <w:lang w:eastAsia="en-US"/>
        </w:rPr>
        <w:t>The Pinnaroo Project - Stage 1</w:t>
      </w:r>
    </w:p>
    <w:p w14:paraId="2EDBD6D0" w14:textId="570AF52C" w:rsidR="00AE36D2" w:rsidRDefault="00AE36D2" w:rsidP="00AE36D2">
      <w:pPr>
        <w:rPr>
          <w:lang w:eastAsia="en-US"/>
        </w:rPr>
      </w:pPr>
      <w:r>
        <w:rPr>
          <w:lang w:eastAsia="en-US"/>
        </w:rPr>
        <w:t>The Pinnaroo Project is a major Research and Creative Health Initiative, led by consultants Anne Dunn and Maz McGann that will see the Pinnaroo community immersed in arts activity for the benefit of health and wellbeing.</w:t>
      </w:r>
      <w:r w:rsidR="00E65B1D">
        <w:rPr>
          <w:lang w:eastAsia="en-US"/>
        </w:rPr>
        <w:t xml:space="preserve"> </w:t>
      </w:r>
      <w:r>
        <w:rPr>
          <w:lang w:eastAsia="en-US"/>
        </w:rPr>
        <w:t>Stage 1 brings together stakeholders from many sectors to identify a collective vision and design a project development plan that will inform two years of activity.</w:t>
      </w:r>
    </w:p>
    <w:p w14:paraId="6235D130" w14:textId="77777777" w:rsidR="000B6C0C" w:rsidRDefault="000B6C0C" w:rsidP="00AE36D2">
      <w:pPr>
        <w:rPr>
          <w:lang w:eastAsia="en-US"/>
        </w:rPr>
      </w:pPr>
    </w:p>
    <w:p w14:paraId="3241C573" w14:textId="77777777" w:rsidR="000B6C0C" w:rsidRDefault="00AE36D2" w:rsidP="000B6C0C">
      <w:pPr>
        <w:pStyle w:val="Heading3"/>
      </w:pPr>
      <w:r>
        <w:t>District Council of Streaky Bay, Streaky Bay</w:t>
      </w:r>
    </w:p>
    <w:p w14:paraId="42CCB83D" w14:textId="6767F98E" w:rsidR="00AE36D2" w:rsidRDefault="00AE36D2" w:rsidP="000B6C0C">
      <w:pPr>
        <w:pStyle w:val="Tablefigureheading"/>
      </w:pPr>
      <w:r>
        <w:t>$15,000</w:t>
      </w:r>
    </w:p>
    <w:p w14:paraId="42C4CB5C" w14:textId="29537369" w:rsidR="00AE36D2" w:rsidRPr="000B6C0C" w:rsidRDefault="00AE36D2" w:rsidP="00AE36D2">
      <w:pPr>
        <w:rPr>
          <w:rStyle w:val="Strong"/>
          <w:lang w:eastAsia="en-US"/>
        </w:rPr>
      </w:pPr>
      <w:r w:rsidRPr="000B6C0C">
        <w:rPr>
          <w:rStyle w:val="Strong"/>
          <w:lang w:eastAsia="en-US"/>
        </w:rPr>
        <w:t xml:space="preserve">Art Meets Science: </w:t>
      </w:r>
      <w:r w:rsidR="004F30A0" w:rsidRPr="000B6C0C">
        <w:rPr>
          <w:rStyle w:val="Strong"/>
          <w:lang w:eastAsia="en-US"/>
        </w:rPr>
        <w:t>Geolocation</w:t>
      </w:r>
      <w:r w:rsidRPr="000B6C0C">
        <w:rPr>
          <w:rStyle w:val="Strong"/>
          <w:lang w:eastAsia="en-US"/>
        </w:rPr>
        <w:t xml:space="preserve"> Journeys On! Residency</w:t>
      </w:r>
    </w:p>
    <w:p w14:paraId="12BA620A" w14:textId="77777777" w:rsidR="00AE36D2" w:rsidRDefault="00AE36D2" w:rsidP="00AE36D2">
      <w:pPr>
        <w:rPr>
          <w:lang w:eastAsia="en-US"/>
        </w:rPr>
      </w:pPr>
      <w:r>
        <w:rPr>
          <w:lang w:eastAsia="en-US"/>
        </w:rPr>
        <w:t xml:space="preserve">A collaboration of artists, scientists, educators and Aboriginal artists will invoke community activism through community forums, hands-on workshops and field experience covering Southern Ocean ecology, design, visual art, engineering and </w:t>
      </w:r>
      <w:r>
        <w:rPr>
          <w:lang w:eastAsia="en-US"/>
        </w:rPr>
        <w:lastRenderedPageBreak/>
        <w:t xml:space="preserve">data analysis. The participants will learn about marine predators and share in an arts and science dialogue to generate new, exciting and innovative approaches that explores the local marine environment and the many challenges it faces. </w:t>
      </w:r>
    </w:p>
    <w:p w14:paraId="1ADDBA8B" w14:textId="77777777" w:rsidR="000B6C0C" w:rsidRDefault="000B6C0C" w:rsidP="00AE36D2">
      <w:pPr>
        <w:rPr>
          <w:lang w:eastAsia="en-US"/>
        </w:rPr>
      </w:pPr>
    </w:p>
    <w:p w14:paraId="02C480C2" w14:textId="77777777" w:rsidR="000B6C0C" w:rsidRDefault="00AE36D2" w:rsidP="000B6C0C">
      <w:pPr>
        <w:pStyle w:val="Heading3"/>
      </w:pPr>
      <w:r>
        <w:t>The Renmark Rose Festival, Renmark</w:t>
      </w:r>
    </w:p>
    <w:p w14:paraId="134FD667" w14:textId="18D48BB7" w:rsidR="00AE36D2" w:rsidRDefault="000B6C0C" w:rsidP="000B6C0C">
      <w:pPr>
        <w:pStyle w:val="Tablefigureheading"/>
      </w:pPr>
      <w:r>
        <w:t>$</w:t>
      </w:r>
      <w:r w:rsidR="00AE36D2">
        <w:t>14,590</w:t>
      </w:r>
    </w:p>
    <w:p w14:paraId="78E0ECCE" w14:textId="77777777" w:rsidR="00AE36D2" w:rsidRPr="000B6C0C" w:rsidRDefault="00AE36D2" w:rsidP="00AE36D2">
      <w:pPr>
        <w:rPr>
          <w:rStyle w:val="Strong"/>
          <w:lang w:eastAsia="en-US"/>
        </w:rPr>
      </w:pPr>
      <w:r w:rsidRPr="000B6C0C">
        <w:rPr>
          <w:rStyle w:val="Strong"/>
          <w:lang w:eastAsia="en-US"/>
        </w:rPr>
        <w:t>Rose Festival Digital Art Program</w:t>
      </w:r>
    </w:p>
    <w:p w14:paraId="67E98E4C" w14:textId="77777777" w:rsidR="00AE36D2" w:rsidRDefault="00AE36D2" w:rsidP="00AE36D2">
      <w:pPr>
        <w:rPr>
          <w:lang w:eastAsia="en-US"/>
        </w:rPr>
      </w:pPr>
      <w:r>
        <w:rPr>
          <w:lang w:eastAsia="en-US"/>
        </w:rPr>
        <w:t>Photographer Sam Oster will coordinate an exciting arts opportunity for the community of Renmark through a series of three innovative photographic projects. Outcomes will be presented during the annual Renmark Rose Festival.</w:t>
      </w:r>
    </w:p>
    <w:p w14:paraId="2D009897" w14:textId="77777777" w:rsidR="000B6C0C" w:rsidRDefault="000B6C0C" w:rsidP="00AE36D2">
      <w:pPr>
        <w:rPr>
          <w:lang w:eastAsia="en-US"/>
        </w:rPr>
      </w:pPr>
    </w:p>
    <w:p w14:paraId="65161387" w14:textId="313CD2C6" w:rsidR="000B6C0C" w:rsidRDefault="00AE36D2" w:rsidP="000B6C0C">
      <w:pPr>
        <w:pStyle w:val="Heading3"/>
      </w:pPr>
      <w:r>
        <w:t>Rid</w:t>
      </w:r>
      <w:r w:rsidR="000B6C0C">
        <w:t>doch Art Gallery, Mount Gambier</w:t>
      </w:r>
    </w:p>
    <w:p w14:paraId="0604F65E" w14:textId="1AF81D27" w:rsidR="00AE36D2" w:rsidRDefault="00AE36D2" w:rsidP="000B6C0C">
      <w:pPr>
        <w:pStyle w:val="Tablefigureheading"/>
      </w:pPr>
      <w:r>
        <w:t>$18,000</w:t>
      </w:r>
    </w:p>
    <w:p w14:paraId="076C3830" w14:textId="77777777" w:rsidR="00AE36D2" w:rsidRPr="000B6C0C" w:rsidRDefault="00AE36D2" w:rsidP="00AE36D2">
      <w:pPr>
        <w:rPr>
          <w:rStyle w:val="Strong"/>
          <w:lang w:eastAsia="en-US"/>
        </w:rPr>
      </w:pPr>
      <w:r w:rsidRPr="000B6C0C">
        <w:rPr>
          <w:rStyle w:val="Strong"/>
          <w:lang w:eastAsia="en-US"/>
        </w:rPr>
        <w:t>Inaugural International Limestone Coast Video Art Festival</w:t>
      </w:r>
    </w:p>
    <w:p w14:paraId="5DB43A37" w14:textId="77777777" w:rsidR="00AE36D2" w:rsidRDefault="00AE36D2" w:rsidP="00AE36D2">
      <w:pPr>
        <w:rPr>
          <w:lang w:eastAsia="en-US"/>
        </w:rPr>
      </w:pPr>
      <w:r>
        <w:rPr>
          <w:lang w:eastAsia="en-US"/>
        </w:rPr>
        <w:lastRenderedPageBreak/>
        <w:t>Video artists from South Australia will join National and International video artists to participate in a video art festival. The Festival will create an exploratory space dedicated to experimentation in the growing field of new media art. The stimulative program includes exhibitions, screenings, conference, workshops and VJ performances.</w:t>
      </w:r>
    </w:p>
    <w:p w14:paraId="056ED10C" w14:textId="77777777" w:rsidR="000B6C0C" w:rsidRDefault="000B6C0C" w:rsidP="00AE36D2">
      <w:pPr>
        <w:rPr>
          <w:lang w:eastAsia="en-US"/>
        </w:rPr>
      </w:pPr>
    </w:p>
    <w:p w14:paraId="10AF6ABF" w14:textId="77777777" w:rsidR="000B6C0C" w:rsidRDefault="000B6C0C">
      <w:pPr>
        <w:spacing w:after="160" w:line="259" w:lineRule="auto"/>
        <w:rPr>
          <w:rFonts w:asciiTheme="majorHAnsi" w:eastAsiaTheme="majorEastAsia" w:hAnsiTheme="majorHAnsi" w:cstheme="majorBidi"/>
          <w:b/>
          <w:color w:val="001C40" w:themeColor="text2"/>
          <w:sz w:val="30"/>
          <w:szCs w:val="24"/>
          <w:lang w:eastAsia="en-US"/>
        </w:rPr>
      </w:pPr>
      <w:r>
        <w:br w:type="page"/>
      </w:r>
    </w:p>
    <w:p w14:paraId="18E227B2" w14:textId="206653F4" w:rsidR="000B6C0C" w:rsidRDefault="00AE36D2" w:rsidP="000B6C0C">
      <w:pPr>
        <w:pStyle w:val="Heading3"/>
      </w:pPr>
      <w:r>
        <w:lastRenderedPageBreak/>
        <w:t>Streaky Bay Tourist Promotions Inc., Streaky Bay</w:t>
      </w:r>
    </w:p>
    <w:p w14:paraId="662A3355" w14:textId="562F251C" w:rsidR="00AE36D2" w:rsidRDefault="000B6C0C" w:rsidP="000B6C0C">
      <w:pPr>
        <w:pStyle w:val="Tablefigureheading"/>
      </w:pPr>
      <w:r>
        <w:t>$</w:t>
      </w:r>
      <w:r w:rsidR="00AE36D2">
        <w:t>8,660</w:t>
      </w:r>
    </w:p>
    <w:p w14:paraId="7C003E88" w14:textId="77777777" w:rsidR="00AE36D2" w:rsidRPr="000B6C0C" w:rsidRDefault="00AE36D2" w:rsidP="00AE36D2">
      <w:pPr>
        <w:rPr>
          <w:rStyle w:val="Strong"/>
          <w:lang w:eastAsia="en-US"/>
        </w:rPr>
      </w:pPr>
      <w:r w:rsidRPr="000B6C0C">
        <w:rPr>
          <w:rStyle w:val="Strong"/>
          <w:lang w:eastAsia="en-US"/>
        </w:rPr>
        <w:t>TRASHTALK Envirowall project</w:t>
      </w:r>
    </w:p>
    <w:p w14:paraId="306BF4DF" w14:textId="0EDF6A6C" w:rsidR="00AE36D2" w:rsidRDefault="00AE36D2" w:rsidP="00AE36D2">
      <w:pPr>
        <w:rPr>
          <w:lang w:eastAsia="en-US"/>
        </w:rPr>
      </w:pPr>
      <w:r>
        <w:rPr>
          <w:lang w:eastAsia="en-US"/>
        </w:rPr>
        <w:t>Contemporary artists Tristan Kerr and Henry Jock Walker will lead the community of Streaky Bay through an exploration of art and its’ relationship with the social and cultural aspects of the environment.</w:t>
      </w:r>
      <w:r w:rsidR="00E65B1D">
        <w:rPr>
          <w:lang w:eastAsia="en-US"/>
        </w:rPr>
        <w:t xml:space="preserve"> </w:t>
      </w:r>
      <w:r>
        <w:rPr>
          <w:lang w:eastAsia="en-US"/>
        </w:rPr>
        <w:t>Painted typography and an upcycled surfboard colour explosion will form an abstracted enviro-wall that speaks of environmental issues.</w:t>
      </w:r>
    </w:p>
    <w:p w14:paraId="349ED038" w14:textId="77777777" w:rsidR="000B6C0C" w:rsidRDefault="000B6C0C" w:rsidP="00AE36D2">
      <w:pPr>
        <w:rPr>
          <w:lang w:eastAsia="en-US"/>
        </w:rPr>
      </w:pPr>
    </w:p>
    <w:p w14:paraId="5686322C" w14:textId="77777777" w:rsidR="000B6C0C" w:rsidRDefault="00AE36D2" w:rsidP="000B6C0C">
      <w:pPr>
        <w:pStyle w:val="Heading3"/>
      </w:pPr>
      <w:r>
        <w:t>Port Pirie Regional Council, Port Pirie</w:t>
      </w:r>
    </w:p>
    <w:p w14:paraId="389DE674" w14:textId="7B2B1D79" w:rsidR="00AE36D2" w:rsidRDefault="000B6C0C" w:rsidP="000B6C0C">
      <w:pPr>
        <w:pStyle w:val="Tablefigureheading"/>
      </w:pPr>
      <w:r>
        <w:t>$</w:t>
      </w:r>
      <w:r w:rsidR="00AE36D2">
        <w:t>16,220</w:t>
      </w:r>
    </w:p>
    <w:p w14:paraId="1C9EC902" w14:textId="77777777" w:rsidR="00AE36D2" w:rsidRPr="000B6C0C" w:rsidRDefault="00AE36D2" w:rsidP="00AE36D2">
      <w:pPr>
        <w:rPr>
          <w:rStyle w:val="Strong"/>
          <w:lang w:eastAsia="en-US"/>
        </w:rPr>
      </w:pPr>
      <w:r w:rsidRPr="000B6C0C">
        <w:rPr>
          <w:rStyle w:val="Strong"/>
          <w:lang w:eastAsia="en-US"/>
        </w:rPr>
        <w:t>Nukunu in The BIG Picture</w:t>
      </w:r>
    </w:p>
    <w:p w14:paraId="1292158A" w14:textId="7193DAA9" w:rsidR="00AE36D2" w:rsidRDefault="00AE36D2" w:rsidP="00AE36D2">
      <w:pPr>
        <w:rPr>
          <w:lang w:eastAsia="en-US"/>
        </w:rPr>
      </w:pPr>
      <w:r>
        <w:rPr>
          <w:lang w:eastAsia="en-US"/>
        </w:rPr>
        <w:t xml:space="preserve">Mural artist Andrew J Bourke will work with Nukunu Traditional Owners and local artists to develop a design concept for a large scale mural as part of Port Pirie's inaugural ‘The BIG </w:t>
      </w:r>
      <w:r>
        <w:rPr>
          <w:lang w:eastAsia="en-US"/>
        </w:rPr>
        <w:lastRenderedPageBreak/>
        <w:t>Picture Fest’.</w:t>
      </w:r>
      <w:r w:rsidR="00E65B1D">
        <w:rPr>
          <w:lang w:eastAsia="en-US"/>
        </w:rPr>
        <w:t xml:space="preserve"> </w:t>
      </w:r>
      <w:r>
        <w:rPr>
          <w:lang w:eastAsia="en-US"/>
        </w:rPr>
        <w:t>Bourke will also deliver workshops to local Aboriginal artists to explore techniques and share skills in painting large scale murals.</w:t>
      </w:r>
    </w:p>
    <w:p w14:paraId="09511160" w14:textId="77777777" w:rsidR="00AE36D2" w:rsidRDefault="00AE36D2" w:rsidP="00AE36D2">
      <w:pPr>
        <w:rPr>
          <w:lang w:eastAsia="en-US"/>
        </w:rPr>
      </w:pPr>
    </w:p>
    <w:p w14:paraId="05B3CE7C" w14:textId="77777777" w:rsidR="000B6C0C" w:rsidRDefault="000B6C0C">
      <w:pPr>
        <w:spacing w:after="160" w:line="259" w:lineRule="auto"/>
        <w:rPr>
          <w:lang w:eastAsia="en-US"/>
        </w:rPr>
      </w:pPr>
      <w:r>
        <w:rPr>
          <w:lang w:eastAsia="en-US"/>
        </w:rPr>
        <w:br w:type="page"/>
      </w:r>
    </w:p>
    <w:p w14:paraId="061432DF" w14:textId="6A2AC426" w:rsidR="00AE36D2" w:rsidRDefault="00AE36D2" w:rsidP="000B6C0C">
      <w:pPr>
        <w:pStyle w:val="Heading2"/>
      </w:pPr>
      <w:bookmarkStart w:id="6" w:name="_Toc518901475"/>
      <w:r>
        <w:lastRenderedPageBreak/>
        <w:t>TASMANIA</w:t>
      </w:r>
      <w:bookmarkEnd w:id="6"/>
    </w:p>
    <w:p w14:paraId="79B5BA76" w14:textId="77777777" w:rsidR="000B6C0C" w:rsidRDefault="00AE36D2" w:rsidP="000B6C0C">
      <w:pPr>
        <w:pStyle w:val="Heading3"/>
      </w:pPr>
      <w:r>
        <w:t>The Circus Studio Inc., Kingston</w:t>
      </w:r>
    </w:p>
    <w:p w14:paraId="4FF041D1" w14:textId="4BBF4C3C" w:rsidR="00AE36D2" w:rsidRDefault="00AE36D2" w:rsidP="000B6C0C">
      <w:pPr>
        <w:pStyle w:val="Tablefigureheading"/>
      </w:pPr>
      <w:r>
        <w:t>$3,155</w:t>
      </w:r>
    </w:p>
    <w:p w14:paraId="4F19E097" w14:textId="77777777" w:rsidR="00AE36D2" w:rsidRPr="000B6C0C" w:rsidRDefault="00AE36D2" w:rsidP="00AE36D2">
      <w:pPr>
        <w:rPr>
          <w:rStyle w:val="Strong"/>
          <w:lang w:eastAsia="en-US"/>
        </w:rPr>
      </w:pPr>
      <w:r w:rsidRPr="000B6C0C">
        <w:rPr>
          <w:rStyle w:val="Strong"/>
          <w:lang w:eastAsia="en-US"/>
        </w:rPr>
        <w:t>Tasmanian Youth Circus Festival</w:t>
      </w:r>
    </w:p>
    <w:p w14:paraId="2EC9EFC0" w14:textId="1FA15BFD" w:rsidR="00AE36D2" w:rsidRDefault="00AE36D2" w:rsidP="00AE36D2">
      <w:pPr>
        <w:rPr>
          <w:lang w:eastAsia="en-US"/>
        </w:rPr>
      </w:pPr>
      <w:r>
        <w:rPr>
          <w:lang w:eastAsia="en-US"/>
        </w:rPr>
        <w:t>The first Tasmanian Youth Circus Festival will bring together young people in Tasmania (who currently train in circus skills in disparate locations) to participate in workshops, perform and camp over three days.</w:t>
      </w:r>
      <w:r w:rsidR="00E65B1D">
        <w:rPr>
          <w:lang w:eastAsia="en-US"/>
        </w:rPr>
        <w:t xml:space="preserve"> </w:t>
      </w:r>
      <w:r>
        <w:rPr>
          <w:lang w:eastAsia="en-US"/>
        </w:rPr>
        <w:t>The Festival will create an opportunity to connect, engage and up-skill the future professional performing artists of the island. The Festival will extend participants’ experience of circus as an art form by exposing them to a wide range of influences, trainers and training methods, inspiring participants to the possibilities of a career as a performing artist and linking them to mentors in the industry.</w:t>
      </w:r>
    </w:p>
    <w:p w14:paraId="60F55BBA" w14:textId="77777777" w:rsidR="000B6C0C" w:rsidRDefault="000B6C0C" w:rsidP="00AE36D2">
      <w:pPr>
        <w:rPr>
          <w:lang w:eastAsia="en-US"/>
        </w:rPr>
      </w:pPr>
    </w:p>
    <w:p w14:paraId="30D4B76D" w14:textId="77777777" w:rsidR="000B6C0C" w:rsidRDefault="00AE36D2" w:rsidP="000B6C0C">
      <w:pPr>
        <w:pStyle w:val="Heading3"/>
      </w:pPr>
      <w:r>
        <w:lastRenderedPageBreak/>
        <w:t>Stompin, Launceston</w:t>
      </w:r>
    </w:p>
    <w:p w14:paraId="13FF6C00" w14:textId="3357CD4D" w:rsidR="00AE36D2" w:rsidRDefault="00AE36D2" w:rsidP="000B6C0C">
      <w:pPr>
        <w:pStyle w:val="Tablefigureheading"/>
      </w:pPr>
      <w:r>
        <w:t>$10,000</w:t>
      </w:r>
    </w:p>
    <w:p w14:paraId="48DEE7E8" w14:textId="77777777" w:rsidR="00AE36D2" w:rsidRPr="000B6C0C" w:rsidRDefault="00AE36D2" w:rsidP="00AE36D2">
      <w:pPr>
        <w:rPr>
          <w:rStyle w:val="Strong"/>
          <w:lang w:eastAsia="en-US"/>
        </w:rPr>
      </w:pPr>
      <w:r w:rsidRPr="000B6C0C">
        <w:rPr>
          <w:rStyle w:val="Strong"/>
          <w:lang w:eastAsia="en-US"/>
        </w:rPr>
        <w:t>Stompin Youth Choreographic Project 2018- the development and presentation of ESC</w:t>
      </w:r>
    </w:p>
    <w:p w14:paraId="2A739A0E" w14:textId="77777777" w:rsidR="00AE36D2" w:rsidRDefault="00AE36D2" w:rsidP="00AE36D2">
      <w:pPr>
        <w:rPr>
          <w:lang w:eastAsia="en-US"/>
        </w:rPr>
      </w:pPr>
      <w:r>
        <w:rPr>
          <w:lang w:eastAsia="en-US"/>
        </w:rPr>
        <w:t>ESC. is a new roving dance work created by young Tasmanians, with the guidance of Stompin mentors, that will be the performance outcome of the Stompin Youth Choreographic Project (SYCP) 2018. SYCP shines the spotlight on the individual choreographic voices of Tasmania’s young emerging dance artists. ESC. will be presented in partnership with Theatre North at Launceston’s iconic Princess Theatre during Junction Arts Festival.</w:t>
      </w:r>
    </w:p>
    <w:p w14:paraId="6E6C9D80" w14:textId="77777777" w:rsidR="000B6C0C" w:rsidRDefault="000B6C0C" w:rsidP="00AE36D2">
      <w:pPr>
        <w:rPr>
          <w:lang w:eastAsia="en-US"/>
        </w:rPr>
      </w:pPr>
    </w:p>
    <w:p w14:paraId="57E31815" w14:textId="62977F36" w:rsidR="000B6C0C" w:rsidRDefault="00AE36D2" w:rsidP="000B6C0C">
      <w:pPr>
        <w:pStyle w:val="Heading3"/>
      </w:pPr>
      <w:r>
        <w:t>DRILL Performance Company Inc., New Town</w:t>
      </w:r>
      <w:r>
        <w:tab/>
      </w:r>
    </w:p>
    <w:p w14:paraId="2FE9DEB5" w14:textId="3E1FBCB7" w:rsidR="00AE36D2" w:rsidRDefault="00AE36D2" w:rsidP="000B6C0C">
      <w:pPr>
        <w:pStyle w:val="Tablefigureheading"/>
      </w:pPr>
      <w:r>
        <w:t>$5,000</w:t>
      </w:r>
    </w:p>
    <w:p w14:paraId="3A119481" w14:textId="77777777" w:rsidR="00AE36D2" w:rsidRPr="000B6C0C" w:rsidRDefault="00AE36D2" w:rsidP="00AE36D2">
      <w:pPr>
        <w:rPr>
          <w:rStyle w:val="Strong"/>
          <w:lang w:eastAsia="en-US"/>
        </w:rPr>
      </w:pPr>
      <w:r w:rsidRPr="000B6C0C">
        <w:rPr>
          <w:rStyle w:val="Strong"/>
          <w:lang w:eastAsia="en-US"/>
        </w:rPr>
        <w:t>DRILL Junior Company &amp; Choreographic Program</w:t>
      </w:r>
    </w:p>
    <w:p w14:paraId="4F7AEF08" w14:textId="77777777" w:rsidR="00AE36D2" w:rsidRDefault="00AE36D2" w:rsidP="00AE36D2">
      <w:pPr>
        <w:rPr>
          <w:lang w:eastAsia="en-US"/>
        </w:rPr>
      </w:pPr>
      <w:r>
        <w:rPr>
          <w:lang w:eastAsia="en-US"/>
        </w:rPr>
        <w:lastRenderedPageBreak/>
        <w:t xml:space="preserve">DRILL will present two programs to expand on and deepen the dance opportunities available to young people in Southern Tasmania. Junior Company activates a new partnership with Moonah Arts Centre and offers a workshop series for local primary schools, and an eight-week contemporary dance experience for young movers aged 10-14. The Choreographic Project, hosted by Salamanca Arts Centre, invites local young people to create and present a short choreographic work, under the mentorship of DRILL staff where participants are invited to take risks, form new relationships and follow a creative pursuit of interest to them. </w:t>
      </w:r>
    </w:p>
    <w:p w14:paraId="68F82670" w14:textId="77777777" w:rsidR="000B6C0C" w:rsidRDefault="000B6C0C" w:rsidP="00AE36D2">
      <w:pPr>
        <w:rPr>
          <w:lang w:eastAsia="en-US"/>
        </w:rPr>
      </w:pPr>
    </w:p>
    <w:p w14:paraId="5ACC138C" w14:textId="77777777" w:rsidR="000B6C0C" w:rsidRDefault="000B6C0C">
      <w:pPr>
        <w:spacing w:after="160" w:line="259" w:lineRule="auto"/>
        <w:rPr>
          <w:rFonts w:asciiTheme="majorHAnsi" w:eastAsiaTheme="majorEastAsia" w:hAnsiTheme="majorHAnsi" w:cstheme="majorBidi"/>
          <w:b/>
          <w:color w:val="001C40" w:themeColor="text2"/>
          <w:sz w:val="30"/>
          <w:szCs w:val="24"/>
          <w:lang w:eastAsia="en-US"/>
        </w:rPr>
      </w:pPr>
      <w:r>
        <w:br w:type="page"/>
      </w:r>
    </w:p>
    <w:p w14:paraId="5605437F" w14:textId="3CE93CBE" w:rsidR="000B6C0C" w:rsidRDefault="00AE36D2" w:rsidP="000B6C0C">
      <w:pPr>
        <w:pStyle w:val="Heading3"/>
      </w:pPr>
      <w:r>
        <w:lastRenderedPageBreak/>
        <w:t>CONSTANCE ARI, North Hobart</w:t>
      </w:r>
    </w:p>
    <w:p w14:paraId="3A30DB66" w14:textId="36718ADE" w:rsidR="00AE36D2" w:rsidRDefault="000B6C0C" w:rsidP="000B6C0C">
      <w:pPr>
        <w:pStyle w:val="Tablefigureheading"/>
      </w:pPr>
      <w:r>
        <w:t>$</w:t>
      </w:r>
      <w:r w:rsidR="00AE36D2">
        <w:t>4,990</w:t>
      </w:r>
    </w:p>
    <w:p w14:paraId="7F5DBB8E" w14:textId="77777777" w:rsidR="00AE36D2" w:rsidRPr="000B6C0C" w:rsidRDefault="00AE36D2" w:rsidP="00AE36D2">
      <w:pPr>
        <w:rPr>
          <w:rStyle w:val="Strong"/>
          <w:lang w:eastAsia="en-US"/>
        </w:rPr>
      </w:pPr>
      <w:r w:rsidRPr="000B6C0C">
        <w:rPr>
          <w:rStyle w:val="Strong"/>
          <w:lang w:eastAsia="en-US"/>
        </w:rPr>
        <w:t>Artist-Curator Project: they tell you which rock they were and how they’ve travelled so far</w:t>
      </w:r>
    </w:p>
    <w:p w14:paraId="49F13F2E" w14:textId="77777777" w:rsidR="00AE36D2" w:rsidRDefault="00AE36D2" w:rsidP="00AE36D2">
      <w:pPr>
        <w:rPr>
          <w:lang w:eastAsia="en-US"/>
        </w:rPr>
      </w:pPr>
      <w:r>
        <w:rPr>
          <w:lang w:eastAsia="en-US"/>
        </w:rPr>
        <w:t>This artist-curator project, initiated in partnership with Constance ARI and Salamanca Arts Centre (SAC), is a supported opportunity for an early-career artist to develop curatorial skills as an extension of her practice by coordinating and curating a group exhibition to be held at SAC. Local artist Caitlin Fargher has been selected through a competitive open call-out for this opportunity with her exhibition proposal and will receive mentorship from both organisations and several Tasmanian arts professionals, gaining new professional skills and networks to develop and deliver an ambitious, multi-site exhibition.</w:t>
      </w:r>
    </w:p>
    <w:p w14:paraId="6216C97C" w14:textId="77777777" w:rsidR="000B6C0C" w:rsidRDefault="000B6C0C" w:rsidP="00AE36D2">
      <w:pPr>
        <w:rPr>
          <w:lang w:eastAsia="en-US"/>
        </w:rPr>
      </w:pPr>
    </w:p>
    <w:p w14:paraId="6E6A2F4C" w14:textId="77777777" w:rsidR="000B6C0C" w:rsidRDefault="00AE36D2" w:rsidP="000B6C0C">
      <w:pPr>
        <w:pStyle w:val="Heading3"/>
      </w:pPr>
      <w:r>
        <w:t>Mr Raymond Arnold, Queenstown</w:t>
      </w:r>
    </w:p>
    <w:p w14:paraId="4711A6A5" w14:textId="6E694494" w:rsidR="00AE36D2" w:rsidRDefault="000B6C0C" w:rsidP="000B6C0C">
      <w:pPr>
        <w:pStyle w:val="Tablefigureheading"/>
      </w:pPr>
      <w:r>
        <w:t>$</w:t>
      </w:r>
      <w:r w:rsidR="00AE36D2">
        <w:t>8,698</w:t>
      </w:r>
    </w:p>
    <w:p w14:paraId="0B32E71B" w14:textId="77777777" w:rsidR="00AE36D2" w:rsidRPr="000B6C0C" w:rsidRDefault="00AE36D2" w:rsidP="00AE36D2">
      <w:pPr>
        <w:rPr>
          <w:rStyle w:val="Strong"/>
          <w:lang w:eastAsia="en-US"/>
        </w:rPr>
      </w:pPr>
      <w:r w:rsidRPr="000B6C0C">
        <w:rPr>
          <w:rStyle w:val="Strong"/>
          <w:lang w:eastAsia="en-US"/>
        </w:rPr>
        <w:t>One Hundred Etchings/Thirty five years in Tasmania</w:t>
      </w:r>
    </w:p>
    <w:p w14:paraId="3AD89E26" w14:textId="77777777" w:rsidR="00AE36D2" w:rsidRDefault="00AE36D2" w:rsidP="00AE36D2">
      <w:pPr>
        <w:rPr>
          <w:lang w:eastAsia="en-US"/>
        </w:rPr>
      </w:pPr>
      <w:r>
        <w:rPr>
          <w:lang w:eastAsia="en-US"/>
        </w:rPr>
        <w:lastRenderedPageBreak/>
        <w:t>An exhibition of 100 etchings in three venues across Tasmania. The Elsewhere series of print works will initially be shown at the ‘Queenstown Unconformity Festival’ in October 2018. The exhibition will take place in the ‘(LAR)Q Gallery’, then travel to the ‘Bett Gallery’ in North Hobart in February 2019 and finally be set up at the ‘Burnie Regional Gallery’ in the autumn of 2019.</w:t>
      </w:r>
    </w:p>
    <w:p w14:paraId="0F500CB3" w14:textId="77777777" w:rsidR="000B6C0C" w:rsidRDefault="000B6C0C" w:rsidP="00AE36D2">
      <w:pPr>
        <w:rPr>
          <w:lang w:eastAsia="en-US"/>
        </w:rPr>
      </w:pPr>
    </w:p>
    <w:p w14:paraId="6AE12BD7" w14:textId="77777777" w:rsidR="000B6C0C" w:rsidRDefault="00AE36D2" w:rsidP="000B6C0C">
      <w:pPr>
        <w:pStyle w:val="Heading3"/>
      </w:pPr>
      <w:r>
        <w:t>Mast Films Pty Ltd, Battery Point</w:t>
      </w:r>
    </w:p>
    <w:p w14:paraId="2337D925" w14:textId="5B5BCFAA" w:rsidR="00AE36D2" w:rsidRDefault="00AE36D2" w:rsidP="000B6C0C">
      <w:pPr>
        <w:pStyle w:val="Tablefigureheading"/>
      </w:pPr>
      <w:r>
        <w:t>$10,000</w:t>
      </w:r>
    </w:p>
    <w:p w14:paraId="309222E7" w14:textId="77777777" w:rsidR="00AE36D2" w:rsidRPr="000B6C0C" w:rsidRDefault="00AE36D2" w:rsidP="00AE36D2">
      <w:pPr>
        <w:rPr>
          <w:rStyle w:val="Strong"/>
          <w:lang w:eastAsia="en-US"/>
        </w:rPr>
      </w:pPr>
      <w:r w:rsidRPr="000B6C0C">
        <w:rPr>
          <w:rStyle w:val="Strong"/>
          <w:lang w:eastAsia="en-US"/>
        </w:rPr>
        <w:t>THREAD</w:t>
      </w:r>
    </w:p>
    <w:p w14:paraId="7151D62D" w14:textId="77777777" w:rsidR="00AE36D2" w:rsidRDefault="00AE36D2" w:rsidP="00AE36D2">
      <w:pPr>
        <w:rPr>
          <w:lang w:eastAsia="en-US"/>
        </w:rPr>
      </w:pPr>
      <w:r>
        <w:rPr>
          <w:lang w:eastAsia="en-US"/>
        </w:rPr>
        <w:t xml:space="preserve">Thread is a cross-cultural community development project where refugees and new arrivals and young people from, born and/or raised in, Australia create an original five part web-series together. The stories created will be fictional, though they will reflect the lived experiences of the participants, and set in contemporary Hobart. The series is planned to be a mix of drama, comedy and thriller, and will be screened, with a Q&amp;A, in Hobart through the Youth Arts and Recreation Centre, at </w:t>
      </w:r>
      <w:r>
        <w:rPr>
          <w:lang w:eastAsia="en-US"/>
        </w:rPr>
        <w:lastRenderedPageBreak/>
        <w:t>the ‘Taste of Moonah Festival’, and in Adelaide at the ‘DreamBIG Festival’.</w:t>
      </w:r>
    </w:p>
    <w:p w14:paraId="6C3A90A3" w14:textId="77777777" w:rsidR="000B6C0C" w:rsidRDefault="000B6C0C" w:rsidP="00AE36D2">
      <w:pPr>
        <w:rPr>
          <w:lang w:eastAsia="en-US"/>
        </w:rPr>
      </w:pPr>
    </w:p>
    <w:p w14:paraId="27299D5A" w14:textId="77777777" w:rsidR="000B6C0C" w:rsidRDefault="00AE36D2" w:rsidP="000B6C0C">
      <w:pPr>
        <w:pStyle w:val="Heading3"/>
      </w:pPr>
      <w:r>
        <w:t>Mature Artists Dance Experience Inc., Tolmans Hill</w:t>
      </w:r>
    </w:p>
    <w:p w14:paraId="6B926984" w14:textId="78147C0D" w:rsidR="00AE36D2" w:rsidRDefault="00AE36D2" w:rsidP="000B6C0C">
      <w:pPr>
        <w:pStyle w:val="Tablefigureheading"/>
      </w:pPr>
      <w:r>
        <w:t>$9,912</w:t>
      </w:r>
    </w:p>
    <w:p w14:paraId="6AE6DFD1" w14:textId="77777777" w:rsidR="00AE36D2" w:rsidRPr="000B6C0C" w:rsidRDefault="00AE36D2" w:rsidP="00AE36D2">
      <w:pPr>
        <w:rPr>
          <w:rStyle w:val="Strong"/>
          <w:lang w:eastAsia="en-US"/>
        </w:rPr>
      </w:pPr>
      <w:r w:rsidRPr="000B6C0C">
        <w:rPr>
          <w:rStyle w:val="Strong"/>
          <w:lang w:eastAsia="en-US"/>
        </w:rPr>
        <w:t xml:space="preserve">Remount of MADE's "The Frock" prior to tour of Japan </w:t>
      </w:r>
    </w:p>
    <w:p w14:paraId="3625404D" w14:textId="77777777" w:rsidR="00AE36D2" w:rsidRDefault="00AE36D2" w:rsidP="00AE36D2">
      <w:pPr>
        <w:rPr>
          <w:lang w:eastAsia="en-US"/>
        </w:rPr>
      </w:pPr>
      <w:r>
        <w:rPr>
          <w:lang w:eastAsia="en-US"/>
        </w:rPr>
        <w:t xml:space="preserve">The Frock is a work choreographed for Mature Artists Dance Experience (MADE) by preeminent Australian choreographer Graeme Murphy. MADE has been invited to perform The Frock at the ‘Saitama Arts Theatre Older People's Performing Arts Festival’ in Saitama, Japan in September 2018, which will be the first opportunity for MADE to tour internationally and showcase the company's work. Tasmania Performs will produce the tour, and the ensemble will work with the creative team to rework and rehearse the show in Hobart prior to the tour. </w:t>
      </w:r>
    </w:p>
    <w:p w14:paraId="44E7F21D" w14:textId="77777777" w:rsidR="000B6C0C" w:rsidRDefault="000B6C0C" w:rsidP="00AE36D2">
      <w:pPr>
        <w:rPr>
          <w:lang w:eastAsia="en-US"/>
        </w:rPr>
      </w:pPr>
    </w:p>
    <w:p w14:paraId="65704AD1" w14:textId="77777777" w:rsidR="000B6C0C" w:rsidRDefault="00AE36D2" w:rsidP="000B6C0C">
      <w:pPr>
        <w:pStyle w:val="Heading3"/>
      </w:pPr>
      <w:r>
        <w:lastRenderedPageBreak/>
        <w:t>Mr Codie Mansell, Lutana</w:t>
      </w:r>
    </w:p>
    <w:p w14:paraId="4E2088B0" w14:textId="1FF331E2" w:rsidR="00AE36D2" w:rsidRDefault="00AE36D2" w:rsidP="000B6C0C">
      <w:pPr>
        <w:pStyle w:val="Tablefigureheading"/>
      </w:pPr>
      <w:r>
        <w:t>$5,000</w:t>
      </w:r>
    </w:p>
    <w:p w14:paraId="5128A30D" w14:textId="77777777" w:rsidR="00AE36D2" w:rsidRPr="000B6C0C" w:rsidRDefault="00AE36D2" w:rsidP="00AE36D2">
      <w:pPr>
        <w:rPr>
          <w:rStyle w:val="Strong"/>
          <w:lang w:eastAsia="en-US"/>
        </w:rPr>
      </w:pPr>
      <w:r w:rsidRPr="000B6C0C">
        <w:rPr>
          <w:rStyle w:val="Strong"/>
          <w:lang w:eastAsia="en-US"/>
        </w:rPr>
        <w:t>My Island Home</w:t>
      </w:r>
    </w:p>
    <w:p w14:paraId="1F03FEC5" w14:textId="77777777" w:rsidR="00AE36D2" w:rsidRDefault="00AE36D2" w:rsidP="00AE36D2">
      <w:pPr>
        <w:rPr>
          <w:lang w:eastAsia="en-US"/>
        </w:rPr>
      </w:pPr>
      <w:r>
        <w:rPr>
          <w:lang w:eastAsia="en-US"/>
        </w:rPr>
        <w:t>My Island Home is a collaboration between a young Aboriginal artist embarking on a journey with his Grandfather to explore and experience, through connection to country, the significance of 'Island Songs' through song, music and yarns. Travelling to Flinders Island under the guidance of mentors, the project will be captured through film and photography with the outcome being to write a song and record it. The footage and photography will be showcased at an exhibition and performance.</w:t>
      </w:r>
    </w:p>
    <w:p w14:paraId="4FCD6B8A" w14:textId="77777777" w:rsidR="000B6C0C" w:rsidRDefault="000B6C0C" w:rsidP="00AE36D2">
      <w:pPr>
        <w:rPr>
          <w:lang w:eastAsia="en-US"/>
        </w:rPr>
      </w:pPr>
    </w:p>
    <w:p w14:paraId="16E8A22A" w14:textId="77777777" w:rsidR="000B6C0C" w:rsidRDefault="00AE36D2" w:rsidP="000B6C0C">
      <w:pPr>
        <w:pStyle w:val="Heading3"/>
      </w:pPr>
      <w:r>
        <w:t>Mr Richard Cyngler, West Hobart</w:t>
      </w:r>
    </w:p>
    <w:p w14:paraId="77518542" w14:textId="75A1E791" w:rsidR="00AE36D2" w:rsidRDefault="00AE36D2" w:rsidP="000B6C0C">
      <w:pPr>
        <w:pStyle w:val="Tablefigureheading"/>
      </w:pPr>
      <w:r>
        <w:t>$10,000</w:t>
      </w:r>
    </w:p>
    <w:p w14:paraId="0D722FF0" w14:textId="77777777" w:rsidR="00AE36D2" w:rsidRPr="000B6C0C" w:rsidRDefault="00AE36D2" w:rsidP="00AE36D2">
      <w:pPr>
        <w:rPr>
          <w:rStyle w:val="Strong"/>
          <w:lang w:eastAsia="en-US"/>
        </w:rPr>
      </w:pPr>
      <w:r w:rsidRPr="000B6C0C">
        <w:rPr>
          <w:rStyle w:val="Strong"/>
          <w:lang w:eastAsia="en-US"/>
        </w:rPr>
        <w:t>Undiscipline Lab X</w:t>
      </w:r>
    </w:p>
    <w:p w14:paraId="70A5C082" w14:textId="77777777" w:rsidR="00AE36D2" w:rsidRDefault="00AE36D2" w:rsidP="00AE36D2">
      <w:pPr>
        <w:rPr>
          <w:lang w:eastAsia="en-US"/>
        </w:rPr>
      </w:pPr>
      <w:r>
        <w:rPr>
          <w:lang w:eastAsia="en-US"/>
        </w:rPr>
        <w:t xml:space="preserve">Undiscipline Lab X (ULabX) is a trans-disciplinary art-focused makerspace open to everyone, involving a core community of diverse artists, researchers, practitioners, experimenters and </w:t>
      </w:r>
      <w:r>
        <w:rPr>
          <w:lang w:eastAsia="en-US"/>
        </w:rPr>
        <w:lastRenderedPageBreak/>
        <w:t>the curious. The mission is to develop a mixed use studio/experimental lab/community hub that provides a meeting place for experimentation in the arts, exploration and investigation, creation and sharing, founded on the open-source principles of openness, collaboration, critical engagement and sharing of knowledge and skills.</w:t>
      </w:r>
    </w:p>
    <w:p w14:paraId="5F3D9C5C" w14:textId="77777777" w:rsidR="000B6C0C" w:rsidRDefault="000B6C0C" w:rsidP="00AE36D2">
      <w:pPr>
        <w:rPr>
          <w:lang w:eastAsia="en-US"/>
        </w:rPr>
      </w:pPr>
    </w:p>
    <w:p w14:paraId="13A35F6C" w14:textId="77777777" w:rsidR="000B6C0C" w:rsidRDefault="00AE36D2" w:rsidP="000B6C0C">
      <w:pPr>
        <w:pStyle w:val="Heading3"/>
      </w:pPr>
      <w:r>
        <w:t>Tasmania Performs, managed by Performing Lines, South Hobart</w:t>
      </w:r>
    </w:p>
    <w:p w14:paraId="21D72F84" w14:textId="7D90773D" w:rsidR="00AE36D2" w:rsidRDefault="00AE36D2" w:rsidP="000B6C0C">
      <w:pPr>
        <w:pStyle w:val="Tablefigureheading"/>
      </w:pPr>
      <w:r>
        <w:t>$8,945</w:t>
      </w:r>
    </w:p>
    <w:p w14:paraId="5746B132" w14:textId="77777777" w:rsidR="00AE36D2" w:rsidRPr="000B6C0C" w:rsidRDefault="00AE36D2" w:rsidP="00AE36D2">
      <w:pPr>
        <w:rPr>
          <w:rStyle w:val="Strong"/>
          <w:lang w:eastAsia="en-US"/>
        </w:rPr>
      </w:pPr>
      <w:r w:rsidRPr="000B6C0C">
        <w:rPr>
          <w:rStyle w:val="Strong"/>
          <w:lang w:eastAsia="en-US"/>
        </w:rPr>
        <w:t>Hide The Dog</w:t>
      </w:r>
    </w:p>
    <w:p w14:paraId="4E08A7A0" w14:textId="77777777" w:rsidR="00AE36D2" w:rsidRDefault="00AE36D2" w:rsidP="00AE36D2">
      <w:pPr>
        <w:rPr>
          <w:lang w:eastAsia="en-US"/>
        </w:rPr>
      </w:pPr>
      <w:r>
        <w:rPr>
          <w:lang w:eastAsia="en-US"/>
        </w:rPr>
        <w:t xml:space="preserve">Hide The Dog is the first ever work co-written by Aboriginal and Maori artists. Award winning writers Nathan Maynard (Tasmania) and Jamie McCaskill (New Zealand) have created a work for children and families that celebrates both their First Nation cultures, heritage, traditions and the imaginative world of theatre and contemporary story telling. Together they have created a new mythology, providing a moral compass for young people that builds empathy, compassion and mutual </w:t>
      </w:r>
      <w:r>
        <w:rPr>
          <w:lang w:eastAsia="en-US"/>
        </w:rPr>
        <w:lastRenderedPageBreak/>
        <w:t>respect between nations, sharing culture and important content through humour and creativity. This funding will enable creative development to support the script to second draft stage.</w:t>
      </w:r>
    </w:p>
    <w:p w14:paraId="2A3B6A87" w14:textId="77777777" w:rsidR="000B6C0C" w:rsidRDefault="000B6C0C" w:rsidP="00AE36D2">
      <w:pPr>
        <w:rPr>
          <w:lang w:eastAsia="en-US"/>
        </w:rPr>
      </w:pPr>
    </w:p>
    <w:p w14:paraId="7A38B799" w14:textId="77777777" w:rsidR="000B6C0C" w:rsidRDefault="00AE36D2" w:rsidP="000B6C0C">
      <w:pPr>
        <w:pStyle w:val="Heading3"/>
      </w:pPr>
      <w:r>
        <w:t>Mr Josh Foley, Riverside</w:t>
      </w:r>
    </w:p>
    <w:p w14:paraId="3D138482" w14:textId="6CE86EA0" w:rsidR="00AE36D2" w:rsidRDefault="00AE36D2" w:rsidP="000B6C0C">
      <w:pPr>
        <w:pStyle w:val="Tablefigureheading"/>
      </w:pPr>
      <w:r>
        <w:t>$1,000</w:t>
      </w:r>
    </w:p>
    <w:p w14:paraId="30CF51D5" w14:textId="77777777" w:rsidR="00AE36D2" w:rsidRPr="000B6C0C" w:rsidRDefault="00AE36D2" w:rsidP="00AE36D2">
      <w:pPr>
        <w:rPr>
          <w:rStyle w:val="Strong"/>
          <w:lang w:eastAsia="en-US"/>
        </w:rPr>
      </w:pPr>
      <w:r w:rsidRPr="000B6C0C">
        <w:rPr>
          <w:rStyle w:val="Strong"/>
          <w:lang w:eastAsia="en-US"/>
        </w:rPr>
        <w:t>Parametric Wilderness</w:t>
      </w:r>
    </w:p>
    <w:p w14:paraId="1C8333B8" w14:textId="77777777" w:rsidR="00AE36D2" w:rsidRDefault="00AE36D2" w:rsidP="00AE36D2">
      <w:pPr>
        <w:rPr>
          <w:lang w:eastAsia="en-US"/>
        </w:rPr>
      </w:pPr>
      <w:r>
        <w:rPr>
          <w:lang w:eastAsia="en-US"/>
        </w:rPr>
        <w:t xml:space="preserve">The grant will enable the artist to undertake a residency at the Cradle Mountain Lodge to make prints that respond to the environment, using Cradle Mountain as inspiration. Following will be an exhibition of the prints at the ‘Wilderness Gallery’, and a workshop that focuses on printing and painting techniques. </w:t>
      </w:r>
    </w:p>
    <w:p w14:paraId="423298A8" w14:textId="77777777" w:rsidR="00AE36D2" w:rsidRDefault="00AE36D2" w:rsidP="000B6C0C">
      <w:pPr>
        <w:pStyle w:val="Heading2"/>
      </w:pPr>
      <w:bookmarkStart w:id="7" w:name="_Toc518901476"/>
      <w:r>
        <w:lastRenderedPageBreak/>
        <w:t>VICTORIA</w:t>
      </w:r>
      <w:bookmarkEnd w:id="7"/>
    </w:p>
    <w:p w14:paraId="22195B1C" w14:textId="77777777" w:rsidR="000B6C0C" w:rsidRDefault="00AE36D2" w:rsidP="000B6C0C">
      <w:pPr>
        <w:pStyle w:val="Heading3"/>
      </w:pPr>
      <w:r>
        <w:t>Ms Rosalind Crisp, Marlo</w:t>
      </w:r>
    </w:p>
    <w:p w14:paraId="2A173AD3" w14:textId="41C9091A" w:rsidR="00AE36D2" w:rsidRDefault="00AE36D2" w:rsidP="000B6C0C">
      <w:pPr>
        <w:pStyle w:val="Tablefigureheading"/>
      </w:pPr>
      <w:r>
        <w:t>$6,000</w:t>
      </w:r>
    </w:p>
    <w:p w14:paraId="583889AA" w14:textId="77777777" w:rsidR="00AE36D2" w:rsidRPr="000B6C0C" w:rsidRDefault="00AE36D2" w:rsidP="00AE36D2">
      <w:pPr>
        <w:rPr>
          <w:rStyle w:val="Strong"/>
          <w:lang w:eastAsia="en-US"/>
        </w:rPr>
      </w:pPr>
      <w:r w:rsidRPr="000B6C0C">
        <w:rPr>
          <w:rStyle w:val="Strong"/>
          <w:lang w:eastAsia="en-US"/>
        </w:rPr>
        <w:t>DIRt #4</w:t>
      </w:r>
    </w:p>
    <w:p w14:paraId="0C0636DF" w14:textId="77777777" w:rsidR="00AE36D2" w:rsidRDefault="00AE36D2" w:rsidP="00AE36D2">
      <w:pPr>
        <w:rPr>
          <w:lang w:eastAsia="en-US"/>
        </w:rPr>
      </w:pPr>
      <w:r>
        <w:rPr>
          <w:lang w:eastAsia="en-US"/>
        </w:rPr>
        <w:t xml:space="preserve">DIRt (Dance In Regional disasTer zones) develops dance that responds to environmental issues of significance to the local community, fostering sustainable arts practice by regional performance artists living in far East Gippsland. DIRt #4 is a three-week project with East Gippsland professional dancer/choreographer Rosalind Crisp and regional NSW multi-media artist Vic McEwan, working in the Swift’s Creek community and on nearby Mt. Delusion, where widespread logging is converting mixed-aged native forests into vast agricultural mono-crops. The artists will develop dance, video, photo and sound recording materials for a performance on site and two installations at East Gippsland Art Gallery, Bairnsdale. </w:t>
      </w:r>
    </w:p>
    <w:p w14:paraId="2E14524E" w14:textId="77777777" w:rsidR="000B6C0C" w:rsidRDefault="000B6C0C" w:rsidP="00AE36D2">
      <w:pPr>
        <w:rPr>
          <w:lang w:eastAsia="en-US"/>
        </w:rPr>
      </w:pPr>
    </w:p>
    <w:p w14:paraId="6FCAC420" w14:textId="77777777" w:rsidR="000B6C0C" w:rsidRDefault="00AE36D2" w:rsidP="000B6C0C">
      <w:pPr>
        <w:pStyle w:val="Heading3"/>
      </w:pPr>
      <w:r>
        <w:lastRenderedPageBreak/>
        <w:t>Ms Lynden Nicholls, Ballarat East</w:t>
      </w:r>
    </w:p>
    <w:p w14:paraId="6573C301" w14:textId="50D2FDE1" w:rsidR="00AE36D2" w:rsidRDefault="00AE36D2" w:rsidP="000B6C0C">
      <w:pPr>
        <w:pStyle w:val="Tablefigureheading"/>
      </w:pPr>
      <w:r>
        <w:t>$9,960</w:t>
      </w:r>
    </w:p>
    <w:p w14:paraId="250CEDD5" w14:textId="77777777" w:rsidR="00AE36D2" w:rsidRPr="000B6C0C" w:rsidRDefault="00AE36D2" w:rsidP="00AE36D2">
      <w:pPr>
        <w:rPr>
          <w:rStyle w:val="Strong"/>
          <w:lang w:eastAsia="en-US"/>
        </w:rPr>
      </w:pPr>
      <w:r w:rsidRPr="000B6C0C">
        <w:rPr>
          <w:rStyle w:val="Strong"/>
          <w:lang w:eastAsia="en-US"/>
        </w:rPr>
        <w:t>Facing Up</w:t>
      </w:r>
    </w:p>
    <w:p w14:paraId="7C0CD081" w14:textId="77777777" w:rsidR="00AE36D2" w:rsidRDefault="00AE36D2" w:rsidP="00AE36D2">
      <w:pPr>
        <w:rPr>
          <w:lang w:eastAsia="en-US"/>
        </w:rPr>
      </w:pPr>
      <w:r>
        <w:rPr>
          <w:lang w:eastAsia="en-US"/>
        </w:rPr>
        <w:t>Facing Up is a continuous sound installation commenting on prime ministerial statements concerning the status and well-being of Australia’s Indigenous population from federation to the present day. Issues such as land rights, citizenship and treaty are revealed. It will take place along Ballarat’s avenue of prime ministers in the botanical gardens bringing the statues to life. Opening and closing performances will involve Indigenous and non-Indigenous actors and dancers along with a smoking ceremony and welcome to country. Facing Up is a part of the Biennale of Australian Art held in Ballarat for six weeks from 21 September 2018.</w:t>
      </w:r>
    </w:p>
    <w:p w14:paraId="266C1F5D" w14:textId="77777777" w:rsidR="000B6C0C" w:rsidRDefault="000B6C0C" w:rsidP="00AE36D2">
      <w:pPr>
        <w:rPr>
          <w:lang w:eastAsia="en-US"/>
        </w:rPr>
      </w:pPr>
    </w:p>
    <w:p w14:paraId="06E88813" w14:textId="77777777" w:rsidR="000B6C0C" w:rsidRDefault="00AE36D2" w:rsidP="000B6C0C">
      <w:pPr>
        <w:pStyle w:val="Heading3"/>
      </w:pPr>
      <w:r>
        <w:t>Spa Country Events Group Inc., Hepburn</w:t>
      </w:r>
    </w:p>
    <w:p w14:paraId="12A7D3AF" w14:textId="21B902D7" w:rsidR="00AE36D2" w:rsidRDefault="00AE36D2" w:rsidP="000B6C0C">
      <w:pPr>
        <w:pStyle w:val="Tablefigureheading"/>
      </w:pPr>
      <w:r>
        <w:t>$11,400</w:t>
      </w:r>
    </w:p>
    <w:p w14:paraId="4B70ACED" w14:textId="77777777" w:rsidR="00AE36D2" w:rsidRPr="000B6C0C" w:rsidRDefault="00AE36D2" w:rsidP="00AE36D2">
      <w:pPr>
        <w:rPr>
          <w:rStyle w:val="Strong"/>
          <w:lang w:eastAsia="en-US"/>
        </w:rPr>
      </w:pPr>
      <w:r w:rsidRPr="000B6C0C">
        <w:rPr>
          <w:rStyle w:val="Strong"/>
          <w:lang w:eastAsia="en-US"/>
        </w:rPr>
        <w:t>The Mosquito: Community Storytelling</w:t>
      </w:r>
    </w:p>
    <w:p w14:paraId="3CA6DD75" w14:textId="77777777" w:rsidR="00AE36D2" w:rsidRDefault="00AE36D2" w:rsidP="00AE36D2">
      <w:pPr>
        <w:rPr>
          <w:lang w:eastAsia="en-US"/>
        </w:rPr>
      </w:pPr>
      <w:r>
        <w:rPr>
          <w:lang w:eastAsia="en-US"/>
        </w:rPr>
        <w:lastRenderedPageBreak/>
        <w:t>The Mosquito is dedicated to the art and craft of storytelling. Modelled on story slams, ‘The Moth’ in New York and ABC’s ‘Now Hear This’, the series is unique in aiming to tell the story of the local community by focusing the slam themes to elicit the story of the Hepburn Shire. Storytelling workshops will be conducted by local storyteller Anne E Stewart and offered to community groups and individuals to help prepare their stories. These workshops will be followed by storytelling heats, run over 10 consecutive Thursdays culminating in an event to choose the “Mosquito” winner. The stories would be recorded for podcast and vidcast.</w:t>
      </w:r>
    </w:p>
    <w:p w14:paraId="51AEC5F3" w14:textId="77777777" w:rsidR="000B6C0C" w:rsidRDefault="000B6C0C" w:rsidP="00AE36D2">
      <w:pPr>
        <w:rPr>
          <w:lang w:eastAsia="en-US"/>
        </w:rPr>
      </w:pPr>
    </w:p>
    <w:p w14:paraId="44508C69" w14:textId="77777777" w:rsidR="000B6C0C" w:rsidRDefault="000B6C0C">
      <w:pPr>
        <w:spacing w:after="160" w:line="259" w:lineRule="auto"/>
        <w:rPr>
          <w:rFonts w:asciiTheme="majorHAnsi" w:eastAsiaTheme="majorEastAsia" w:hAnsiTheme="majorHAnsi" w:cstheme="majorBidi"/>
          <w:b/>
          <w:color w:val="001C40" w:themeColor="text2"/>
          <w:sz w:val="30"/>
          <w:szCs w:val="24"/>
          <w:lang w:eastAsia="en-US"/>
        </w:rPr>
      </w:pPr>
      <w:r>
        <w:br w:type="page"/>
      </w:r>
    </w:p>
    <w:p w14:paraId="723140A0" w14:textId="01D78687" w:rsidR="000B6C0C" w:rsidRDefault="00AE36D2" w:rsidP="000B6C0C">
      <w:pPr>
        <w:pStyle w:val="Heading3"/>
      </w:pPr>
      <w:r>
        <w:lastRenderedPageBreak/>
        <w:t>The BIG Picture Space Inc., Sale</w:t>
      </w:r>
    </w:p>
    <w:p w14:paraId="688AB7C7" w14:textId="4A7B9387" w:rsidR="00AE36D2" w:rsidRDefault="000B6C0C" w:rsidP="000B6C0C">
      <w:pPr>
        <w:pStyle w:val="Tablefigureheading"/>
      </w:pPr>
      <w:r>
        <w:t>$</w:t>
      </w:r>
      <w:r w:rsidR="00AE36D2">
        <w:t>15,000</w:t>
      </w:r>
    </w:p>
    <w:p w14:paraId="2CB94B2D" w14:textId="77777777" w:rsidR="00AE36D2" w:rsidRPr="000B6C0C" w:rsidRDefault="00AE36D2" w:rsidP="00AE36D2">
      <w:pPr>
        <w:rPr>
          <w:rStyle w:val="Strong"/>
          <w:lang w:eastAsia="en-US"/>
        </w:rPr>
      </w:pPr>
      <w:r w:rsidRPr="000B6C0C">
        <w:rPr>
          <w:rStyle w:val="Strong"/>
          <w:lang w:eastAsia="en-US"/>
        </w:rPr>
        <w:t>WTF: Worlds That Find-us</w:t>
      </w:r>
    </w:p>
    <w:p w14:paraId="5B85B6D1" w14:textId="77777777" w:rsidR="00AE36D2" w:rsidRDefault="00AE36D2" w:rsidP="00AE36D2">
      <w:pPr>
        <w:rPr>
          <w:lang w:eastAsia="en-US"/>
        </w:rPr>
      </w:pPr>
      <w:r>
        <w:rPr>
          <w:lang w:eastAsia="en-US"/>
        </w:rPr>
        <w:t>Words That Find-us is a collaborative art project between Aboriginal artist Ronald Edwards Pepper and non - Aboriginal artist PollyannaR. Together they will explore and document how two contemporary artists negotiate their social identity within the context of culture. This project hopes to inspire a new hybrid language that can replace slang in younger generations of Gippslandians as a simple way to acknowledge Aboriginal history and respect in today's world. The final outcome for the project will be to condense everything learned in working together into an online resource to be delivered as a workshop series as a strategy of healing in the region.</w:t>
      </w:r>
    </w:p>
    <w:p w14:paraId="612767CB" w14:textId="77777777" w:rsidR="000B6C0C" w:rsidRDefault="000B6C0C" w:rsidP="00AE36D2">
      <w:pPr>
        <w:rPr>
          <w:lang w:eastAsia="en-US"/>
        </w:rPr>
      </w:pPr>
    </w:p>
    <w:p w14:paraId="3FC5CACF" w14:textId="4D99B661" w:rsidR="000B6C0C" w:rsidRDefault="00AE36D2" w:rsidP="000B6C0C">
      <w:pPr>
        <w:pStyle w:val="Heading3"/>
      </w:pPr>
      <w:r>
        <w:t>Wurinbeena, Lakes Entrance</w:t>
      </w:r>
      <w:r>
        <w:tab/>
      </w:r>
    </w:p>
    <w:p w14:paraId="33C355FB" w14:textId="22024EE7" w:rsidR="00AE36D2" w:rsidRDefault="00AE36D2" w:rsidP="000B6C0C">
      <w:pPr>
        <w:pStyle w:val="Tablefigureheading"/>
      </w:pPr>
      <w:r>
        <w:t>$15,000</w:t>
      </w:r>
    </w:p>
    <w:p w14:paraId="67C640CB" w14:textId="77777777" w:rsidR="00AE36D2" w:rsidRPr="000B6C0C" w:rsidRDefault="00AE36D2" w:rsidP="00AE36D2">
      <w:pPr>
        <w:rPr>
          <w:rStyle w:val="Strong"/>
          <w:lang w:eastAsia="en-US"/>
        </w:rPr>
      </w:pPr>
      <w:r w:rsidRPr="000B6C0C">
        <w:rPr>
          <w:rStyle w:val="Strong"/>
          <w:lang w:eastAsia="en-US"/>
        </w:rPr>
        <w:t>Secrets of Bung Yarnda</w:t>
      </w:r>
    </w:p>
    <w:p w14:paraId="3BB097F1" w14:textId="77777777" w:rsidR="00AE36D2" w:rsidRDefault="00AE36D2" w:rsidP="00AE36D2">
      <w:pPr>
        <w:rPr>
          <w:lang w:eastAsia="en-US"/>
        </w:rPr>
      </w:pPr>
      <w:r>
        <w:rPr>
          <w:lang w:eastAsia="en-US"/>
        </w:rPr>
        <w:lastRenderedPageBreak/>
        <w:t>Secrets of Bung Yarnda aims to document the lives of the older residents of Bung Yarnda (Lake Tyers Aboriginal Trust) and the surrounding Lakes area on film. Elders hold stories of an era past: bush births, removal of children, “life on the mish” and picking beans for Italians. The project will integrate film training for locals into the process, building the next generation of artists through engagement with Vincent Lamberti of Fringe Dweller Films. The created films will be screened locally in community celebration, be made available via the web, and be part of the Public Records Office of Victoria state collection.</w:t>
      </w:r>
    </w:p>
    <w:p w14:paraId="1CF68580" w14:textId="77777777" w:rsidR="000B6C0C" w:rsidRDefault="000B6C0C" w:rsidP="00AE36D2">
      <w:pPr>
        <w:rPr>
          <w:lang w:eastAsia="en-US"/>
        </w:rPr>
      </w:pPr>
    </w:p>
    <w:p w14:paraId="2CD21121" w14:textId="77777777" w:rsidR="000B6C0C" w:rsidRDefault="00AE36D2" w:rsidP="000B6C0C">
      <w:pPr>
        <w:pStyle w:val="Heading3"/>
      </w:pPr>
      <w:r>
        <w:t>Falls Creek Resort Management, Falls Creek</w:t>
      </w:r>
    </w:p>
    <w:p w14:paraId="00C1DD7C" w14:textId="11E7DCF5" w:rsidR="00AE36D2" w:rsidRDefault="00AE36D2" w:rsidP="000B6C0C">
      <w:pPr>
        <w:pStyle w:val="Tablefigureheading"/>
      </w:pPr>
      <w:r>
        <w:t>$12,073</w:t>
      </w:r>
    </w:p>
    <w:p w14:paraId="285A84DD" w14:textId="77777777" w:rsidR="00AE36D2" w:rsidRPr="000B6C0C" w:rsidRDefault="00AE36D2" w:rsidP="00AE36D2">
      <w:pPr>
        <w:rPr>
          <w:rStyle w:val="Strong"/>
          <w:lang w:eastAsia="en-US"/>
        </w:rPr>
      </w:pPr>
      <w:r w:rsidRPr="000B6C0C">
        <w:rPr>
          <w:rStyle w:val="Strong"/>
          <w:lang w:eastAsia="en-US"/>
        </w:rPr>
        <w:t>Mountains of Memories, Falls Creek community stories in sculpture and art</w:t>
      </w:r>
    </w:p>
    <w:p w14:paraId="33A7C936" w14:textId="77777777" w:rsidR="00AE36D2" w:rsidRDefault="00AE36D2" w:rsidP="00AE36D2">
      <w:pPr>
        <w:rPr>
          <w:lang w:eastAsia="en-US"/>
        </w:rPr>
      </w:pPr>
      <w:r>
        <w:rPr>
          <w:lang w:eastAsia="en-US"/>
        </w:rPr>
        <w:t xml:space="preserve">This project will engage the women of Falls Creek in weaving workshops with renowned Yorta Yorta possum skin cloak </w:t>
      </w:r>
      <w:r>
        <w:rPr>
          <w:lang w:eastAsia="en-US"/>
        </w:rPr>
        <w:lastRenderedPageBreak/>
        <w:t>maker, printmaker, sculptor, weaver and painter Dr Treahna Hamm. She will use ski clothing/material embellished with endangered flora to co-create a new body of work. The project will allow the community, and its 700,000 annual visitors, to consider Falls Creek’s significant ancient past and contemplate issues of climate change and what we might learn from an Indigenous perspective about our connection to the land. The works will be exhibited outdoors at Falls Creek in spring/summer 2019 and inside during winter 2019.</w:t>
      </w:r>
    </w:p>
    <w:p w14:paraId="07145ECD" w14:textId="77777777" w:rsidR="000B6C0C" w:rsidRDefault="000B6C0C" w:rsidP="00AE36D2">
      <w:pPr>
        <w:rPr>
          <w:lang w:eastAsia="en-US"/>
        </w:rPr>
      </w:pPr>
    </w:p>
    <w:p w14:paraId="41A35B7E" w14:textId="77777777" w:rsidR="000B6C0C" w:rsidRDefault="000B6C0C">
      <w:pPr>
        <w:spacing w:after="160" w:line="259" w:lineRule="auto"/>
        <w:rPr>
          <w:rFonts w:asciiTheme="majorHAnsi" w:eastAsiaTheme="majorEastAsia" w:hAnsiTheme="majorHAnsi" w:cstheme="majorBidi"/>
          <w:b/>
          <w:color w:val="001C40" w:themeColor="text2"/>
          <w:sz w:val="30"/>
          <w:szCs w:val="24"/>
          <w:lang w:eastAsia="en-US"/>
        </w:rPr>
      </w:pPr>
      <w:r>
        <w:br w:type="page"/>
      </w:r>
    </w:p>
    <w:p w14:paraId="25F22C50" w14:textId="0B57C814" w:rsidR="000B6C0C" w:rsidRDefault="00AE36D2" w:rsidP="000B6C0C">
      <w:pPr>
        <w:pStyle w:val="Heading3"/>
      </w:pPr>
      <w:r>
        <w:lastRenderedPageBreak/>
        <w:t>Wide Open Road Art, Castlemaine</w:t>
      </w:r>
    </w:p>
    <w:p w14:paraId="46DEE110" w14:textId="569ACA82" w:rsidR="00AE36D2" w:rsidRDefault="00AE36D2" w:rsidP="000B6C0C">
      <w:pPr>
        <w:pStyle w:val="Tablefigureheading"/>
      </w:pPr>
      <w:r>
        <w:t>$9,480</w:t>
      </w:r>
    </w:p>
    <w:p w14:paraId="6F6D0D19" w14:textId="77777777" w:rsidR="00AE36D2" w:rsidRPr="000B6C0C" w:rsidRDefault="00AE36D2" w:rsidP="00AE36D2">
      <w:pPr>
        <w:rPr>
          <w:rStyle w:val="Strong"/>
          <w:lang w:eastAsia="en-US"/>
        </w:rPr>
      </w:pPr>
      <w:r w:rsidRPr="000B6C0C">
        <w:rPr>
          <w:rStyle w:val="Strong"/>
          <w:lang w:eastAsia="en-US"/>
        </w:rPr>
        <w:t>This Moment Becomes More than the Map</w:t>
      </w:r>
    </w:p>
    <w:p w14:paraId="459C57FD" w14:textId="77777777" w:rsidR="00AE36D2" w:rsidRDefault="00AE36D2" w:rsidP="00AE36D2">
      <w:pPr>
        <w:rPr>
          <w:lang w:eastAsia="en-US"/>
        </w:rPr>
      </w:pPr>
      <w:r>
        <w:rPr>
          <w:lang w:eastAsia="en-US"/>
        </w:rPr>
        <w:t>This Moment Becomes More than the Map is a regional art event/installation drawing on the experiences of 10 local participants (including 5 regional artists) to explore the space between geographical and phenomenological mapping. Participants will be tracked over 24 hours as they navigate Castlemaine, their geographical movements monitored for interpersonal connections, also recorded as photographs or notes gathered by participants. This event will be exhibited publicly at the Phee Broadway in Castlemaine as an interactive piece, inviting public engagement and accompanied by an evening of artist talks.</w:t>
      </w:r>
    </w:p>
    <w:p w14:paraId="32F9BB67" w14:textId="77777777" w:rsidR="000B6C0C" w:rsidRDefault="000B6C0C" w:rsidP="00AE36D2">
      <w:pPr>
        <w:rPr>
          <w:lang w:eastAsia="en-US"/>
        </w:rPr>
      </w:pPr>
    </w:p>
    <w:p w14:paraId="10D79358" w14:textId="77777777" w:rsidR="000B6C0C" w:rsidRDefault="00AE36D2" w:rsidP="000B6C0C">
      <w:pPr>
        <w:pStyle w:val="Heading3"/>
      </w:pPr>
      <w:r>
        <w:t>Ms Samantha Bews, Castlemaine</w:t>
      </w:r>
    </w:p>
    <w:p w14:paraId="19E871EF" w14:textId="393C3F81" w:rsidR="00AE36D2" w:rsidRDefault="00AE36D2" w:rsidP="000B6C0C">
      <w:pPr>
        <w:pStyle w:val="Tablefigureheading"/>
      </w:pPr>
      <w:r>
        <w:t>$15,000</w:t>
      </w:r>
    </w:p>
    <w:p w14:paraId="05679C51" w14:textId="77777777" w:rsidR="00AE36D2" w:rsidRPr="000B6C0C" w:rsidRDefault="00AE36D2" w:rsidP="00AE36D2">
      <w:pPr>
        <w:rPr>
          <w:rStyle w:val="Strong"/>
          <w:lang w:eastAsia="en-US"/>
        </w:rPr>
      </w:pPr>
      <w:r w:rsidRPr="000B6C0C">
        <w:rPr>
          <w:rStyle w:val="Strong"/>
          <w:lang w:eastAsia="en-US"/>
        </w:rPr>
        <w:t>Breaking Bread: A Dementia Awareness Cafe</w:t>
      </w:r>
    </w:p>
    <w:p w14:paraId="72E495A1" w14:textId="77777777" w:rsidR="00AE36D2" w:rsidRDefault="00AE36D2" w:rsidP="00AE36D2">
      <w:pPr>
        <w:rPr>
          <w:lang w:eastAsia="en-US"/>
        </w:rPr>
      </w:pPr>
      <w:r>
        <w:rPr>
          <w:lang w:eastAsia="en-US"/>
        </w:rPr>
        <w:lastRenderedPageBreak/>
        <w:t>Breaking Bread: A Dementia Awareness Cafe is a live art installation conceived of and directed by theatre artist Samantha Bews, in collaboration with sculptor Eliza-Jane Gilchrist. It will take place for three days from September 6-8, 2018. The project is a partnership with The Good Loaf Sourdough Bakery and Cafe in Bendigo, central Victoria. The project challenges prejudices within Western medical diagnostic systems that refer to 'higher' and 'lower' cortical function, seeking to reframe how we perceive a person with dementia, and create new pathways for inclusion and worth.</w:t>
      </w:r>
    </w:p>
    <w:p w14:paraId="60F40239" w14:textId="77777777" w:rsidR="000B6C0C" w:rsidRDefault="000B6C0C" w:rsidP="00AE36D2">
      <w:pPr>
        <w:rPr>
          <w:lang w:eastAsia="en-US"/>
        </w:rPr>
      </w:pPr>
    </w:p>
    <w:p w14:paraId="62027034" w14:textId="77777777" w:rsidR="000B6C0C" w:rsidRDefault="00AE36D2" w:rsidP="000B6C0C">
      <w:pPr>
        <w:pStyle w:val="Heading3"/>
      </w:pPr>
      <w:r>
        <w:t>Ms Kirsten Bradley, Hepburn</w:t>
      </w:r>
    </w:p>
    <w:p w14:paraId="464D4942" w14:textId="129756D5" w:rsidR="00AE36D2" w:rsidRDefault="00AE36D2" w:rsidP="000B6C0C">
      <w:pPr>
        <w:pStyle w:val="Tablefigureheading"/>
      </w:pPr>
      <w:r>
        <w:t>$15,000</w:t>
      </w:r>
    </w:p>
    <w:p w14:paraId="1E0047EA" w14:textId="77777777" w:rsidR="00AE36D2" w:rsidRPr="000B6C0C" w:rsidRDefault="00AE36D2" w:rsidP="00AE36D2">
      <w:pPr>
        <w:rPr>
          <w:rStyle w:val="Strong"/>
          <w:lang w:eastAsia="en-US"/>
        </w:rPr>
      </w:pPr>
      <w:r w:rsidRPr="000B6C0C">
        <w:rPr>
          <w:rStyle w:val="Strong"/>
          <w:lang w:eastAsia="en-US"/>
        </w:rPr>
        <w:t>Why Listen to Bees?</w:t>
      </w:r>
    </w:p>
    <w:p w14:paraId="0BD394CF" w14:textId="77777777" w:rsidR="00AE36D2" w:rsidRDefault="00AE36D2" w:rsidP="00AE36D2">
      <w:pPr>
        <w:rPr>
          <w:lang w:eastAsia="en-US"/>
        </w:rPr>
      </w:pPr>
      <w:r>
        <w:rPr>
          <w:lang w:eastAsia="en-US"/>
        </w:rPr>
        <w:t xml:space="preserve">A new collaboration between permaculture educators ‘Milkwood’ (Nick Ritar and Kirsten Bradley) and national sound art organisation ‘Liquid Architecture’, Why Listen to Bees is a sound art project exploring the world of the honeybee. As apiarists, Milkwood’s daily observation of their beehive provides complex insights into health, mood and sociality of their bees </w:t>
      </w:r>
      <w:r>
        <w:rPr>
          <w:lang w:eastAsia="en-US"/>
        </w:rPr>
        <w:lastRenderedPageBreak/>
        <w:t>via the sounds of the hive. Using this ‘bee listening’ as an artistic point of departure, this project stages an array of listening encounters - music, lecture-performances, poetry and soundwalks - in a sonic investigation of bees in Hepburn.</w:t>
      </w:r>
    </w:p>
    <w:p w14:paraId="52EAD7FC" w14:textId="77777777" w:rsidR="000B6C0C" w:rsidRDefault="000B6C0C" w:rsidP="00AE36D2">
      <w:pPr>
        <w:rPr>
          <w:lang w:eastAsia="en-US"/>
        </w:rPr>
      </w:pPr>
    </w:p>
    <w:p w14:paraId="70DE42D4" w14:textId="77777777" w:rsidR="000B6C0C" w:rsidRDefault="000B6C0C">
      <w:pPr>
        <w:spacing w:after="160" w:line="259" w:lineRule="auto"/>
        <w:rPr>
          <w:rFonts w:asciiTheme="majorHAnsi" w:eastAsiaTheme="majorEastAsia" w:hAnsiTheme="majorHAnsi" w:cstheme="majorBidi"/>
          <w:b/>
          <w:color w:val="001C40" w:themeColor="text2"/>
          <w:sz w:val="30"/>
          <w:szCs w:val="24"/>
          <w:lang w:eastAsia="en-US"/>
        </w:rPr>
      </w:pPr>
      <w:r>
        <w:br w:type="page"/>
      </w:r>
    </w:p>
    <w:p w14:paraId="63CDC0EE" w14:textId="32F80B82" w:rsidR="000B6C0C" w:rsidRDefault="00AE36D2" w:rsidP="000B6C0C">
      <w:pPr>
        <w:pStyle w:val="Heading3"/>
      </w:pPr>
      <w:r>
        <w:lastRenderedPageBreak/>
        <w:t>Glenlyon Progress Association, Glenlyon</w:t>
      </w:r>
    </w:p>
    <w:p w14:paraId="4F007089" w14:textId="676F46B2" w:rsidR="00AE36D2" w:rsidRDefault="00AE36D2" w:rsidP="000B6C0C">
      <w:pPr>
        <w:pStyle w:val="Tablefigureheading"/>
      </w:pPr>
      <w:r>
        <w:t>$4,860</w:t>
      </w:r>
    </w:p>
    <w:p w14:paraId="5EEA1F78" w14:textId="77777777" w:rsidR="00AE36D2" w:rsidRPr="000B6C0C" w:rsidRDefault="00AE36D2" w:rsidP="00AE36D2">
      <w:pPr>
        <w:rPr>
          <w:rStyle w:val="Strong"/>
          <w:lang w:eastAsia="en-US"/>
        </w:rPr>
      </w:pPr>
      <w:r w:rsidRPr="000B6C0C">
        <w:rPr>
          <w:rStyle w:val="Strong"/>
          <w:lang w:eastAsia="en-US"/>
        </w:rPr>
        <w:t>Nature devours art</w:t>
      </w:r>
    </w:p>
    <w:p w14:paraId="56C6276B" w14:textId="77777777" w:rsidR="00AE36D2" w:rsidRDefault="00AE36D2" w:rsidP="00AE36D2">
      <w:pPr>
        <w:rPr>
          <w:lang w:eastAsia="en-US"/>
        </w:rPr>
      </w:pPr>
      <w:r>
        <w:rPr>
          <w:lang w:eastAsia="en-US"/>
        </w:rPr>
        <w:t>In this project the relationship of art to its environment will be explored and ecological awareness will be created, by fusing human creativity and natural surroundings. An artist-in-residence (Jodie Goldring) and an environmental education consultant (Nicole Howie) will be employed to lead the community in identifying and gathering indigenous and exotic plants growing alongside the riparian zone of the Loddon River. Under their guidance, the community will work together to create impermanent eco-sculptures and structures using natural and found objects. The works are intended to be gradually absorbed back into the landscape by the elements.</w:t>
      </w:r>
    </w:p>
    <w:p w14:paraId="19B6BF98" w14:textId="77777777" w:rsidR="000B6C0C" w:rsidRDefault="000B6C0C" w:rsidP="00AE36D2">
      <w:pPr>
        <w:rPr>
          <w:lang w:eastAsia="en-US"/>
        </w:rPr>
      </w:pPr>
    </w:p>
    <w:p w14:paraId="5BA5194B" w14:textId="77777777" w:rsidR="000B6C0C" w:rsidRDefault="00AE36D2" w:rsidP="000B6C0C">
      <w:pPr>
        <w:pStyle w:val="Heading3"/>
      </w:pPr>
      <w:r>
        <w:t>Basketry and Fibre Arts Forum, Mollongghip</w:t>
      </w:r>
    </w:p>
    <w:p w14:paraId="0AE31222" w14:textId="099A2844" w:rsidR="00AE36D2" w:rsidRDefault="00AE36D2" w:rsidP="000B6C0C">
      <w:pPr>
        <w:pStyle w:val="Tablefigureheading"/>
      </w:pPr>
      <w:r>
        <w:t>$6,000</w:t>
      </w:r>
    </w:p>
    <w:p w14:paraId="443B6929" w14:textId="77777777" w:rsidR="00AE36D2" w:rsidRPr="000B6C0C" w:rsidRDefault="00AE36D2" w:rsidP="00AE36D2">
      <w:pPr>
        <w:rPr>
          <w:rStyle w:val="Strong"/>
          <w:lang w:eastAsia="en-US"/>
        </w:rPr>
      </w:pPr>
      <w:r w:rsidRPr="000B6C0C">
        <w:rPr>
          <w:rStyle w:val="Strong"/>
          <w:lang w:eastAsia="en-US"/>
        </w:rPr>
        <w:t>Weaving Connections: Basketry &amp; Fibre Arts Forum</w:t>
      </w:r>
    </w:p>
    <w:p w14:paraId="363E1653" w14:textId="77777777" w:rsidR="00AE36D2" w:rsidRDefault="00AE36D2" w:rsidP="00AE36D2">
      <w:pPr>
        <w:rPr>
          <w:lang w:eastAsia="en-US"/>
        </w:rPr>
      </w:pPr>
      <w:r>
        <w:rPr>
          <w:lang w:eastAsia="en-US"/>
        </w:rPr>
        <w:lastRenderedPageBreak/>
        <w:t>Weaving Connections: Basketry &amp; Fibre Arts Forum, held in September at ‘Lot 19’ in Castlemaine, aims to bring together Indigenous and non-Indigenous practitioners on the land of the Dja Dja Wurrung People to celebrate the Regional Centre for Culture. The focus is cultural exchange fostering greater understanding, building protocols and improving networks. Practitioners will meet to share cultural experiences and discuss the function of weaving in their lives and communities. The forum will feature guest speakers, facilitated discussion, participatory workshops and community artwork creating a Bunjil’s nest.</w:t>
      </w:r>
    </w:p>
    <w:p w14:paraId="7A076A61" w14:textId="77777777" w:rsidR="000B6C0C" w:rsidRDefault="000B6C0C" w:rsidP="00AE36D2">
      <w:pPr>
        <w:rPr>
          <w:lang w:eastAsia="en-US"/>
        </w:rPr>
      </w:pPr>
    </w:p>
    <w:p w14:paraId="663E85C3" w14:textId="77777777" w:rsidR="000B6C0C" w:rsidRDefault="00AE36D2" w:rsidP="000B6C0C">
      <w:pPr>
        <w:pStyle w:val="Heading3"/>
      </w:pPr>
      <w:r>
        <w:t>Ms Elly Poletti, Leongatha</w:t>
      </w:r>
    </w:p>
    <w:p w14:paraId="06EB2C1F" w14:textId="079E8361" w:rsidR="00AE36D2" w:rsidRDefault="00AE36D2" w:rsidP="000B6C0C">
      <w:pPr>
        <w:pStyle w:val="Tablefigureheading"/>
      </w:pPr>
      <w:r>
        <w:t>$15,000</w:t>
      </w:r>
    </w:p>
    <w:p w14:paraId="07085D0F" w14:textId="77777777" w:rsidR="00AE36D2" w:rsidRPr="000B6C0C" w:rsidRDefault="00AE36D2" w:rsidP="00AE36D2">
      <w:pPr>
        <w:rPr>
          <w:rStyle w:val="Strong"/>
          <w:lang w:eastAsia="en-US"/>
        </w:rPr>
      </w:pPr>
      <w:r w:rsidRPr="000B6C0C">
        <w:rPr>
          <w:rStyle w:val="Strong"/>
          <w:lang w:eastAsia="en-US"/>
        </w:rPr>
        <w:t>Leongatha Music Camp</w:t>
      </w:r>
    </w:p>
    <w:p w14:paraId="66E6B9FA" w14:textId="77777777" w:rsidR="00AE36D2" w:rsidRDefault="00AE36D2" w:rsidP="00AE36D2">
      <w:pPr>
        <w:rPr>
          <w:lang w:eastAsia="en-US"/>
        </w:rPr>
      </w:pPr>
      <w:r>
        <w:rPr>
          <w:lang w:eastAsia="en-US"/>
        </w:rPr>
        <w:t xml:space="preserve">Elly Poletti has developed an all-abilities extra-curricular music camp to be run over a three-day period in Leongatha. The Leongatha Music Camp will allow young people and professional local and Melbourne-based musicians and teachers an </w:t>
      </w:r>
      <w:r>
        <w:rPr>
          <w:lang w:eastAsia="en-US"/>
        </w:rPr>
        <w:lastRenderedPageBreak/>
        <w:t>opportunity to collaborate and create music. The camp will include young people from 10-18 years and will allow them to make new connections while learning new skills. They will immerse themselves in a musical experience that is not often available in small rural towns such as Leongatha. It is an opportunity to celebrate the talent within South Gippsland and build the performing arts culture of the region.</w:t>
      </w:r>
    </w:p>
    <w:p w14:paraId="6722C52D" w14:textId="77777777" w:rsidR="000B6C0C" w:rsidRDefault="000B6C0C" w:rsidP="00AE36D2">
      <w:pPr>
        <w:rPr>
          <w:lang w:eastAsia="en-US"/>
        </w:rPr>
      </w:pPr>
    </w:p>
    <w:p w14:paraId="2B763861" w14:textId="77777777" w:rsidR="000B6C0C" w:rsidRDefault="000B6C0C">
      <w:pPr>
        <w:spacing w:after="160" w:line="259" w:lineRule="auto"/>
        <w:rPr>
          <w:rFonts w:asciiTheme="majorHAnsi" w:eastAsiaTheme="majorEastAsia" w:hAnsiTheme="majorHAnsi" w:cstheme="majorBidi"/>
          <w:b/>
          <w:color w:val="001C40" w:themeColor="text2"/>
          <w:sz w:val="30"/>
          <w:szCs w:val="24"/>
          <w:lang w:eastAsia="en-US"/>
        </w:rPr>
      </w:pPr>
      <w:r>
        <w:br w:type="page"/>
      </w:r>
    </w:p>
    <w:p w14:paraId="7DA7A3C4" w14:textId="0811BC6C" w:rsidR="000B6C0C" w:rsidRDefault="00AE36D2" w:rsidP="000B6C0C">
      <w:pPr>
        <w:pStyle w:val="Heading3"/>
      </w:pPr>
      <w:r>
        <w:lastRenderedPageBreak/>
        <w:t>Shepparton Arts Festival Inc., Shepparton</w:t>
      </w:r>
    </w:p>
    <w:p w14:paraId="3C798822" w14:textId="23428ED7" w:rsidR="00AE36D2" w:rsidRDefault="00AE36D2" w:rsidP="000B6C0C">
      <w:pPr>
        <w:pStyle w:val="Tablefigureheading"/>
      </w:pPr>
      <w:r>
        <w:t>$14,260</w:t>
      </w:r>
    </w:p>
    <w:p w14:paraId="1D6851CD" w14:textId="77777777" w:rsidR="00AE36D2" w:rsidRPr="000B6C0C" w:rsidRDefault="00AE36D2" w:rsidP="00AE36D2">
      <w:pPr>
        <w:rPr>
          <w:rStyle w:val="Strong"/>
          <w:lang w:eastAsia="en-US"/>
        </w:rPr>
      </w:pPr>
      <w:r w:rsidRPr="000B6C0C">
        <w:rPr>
          <w:rStyle w:val="Strong"/>
          <w:lang w:eastAsia="en-US"/>
        </w:rPr>
        <w:t>My Landscape</w:t>
      </w:r>
    </w:p>
    <w:p w14:paraId="4616E9F5" w14:textId="77777777" w:rsidR="00AE36D2" w:rsidRDefault="00AE36D2" w:rsidP="00AE36D2">
      <w:pPr>
        <w:rPr>
          <w:lang w:eastAsia="en-US"/>
        </w:rPr>
      </w:pPr>
      <w:r>
        <w:rPr>
          <w:lang w:eastAsia="en-US"/>
        </w:rPr>
        <w:t>My Landscape is a project that will collect stories from local people, describing their connection to the areas’ landscapes. These stories will be collected, collated and shared with a number of new and established participant artists from the Greater Shepparton region, who will communicate the stories in their chosen medium. Participant artists will be supported through a skills development experience with selected lead regional artists and a highly accomplished mentor. The resulting works will be exhibited as part of the 2019 Shepparton Festival.</w:t>
      </w:r>
    </w:p>
    <w:p w14:paraId="48ECEC59" w14:textId="77777777" w:rsidR="000B6C0C" w:rsidRDefault="000B6C0C" w:rsidP="00AE36D2">
      <w:pPr>
        <w:rPr>
          <w:lang w:eastAsia="en-US"/>
        </w:rPr>
      </w:pPr>
    </w:p>
    <w:p w14:paraId="2F60F3AB" w14:textId="77777777" w:rsidR="000B6C0C" w:rsidRDefault="00AE36D2" w:rsidP="000B6C0C">
      <w:pPr>
        <w:pStyle w:val="Heading3"/>
      </w:pPr>
      <w:r>
        <w:t>South Gippsland Shire Council, Leongatha</w:t>
      </w:r>
    </w:p>
    <w:p w14:paraId="781A3697" w14:textId="3570BF76" w:rsidR="00AE36D2" w:rsidRDefault="00AE36D2" w:rsidP="000B6C0C">
      <w:pPr>
        <w:pStyle w:val="Tablefigureheading"/>
      </w:pPr>
      <w:r>
        <w:t>$15,000</w:t>
      </w:r>
    </w:p>
    <w:p w14:paraId="20AD2FD9" w14:textId="77777777" w:rsidR="00AE36D2" w:rsidRPr="000B6C0C" w:rsidRDefault="00AE36D2" w:rsidP="00AE36D2">
      <w:pPr>
        <w:rPr>
          <w:rStyle w:val="Strong"/>
          <w:lang w:eastAsia="en-US"/>
        </w:rPr>
      </w:pPr>
      <w:r w:rsidRPr="000B6C0C">
        <w:rPr>
          <w:rStyle w:val="Strong"/>
          <w:lang w:eastAsia="en-US"/>
        </w:rPr>
        <w:t>It's no drama</w:t>
      </w:r>
    </w:p>
    <w:p w14:paraId="2F116E60" w14:textId="77777777" w:rsidR="00AE36D2" w:rsidRDefault="00AE36D2" w:rsidP="00AE36D2">
      <w:pPr>
        <w:rPr>
          <w:lang w:eastAsia="en-US"/>
        </w:rPr>
      </w:pPr>
      <w:r>
        <w:rPr>
          <w:lang w:eastAsia="en-US"/>
        </w:rPr>
        <w:lastRenderedPageBreak/>
        <w:t>It's no drama, an emerging inclusive theatre group for people with disabilities, evolved from partnership with South Gippsland Shire Council beginning in December 2015. This project will involve the creation of a new original work by the ensemble, with mentorship by Rawcus, and a new partnership with local film production house, Drift Media. It aims to further engage the community in original theatre, with the added dimension of film. Drift Media will mentor ensemble members to produce a short film about the process. A panel of ensemble/enablers will “tour" the film as part of Come and Play - All of May. The project will also engage with local schools to deliver the film/panel/workshop experience for students, educators and the community.</w:t>
      </w:r>
    </w:p>
    <w:p w14:paraId="4AC42AD9" w14:textId="77777777" w:rsidR="00AE36D2" w:rsidRDefault="00AE36D2" w:rsidP="00AE36D2">
      <w:pPr>
        <w:rPr>
          <w:lang w:eastAsia="en-US"/>
        </w:rPr>
      </w:pPr>
    </w:p>
    <w:p w14:paraId="19AA069F" w14:textId="77777777" w:rsidR="000B6C0C" w:rsidRDefault="000B6C0C">
      <w:pPr>
        <w:spacing w:after="160" w:line="259" w:lineRule="auto"/>
        <w:rPr>
          <w:rFonts w:asciiTheme="majorHAnsi" w:eastAsiaTheme="majorEastAsia" w:hAnsiTheme="majorHAnsi" w:cstheme="majorBidi"/>
          <w:b/>
          <w:color w:val="001C40" w:themeColor="text2"/>
          <w:sz w:val="36"/>
          <w:szCs w:val="26"/>
          <w:lang w:eastAsia="en-US"/>
        </w:rPr>
      </w:pPr>
      <w:r>
        <w:br w:type="page"/>
      </w:r>
    </w:p>
    <w:p w14:paraId="62AC95BB" w14:textId="4433FE27" w:rsidR="00AE36D2" w:rsidRDefault="00AE36D2" w:rsidP="000B6C0C">
      <w:pPr>
        <w:pStyle w:val="Heading2"/>
      </w:pPr>
      <w:bookmarkStart w:id="8" w:name="_Toc518901477"/>
      <w:r>
        <w:lastRenderedPageBreak/>
        <w:t>WESTERN AUSTRALIA</w:t>
      </w:r>
      <w:bookmarkEnd w:id="8"/>
    </w:p>
    <w:p w14:paraId="0B826921" w14:textId="77777777" w:rsidR="000B6C0C" w:rsidRDefault="00AE36D2" w:rsidP="000B6C0C">
      <w:pPr>
        <w:pStyle w:val="Heading3"/>
      </w:pPr>
      <w:r>
        <w:t>Mr Kim Perrier, Bridgetown</w:t>
      </w:r>
    </w:p>
    <w:p w14:paraId="11F90B0A" w14:textId="34A4A349" w:rsidR="00AE36D2" w:rsidRDefault="00AE36D2" w:rsidP="000B6C0C">
      <w:pPr>
        <w:pStyle w:val="Tablefigureheading"/>
      </w:pPr>
      <w:r>
        <w:t>$15,000</w:t>
      </w:r>
    </w:p>
    <w:p w14:paraId="1A294BE3" w14:textId="5DD99F09" w:rsidR="00AE36D2" w:rsidRPr="000B6C0C" w:rsidRDefault="00AE36D2" w:rsidP="00AE36D2">
      <w:pPr>
        <w:rPr>
          <w:rStyle w:val="Strong"/>
          <w:lang w:eastAsia="en-US"/>
        </w:rPr>
      </w:pPr>
      <w:r w:rsidRPr="000B6C0C">
        <w:rPr>
          <w:rStyle w:val="Strong"/>
          <w:lang w:eastAsia="en-US"/>
        </w:rPr>
        <w:t>Carbonature</w:t>
      </w:r>
      <w:r w:rsidR="00E65B1D">
        <w:rPr>
          <w:rStyle w:val="Strong"/>
          <w:lang w:eastAsia="en-US"/>
        </w:rPr>
        <w:t xml:space="preserve"> </w:t>
      </w:r>
      <w:r w:rsidRPr="000B6C0C">
        <w:rPr>
          <w:rStyle w:val="Strong"/>
          <w:lang w:eastAsia="en-US"/>
        </w:rPr>
        <w:t>- Blackwood Congregation</w:t>
      </w:r>
    </w:p>
    <w:p w14:paraId="3D51015B" w14:textId="77777777" w:rsidR="00AE36D2" w:rsidRDefault="00AE36D2" w:rsidP="00AE36D2">
      <w:pPr>
        <w:rPr>
          <w:lang w:eastAsia="en-US"/>
        </w:rPr>
      </w:pPr>
      <w:r>
        <w:rPr>
          <w:lang w:eastAsia="en-US"/>
        </w:rPr>
        <w:t>Carbonature is the culmination of 5 years’ development by Bridgetown sculptor Kim Perrier, resulting in two new sculptural styles that use charcoal and forest timber to depict the human form. Kim will deliver workshops within the local community to create one large scale collection of Carbonature sculptures as a co-operative and collaborative project. Community members will be trained in the artform and will create their own work of thirty permanent life size sculptures, a ‘tribal gathering’, under Kim’s guidance.</w:t>
      </w:r>
    </w:p>
    <w:p w14:paraId="685ADB93" w14:textId="77777777" w:rsidR="000B6C0C" w:rsidRDefault="000B6C0C" w:rsidP="00AE36D2">
      <w:pPr>
        <w:rPr>
          <w:lang w:eastAsia="en-US"/>
        </w:rPr>
      </w:pPr>
    </w:p>
    <w:p w14:paraId="0D633E3B" w14:textId="77777777" w:rsidR="000B6C0C" w:rsidRDefault="00AE36D2" w:rsidP="000B6C0C">
      <w:pPr>
        <w:pStyle w:val="Heading3"/>
      </w:pPr>
      <w:r>
        <w:t>Denmark Arts Council Inc., Denmark</w:t>
      </w:r>
    </w:p>
    <w:p w14:paraId="67ADDB3F" w14:textId="33571FBF" w:rsidR="00AE36D2" w:rsidRDefault="00AE36D2" w:rsidP="000B6C0C">
      <w:pPr>
        <w:pStyle w:val="Tablefigureheading"/>
      </w:pPr>
      <w:r>
        <w:t>$14,700</w:t>
      </w:r>
    </w:p>
    <w:p w14:paraId="13C0DBE7" w14:textId="77777777" w:rsidR="00AE36D2" w:rsidRPr="000B6C0C" w:rsidRDefault="00AE36D2" w:rsidP="00AE36D2">
      <w:pPr>
        <w:rPr>
          <w:rStyle w:val="Strong"/>
          <w:lang w:eastAsia="en-US"/>
        </w:rPr>
      </w:pPr>
      <w:r w:rsidRPr="000B6C0C">
        <w:rPr>
          <w:rStyle w:val="Strong"/>
          <w:lang w:eastAsia="en-US"/>
        </w:rPr>
        <w:t>The Big QC</w:t>
      </w:r>
    </w:p>
    <w:p w14:paraId="68C0E27D" w14:textId="77777777" w:rsidR="00AE36D2" w:rsidRDefault="00AE36D2" w:rsidP="00AE36D2">
      <w:pPr>
        <w:rPr>
          <w:lang w:eastAsia="en-US"/>
        </w:rPr>
      </w:pPr>
      <w:r>
        <w:rPr>
          <w:lang w:eastAsia="en-US"/>
        </w:rPr>
        <w:lastRenderedPageBreak/>
        <w:t>The Big QC will bring Denmark’s community together to explore the 25-year history of the ‘Brave New Works Festival’ and extrapolate its’ future. Stories will be informed by a series of community interviews, an extensive archive of video, photographic and written material and community arts workshops resulting in musical compositions, theatrical snippets, contemporary dance, written and spoken word. This material will be brought together and presented as three multi-art form performances; The Big QC.</w:t>
      </w:r>
    </w:p>
    <w:p w14:paraId="3069BE36" w14:textId="77777777" w:rsidR="000B6C0C" w:rsidRDefault="000B6C0C" w:rsidP="00AE36D2">
      <w:pPr>
        <w:rPr>
          <w:lang w:eastAsia="en-US"/>
        </w:rPr>
      </w:pPr>
    </w:p>
    <w:p w14:paraId="64601E83" w14:textId="77777777" w:rsidR="000B6C0C" w:rsidRDefault="00AE36D2" w:rsidP="000B6C0C">
      <w:pPr>
        <w:pStyle w:val="Heading3"/>
      </w:pPr>
      <w:r>
        <w:t>Mr Stuart Campbell, Roebourne</w:t>
      </w:r>
    </w:p>
    <w:p w14:paraId="4ABDD0BE" w14:textId="567F8611" w:rsidR="00AE36D2" w:rsidRDefault="00AE36D2" w:rsidP="000B6C0C">
      <w:pPr>
        <w:pStyle w:val="Tablefigureheading"/>
      </w:pPr>
      <w:r>
        <w:t>$14,967</w:t>
      </w:r>
    </w:p>
    <w:p w14:paraId="6EFDE21C" w14:textId="77777777" w:rsidR="00AE36D2" w:rsidRPr="000B6C0C" w:rsidRDefault="00AE36D2" w:rsidP="00AE36D2">
      <w:pPr>
        <w:rPr>
          <w:rStyle w:val="Strong"/>
          <w:lang w:eastAsia="en-US"/>
        </w:rPr>
      </w:pPr>
      <w:r w:rsidRPr="000B6C0C">
        <w:rPr>
          <w:rStyle w:val="Strong"/>
          <w:lang w:eastAsia="en-US"/>
        </w:rPr>
        <w:t>Future Dreaming</w:t>
      </w:r>
    </w:p>
    <w:p w14:paraId="1CD84B41" w14:textId="77777777" w:rsidR="00AE36D2" w:rsidRDefault="00AE36D2" w:rsidP="00AE36D2">
      <w:pPr>
        <w:rPr>
          <w:lang w:eastAsia="en-US"/>
        </w:rPr>
      </w:pPr>
      <w:r>
        <w:rPr>
          <w:lang w:eastAsia="en-US"/>
        </w:rPr>
        <w:t xml:space="preserve">A virtual reality documentary that brings to life the future dreams of three young Aboriginal Australians. Directed by Western Australian virtual reality artist Sutu (aka Stuart Campbell), Future Dreaming will transform interviews about the daily lives and dreams for the future held by these young people into virtual reality paintings that will animate in time with the subject’s audio narration and original score. The project </w:t>
      </w:r>
      <w:r>
        <w:rPr>
          <w:lang w:eastAsia="en-US"/>
        </w:rPr>
        <w:lastRenderedPageBreak/>
        <w:t>will develop Sutu’s virtual reality art and youth mentoring skills in an exciting new format of digital art and storytelling.</w:t>
      </w:r>
    </w:p>
    <w:p w14:paraId="75472B64" w14:textId="77777777" w:rsidR="000B6C0C" w:rsidRDefault="000B6C0C" w:rsidP="00AE36D2">
      <w:pPr>
        <w:rPr>
          <w:lang w:eastAsia="en-US"/>
        </w:rPr>
      </w:pPr>
    </w:p>
    <w:p w14:paraId="04CE97ED" w14:textId="77777777" w:rsidR="000B6C0C" w:rsidRDefault="000B6C0C">
      <w:pPr>
        <w:spacing w:after="160" w:line="259" w:lineRule="auto"/>
        <w:rPr>
          <w:rFonts w:asciiTheme="majorHAnsi" w:eastAsiaTheme="majorEastAsia" w:hAnsiTheme="majorHAnsi" w:cstheme="majorBidi"/>
          <w:b/>
          <w:color w:val="001C40" w:themeColor="text2"/>
          <w:sz w:val="30"/>
          <w:szCs w:val="24"/>
          <w:lang w:eastAsia="en-US"/>
        </w:rPr>
      </w:pPr>
      <w:r>
        <w:br w:type="page"/>
      </w:r>
    </w:p>
    <w:p w14:paraId="4D37460D" w14:textId="4B7C90DF" w:rsidR="000B6C0C" w:rsidRDefault="00AE36D2" w:rsidP="000B6C0C">
      <w:pPr>
        <w:pStyle w:val="Heading3"/>
      </w:pPr>
      <w:r>
        <w:lastRenderedPageBreak/>
        <w:t>Ms Alana Hunt, Kununurra</w:t>
      </w:r>
    </w:p>
    <w:p w14:paraId="30CBB27D" w14:textId="5C873EAE" w:rsidR="00AE36D2" w:rsidRDefault="00AE36D2" w:rsidP="000B6C0C">
      <w:pPr>
        <w:pStyle w:val="Tablefigureheading"/>
      </w:pPr>
      <w:r>
        <w:t>$9,065</w:t>
      </w:r>
    </w:p>
    <w:p w14:paraId="118B2FE4" w14:textId="77777777" w:rsidR="00AE36D2" w:rsidRPr="000B6C0C" w:rsidRDefault="00AE36D2" w:rsidP="00AE36D2">
      <w:pPr>
        <w:rPr>
          <w:rStyle w:val="Strong"/>
          <w:lang w:eastAsia="en-US"/>
        </w:rPr>
      </w:pPr>
      <w:r w:rsidRPr="000B6C0C">
        <w:rPr>
          <w:rStyle w:val="Strong"/>
          <w:lang w:eastAsia="en-US"/>
        </w:rPr>
        <w:t>Cups of nun chai from WA to the USA</w:t>
      </w:r>
    </w:p>
    <w:p w14:paraId="23B90670" w14:textId="77777777" w:rsidR="00AE36D2" w:rsidRDefault="00AE36D2" w:rsidP="00AE36D2">
      <w:pPr>
        <w:rPr>
          <w:lang w:eastAsia="en-US"/>
        </w:rPr>
      </w:pPr>
      <w:r>
        <w:rPr>
          <w:lang w:eastAsia="en-US"/>
        </w:rPr>
        <w:t>The participatory memorial Cups of nun chai is an award winning body of work by Kununurra artist Alana Hunt that emerged from the summer of 2010 when over 118 people died in pro-freedom protests in Kashmir. Through shared cups of tea, personal conversations, public media intervention and memory the work explores some of the most challenging areas of contemporary life. Alana will travel to Centre for Stories (Perth) to hold an artist presentation before travelling to New York to hold her first solo exhibition and a series of artist presentations at leading American universities Brown, Parsons, and Tufts. For an early career artist working remotely at the intersection of socially engaged art and the social sciences this opportunity can have a lasting impact on her practice.</w:t>
      </w:r>
    </w:p>
    <w:p w14:paraId="04A71B92" w14:textId="77777777" w:rsidR="000B6C0C" w:rsidRDefault="000B6C0C" w:rsidP="00AE36D2">
      <w:pPr>
        <w:rPr>
          <w:lang w:eastAsia="en-US"/>
        </w:rPr>
      </w:pPr>
    </w:p>
    <w:p w14:paraId="41674C2C" w14:textId="77777777" w:rsidR="000B6C0C" w:rsidRDefault="00AE36D2" w:rsidP="000B6C0C">
      <w:pPr>
        <w:pStyle w:val="Heading3"/>
      </w:pPr>
      <w:r>
        <w:lastRenderedPageBreak/>
        <w:t>Mr Christopher Young, Margaret River</w:t>
      </w:r>
    </w:p>
    <w:p w14:paraId="0C38AA8B" w14:textId="32E208CE" w:rsidR="00AE36D2" w:rsidRDefault="00AE36D2" w:rsidP="000B6C0C">
      <w:pPr>
        <w:pStyle w:val="Tablefigureheading"/>
      </w:pPr>
      <w:r>
        <w:t>$15,000</w:t>
      </w:r>
    </w:p>
    <w:p w14:paraId="74F33E48" w14:textId="77777777" w:rsidR="00AE36D2" w:rsidRPr="000B6C0C" w:rsidRDefault="00AE36D2" w:rsidP="00AE36D2">
      <w:pPr>
        <w:rPr>
          <w:rStyle w:val="Strong"/>
          <w:lang w:eastAsia="en-US"/>
        </w:rPr>
      </w:pPr>
      <w:r w:rsidRPr="000B6C0C">
        <w:rPr>
          <w:rStyle w:val="Strong"/>
          <w:lang w:eastAsia="en-US"/>
        </w:rPr>
        <w:t>Eight</w:t>
      </w:r>
    </w:p>
    <w:p w14:paraId="32A93B4E" w14:textId="77777777" w:rsidR="00AE36D2" w:rsidRDefault="00AE36D2" w:rsidP="00AE36D2">
      <w:pPr>
        <w:rPr>
          <w:lang w:eastAsia="en-US"/>
        </w:rPr>
      </w:pPr>
      <w:r>
        <w:rPr>
          <w:lang w:eastAsia="en-US"/>
        </w:rPr>
        <w:t xml:space="preserve">This project will look at end-of-life cultural experiences, how people respond to such experience and the environments and institutions they encounter. These experiences are universal and this work has the capacity to extend dialogue, within the arts as well as in connection to larger social issues. Christopher will develop a body of people-less photographic work in regional locations utilising spaces such as hospitals, doctors’ surgeries, funeral homes, churches and garage sales. Christopher’s work will pose the question “How does the confronting nature of these spaces affect the creation of images within them and the subsequent interpretative experience?”. </w:t>
      </w:r>
    </w:p>
    <w:p w14:paraId="5B545B22" w14:textId="77777777" w:rsidR="000B6C0C" w:rsidRDefault="000B6C0C" w:rsidP="00AE36D2">
      <w:pPr>
        <w:rPr>
          <w:lang w:eastAsia="en-US"/>
        </w:rPr>
      </w:pPr>
    </w:p>
    <w:p w14:paraId="0070329E" w14:textId="77777777" w:rsidR="000B6C0C" w:rsidRDefault="00AE36D2" w:rsidP="000B6C0C">
      <w:pPr>
        <w:pStyle w:val="Heading3"/>
      </w:pPr>
      <w:r>
        <w:t>Theatre Kimberley Inc., Djugun</w:t>
      </w:r>
    </w:p>
    <w:p w14:paraId="2154EF96" w14:textId="6B528780" w:rsidR="00AE36D2" w:rsidRDefault="00AE36D2" w:rsidP="000B6C0C">
      <w:pPr>
        <w:pStyle w:val="Tablefigureheading"/>
      </w:pPr>
      <w:r>
        <w:t>$26,861</w:t>
      </w:r>
    </w:p>
    <w:p w14:paraId="52781593" w14:textId="77777777" w:rsidR="00AE36D2" w:rsidRPr="000B6C0C" w:rsidRDefault="00AE36D2" w:rsidP="00AE36D2">
      <w:pPr>
        <w:rPr>
          <w:rStyle w:val="Strong"/>
          <w:lang w:eastAsia="en-US"/>
        </w:rPr>
      </w:pPr>
      <w:r w:rsidRPr="000B6C0C">
        <w:rPr>
          <w:rStyle w:val="Strong"/>
          <w:lang w:eastAsia="en-US"/>
        </w:rPr>
        <w:t>The Pitts in Kimberley Pindan - Artists in residence with the Sandfly Circus</w:t>
      </w:r>
    </w:p>
    <w:p w14:paraId="63E07833" w14:textId="77777777" w:rsidR="00AE36D2" w:rsidRDefault="00AE36D2" w:rsidP="00AE36D2">
      <w:pPr>
        <w:rPr>
          <w:lang w:eastAsia="en-US"/>
        </w:rPr>
      </w:pPr>
      <w:r>
        <w:rPr>
          <w:lang w:eastAsia="en-US"/>
        </w:rPr>
        <w:lastRenderedPageBreak/>
        <w:t xml:space="preserve">The highly talented and experienced ‘Pitts Family Circus’ will provide a four-week residency with Theatre Kimberley to work with local trainers and emerging circus performers of the Sandfly Circus to develop a wide range of circus skills. This project will provide an opportunity for young people in the Kimberley region to train with some of the best solo and duo circus performers in Australia. </w:t>
      </w:r>
    </w:p>
    <w:p w14:paraId="35702787" w14:textId="77777777" w:rsidR="00AE36D2" w:rsidRDefault="00AE36D2" w:rsidP="00AE36D2">
      <w:pPr>
        <w:rPr>
          <w:lang w:eastAsia="en-US"/>
        </w:rPr>
      </w:pPr>
    </w:p>
    <w:sectPr w:rsidR="00AE36D2" w:rsidSect="0061446D">
      <w:headerReference w:type="default" r:id="rId18"/>
      <w:footerReference w:type="default" r:id="rId19"/>
      <w:type w:val="continuous"/>
      <w:pgSz w:w="11906" w:h="16838"/>
      <w:pgMar w:top="1843" w:right="1440" w:bottom="1440" w:left="1440" w:header="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A4111" w14:textId="77777777" w:rsidR="00B957B4" w:rsidRDefault="00B957B4" w:rsidP="002117E6">
      <w:pPr>
        <w:spacing w:after="0"/>
      </w:pPr>
      <w:r>
        <w:separator/>
      </w:r>
    </w:p>
  </w:endnote>
  <w:endnote w:type="continuationSeparator" w:id="0">
    <w:p w14:paraId="735B4842" w14:textId="77777777" w:rsidR="00B957B4" w:rsidRDefault="00B957B4"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95742" w14:textId="77777777" w:rsidR="006A2F0E" w:rsidRDefault="001D7905" w:rsidP="001D7905">
    <w:pPr>
      <w:pStyle w:val="Footer"/>
      <w:tabs>
        <w:tab w:val="center" w:pos="4536"/>
        <w:tab w:val="right" w:pos="9498"/>
      </w:tabs>
      <w:ind w:left="-1440" w:right="-613"/>
    </w:pPr>
    <w:r>
      <w:rPr>
        <w:noProof/>
        <w:lang w:eastAsia="en-AU"/>
      </w:rPr>
      <w:drawing>
        <wp:inline distT="0" distB="0" distL="0" distR="0" wp14:anchorId="2FCAB62E" wp14:editId="0EBBDEBA">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47554350" w14:textId="77777777" w:rsidR="002117E6" w:rsidRPr="0037566A" w:rsidRDefault="009313D2" w:rsidP="006A2F0E">
    <w:pPr>
      <w:pStyle w:val="Footer"/>
      <w:tabs>
        <w:tab w:val="center" w:pos="4536"/>
        <w:tab w:val="right" w:pos="9498"/>
      </w:tabs>
      <w:ind w:right="-613"/>
      <w:rPr>
        <w:szCs w:val="18"/>
      </w:rPr>
    </w:pPr>
    <w:r>
      <w:tab/>
    </w:r>
    <w:hyperlink r:id="rId2" w:history="1">
      <w:r w:rsidR="002117E6" w:rsidRPr="0037566A">
        <w:rPr>
          <w:rStyle w:val="Hyperlink"/>
          <w:szCs w:val="18"/>
        </w:rPr>
        <w:t>www.communications.gov.au</w:t>
      </w:r>
    </w:hyperlink>
  </w:p>
  <w:p w14:paraId="2D0420B7" w14:textId="77777777" w:rsidR="002117E6" w:rsidRPr="001D7905" w:rsidRDefault="0064138E" w:rsidP="001D7905">
    <w:pPr>
      <w:pStyle w:val="Footer"/>
      <w:tabs>
        <w:tab w:val="center" w:pos="4536"/>
        <w:tab w:val="right" w:pos="9498"/>
      </w:tabs>
      <w:ind w:right="-46"/>
      <w:rPr>
        <w:rStyle w:val="Hyperlink"/>
        <w:color w:val="001C40" w:themeColor="text2"/>
        <w:szCs w:val="18"/>
      </w:rPr>
    </w:pPr>
    <w:r w:rsidRPr="001D7905">
      <w:rPr>
        <w:color w:val="001C40" w:themeColor="text2"/>
        <w:szCs w:val="18"/>
      </w:rPr>
      <w:fldChar w:fldCharType="begin"/>
    </w:r>
    <w:r w:rsidRPr="001D7905">
      <w:rPr>
        <w:color w:val="001C40" w:themeColor="text2"/>
        <w:szCs w:val="18"/>
      </w:rPr>
      <w:instrText xml:space="preserve"> FILENAME   \* MERGEFORMAT </w:instrText>
    </w:r>
    <w:r w:rsidRPr="001D7905">
      <w:rPr>
        <w:color w:val="001C40" w:themeColor="text2"/>
        <w:szCs w:val="18"/>
      </w:rPr>
      <w:fldChar w:fldCharType="separate"/>
    </w:r>
    <w:r w:rsidR="00B957B4">
      <w:rPr>
        <w:noProof/>
        <w:color w:val="001C40" w:themeColor="text2"/>
        <w:szCs w:val="18"/>
      </w:rPr>
      <w:t>Document5</w:t>
    </w:r>
    <w:r w:rsidRPr="001D7905">
      <w:rPr>
        <w:color w:val="001C40" w:themeColor="text2"/>
        <w:szCs w:val="18"/>
      </w:rPr>
      <w:fldChar w:fldCharType="end"/>
    </w:r>
    <w:r w:rsidRPr="001D7905">
      <w:rPr>
        <w:color w:val="001C40" w:themeColor="text2"/>
        <w:szCs w:val="18"/>
      </w:rPr>
      <w:tab/>
    </w:r>
    <w:hyperlink r:id="rId3" w:history="1">
      <w:r w:rsidR="002117E6" w:rsidRPr="001D7905">
        <w:rPr>
          <w:rStyle w:val="Hyperlink"/>
          <w:szCs w:val="18"/>
        </w:rPr>
        <w:t>www.arts.gov.au</w:t>
      </w:r>
    </w:hyperlink>
    <w:r w:rsidR="002117E6" w:rsidRPr="001D7905">
      <w:rPr>
        <w:color w:val="001C40" w:themeColor="text2"/>
        <w:szCs w:val="18"/>
      </w:rPr>
      <w:tab/>
    </w:r>
    <w:sdt>
      <w:sdtPr>
        <w:rPr>
          <w:color w:val="001C40" w:themeColor="text2"/>
          <w:szCs w:val="18"/>
        </w:rPr>
        <w:id w:val="38782915"/>
        <w:docPartObj>
          <w:docPartGallery w:val="Page Numbers (Top of Page)"/>
          <w:docPartUnique/>
        </w:docPartObj>
      </w:sdtPr>
      <w:sdtEndPr/>
      <w:sdtContent>
        <w:r w:rsidR="002117E6" w:rsidRPr="001D7905">
          <w:rPr>
            <w:color w:val="001C40" w:themeColor="text2"/>
            <w:szCs w:val="18"/>
          </w:rPr>
          <w:t xml:space="preserve">Page </w:t>
        </w:r>
        <w:r w:rsidR="002117E6" w:rsidRPr="001D7905">
          <w:rPr>
            <w:bCs/>
            <w:color w:val="001C40" w:themeColor="text2"/>
            <w:szCs w:val="18"/>
          </w:rPr>
          <w:fldChar w:fldCharType="begin"/>
        </w:r>
        <w:r w:rsidR="002117E6" w:rsidRPr="001D7905">
          <w:rPr>
            <w:bCs/>
            <w:color w:val="001C40" w:themeColor="text2"/>
            <w:szCs w:val="18"/>
          </w:rPr>
          <w:instrText xml:space="preserve"> PAGE </w:instrText>
        </w:r>
        <w:r w:rsidR="002117E6" w:rsidRPr="001D7905">
          <w:rPr>
            <w:bCs/>
            <w:color w:val="001C40" w:themeColor="text2"/>
            <w:szCs w:val="18"/>
          </w:rPr>
          <w:fldChar w:fldCharType="separate"/>
        </w:r>
        <w:r w:rsidR="00B957B4">
          <w:rPr>
            <w:bCs/>
            <w:noProof/>
            <w:color w:val="001C40" w:themeColor="text2"/>
            <w:szCs w:val="18"/>
          </w:rPr>
          <w:t>2</w:t>
        </w:r>
        <w:r w:rsidR="002117E6" w:rsidRPr="001D7905">
          <w:rPr>
            <w:bCs/>
            <w:color w:val="001C40" w:themeColor="text2"/>
            <w:szCs w:val="18"/>
          </w:rPr>
          <w:fldChar w:fldCharType="end"/>
        </w:r>
        <w:r w:rsidR="002117E6" w:rsidRPr="001D7905">
          <w:rPr>
            <w:color w:val="001C40" w:themeColor="text2"/>
            <w:szCs w:val="18"/>
          </w:rPr>
          <w:t xml:space="preserve"> of </w:t>
        </w:r>
        <w:r w:rsidR="002117E6" w:rsidRPr="001D7905">
          <w:rPr>
            <w:bCs/>
            <w:color w:val="001C40" w:themeColor="text2"/>
            <w:szCs w:val="18"/>
          </w:rPr>
          <w:fldChar w:fldCharType="begin"/>
        </w:r>
        <w:r w:rsidR="002117E6" w:rsidRPr="001D7905">
          <w:rPr>
            <w:bCs/>
            <w:color w:val="001C40" w:themeColor="text2"/>
            <w:szCs w:val="18"/>
          </w:rPr>
          <w:instrText xml:space="preserve"> NUMPAGES  </w:instrText>
        </w:r>
        <w:r w:rsidR="002117E6" w:rsidRPr="001D7905">
          <w:rPr>
            <w:bCs/>
            <w:color w:val="001C40" w:themeColor="text2"/>
            <w:szCs w:val="18"/>
          </w:rPr>
          <w:fldChar w:fldCharType="separate"/>
        </w:r>
        <w:r w:rsidR="00B957B4">
          <w:rPr>
            <w:bCs/>
            <w:noProof/>
            <w:color w:val="001C40" w:themeColor="text2"/>
            <w:szCs w:val="18"/>
          </w:rPr>
          <w:t>3</w:t>
        </w:r>
        <w:r w:rsidR="002117E6" w:rsidRPr="001D7905">
          <w:rPr>
            <w:bCs/>
            <w:color w:val="001C40" w:themeColor="text2"/>
            <w:szCs w:val="18"/>
          </w:rPr>
          <w:fldChar w:fldCharType="end"/>
        </w:r>
      </w:sdtContent>
    </w:sdt>
  </w:p>
  <w:p w14:paraId="1267DF5B" w14:textId="77777777" w:rsidR="002117E6" w:rsidRPr="002117E6" w:rsidRDefault="009313D2" w:rsidP="006A2F0E">
    <w:pPr>
      <w:pStyle w:val="Footer"/>
      <w:tabs>
        <w:tab w:val="center" w:pos="4536"/>
        <w:tab w:val="right" w:pos="9498"/>
      </w:tabs>
      <w:ind w:right="-613"/>
      <w:rPr>
        <w:rStyle w:val="Hyperlink"/>
        <w:color w:val="auto"/>
        <w:szCs w:val="18"/>
      </w:rPr>
    </w:pPr>
    <w:r>
      <w:tab/>
    </w:r>
    <w:hyperlink r:id="rId4" w:history="1">
      <w:r w:rsidR="002117E6" w:rsidRPr="0037566A">
        <w:rPr>
          <w:rStyle w:val="Hyperlink"/>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C756C" w14:textId="77777777" w:rsidR="0094124E" w:rsidRDefault="009B7EF0" w:rsidP="009B7EF0">
    <w:pPr>
      <w:pStyle w:val="Footer"/>
      <w:tabs>
        <w:tab w:val="center" w:pos="4536"/>
        <w:tab w:val="right" w:pos="9498"/>
      </w:tabs>
      <w:ind w:left="-1440" w:right="-613"/>
    </w:pPr>
    <w:r>
      <w:rPr>
        <w:noProof/>
        <w:lang w:eastAsia="en-AU"/>
      </w:rPr>
      <w:drawing>
        <wp:inline distT="0" distB="0" distL="0" distR="0" wp14:anchorId="585C3B25" wp14:editId="6555CF68">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5901A858" w14:textId="761305D6" w:rsidR="009313D2" w:rsidRPr="0037566A" w:rsidRDefault="00B957B4" w:rsidP="0094124E">
    <w:pPr>
      <w:pStyle w:val="Footer"/>
      <w:tabs>
        <w:tab w:val="center" w:pos="4536"/>
        <w:tab w:val="right" w:pos="9498"/>
      </w:tabs>
      <w:ind w:right="-613"/>
      <w:rPr>
        <w:szCs w:val="18"/>
      </w:rPr>
    </w:pPr>
    <w:r>
      <w:rPr>
        <w:szCs w:val="18"/>
      </w:rPr>
      <w:t>Regional Arts Fund</w:t>
    </w:r>
    <w:r w:rsidR="00220927">
      <w:rPr>
        <w:szCs w:val="18"/>
      </w:rPr>
      <w:t xml:space="preserve"> National Summary</w:t>
    </w:r>
    <w:r w:rsidR="009313D2">
      <w:tab/>
    </w:r>
    <w:hyperlink r:id="rId2" w:history="1">
      <w:r w:rsidR="0094124E" w:rsidRPr="002725BE">
        <w:rPr>
          <w:rStyle w:val="Hyperlink"/>
          <w:szCs w:val="18"/>
        </w:rPr>
        <w:t>www.communications.gov.au</w:t>
      </w:r>
    </w:hyperlink>
  </w:p>
  <w:p w14:paraId="2FA41854" w14:textId="7D67165A" w:rsidR="009313D2" w:rsidRPr="002117E6" w:rsidRDefault="00220927" w:rsidP="009B7EF0">
    <w:pPr>
      <w:pStyle w:val="Footer"/>
      <w:tabs>
        <w:tab w:val="center" w:pos="4536"/>
        <w:tab w:val="right" w:pos="9498"/>
      </w:tabs>
      <w:ind w:right="-46"/>
      <w:rPr>
        <w:rStyle w:val="Hyperlink"/>
        <w:color w:val="auto"/>
        <w:szCs w:val="18"/>
      </w:rPr>
    </w:pPr>
    <w:r>
      <w:rPr>
        <w:szCs w:val="18"/>
      </w:rPr>
      <w:t>Community</w:t>
    </w:r>
    <w:r w:rsidR="0039219C">
      <w:rPr>
        <w:szCs w:val="18"/>
      </w:rPr>
      <w:t xml:space="preserve"> G</w:t>
    </w:r>
    <w:r w:rsidR="00185601">
      <w:rPr>
        <w:szCs w:val="18"/>
      </w:rPr>
      <w:t xml:space="preserve">rants </w:t>
    </w:r>
    <w:r w:rsidR="0039219C">
      <w:rPr>
        <w:szCs w:val="18"/>
      </w:rPr>
      <w:t>R</w:t>
    </w:r>
    <w:r w:rsidR="00185601">
      <w:rPr>
        <w:szCs w:val="18"/>
      </w:rPr>
      <w:t>ound 1, 2018</w:t>
    </w:r>
    <w:r w:rsidR="009313D2">
      <w:rPr>
        <w:szCs w:val="18"/>
      </w:rPr>
      <w:tab/>
    </w:r>
    <w:hyperlink r:id="rId3" w:history="1">
      <w:r w:rsidR="009313D2" w:rsidRPr="0037566A">
        <w:rPr>
          <w:rStyle w:val="Hyperlink"/>
          <w:szCs w:val="18"/>
        </w:rPr>
        <w:t>www.arts.gov.au</w:t>
      </w:r>
    </w:hyperlink>
    <w:r w:rsidR="009313D2" w:rsidRPr="0037566A">
      <w:rPr>
        <w:szCs w:val="18"/>
      </w:rPr>
      <w:tab/>
    </w:r>
    <w:sdt>
      <w:sdtPr>
        <w:rPr>
          <w:szCs w:val="18"/>
        </w:rPr>
        <w:id w:val="-287442349"/>
        <w:docPartObj>
          <w:docPartGallery w:val="Page Numbers (Top of Page)"/>
          <w:docPartUnique/>
        </w:docPartObj>
      </w:sdtPr>
      <w:sdtEndPr/>
      <w:sdtContent>
        <w:r w:rsidR="009313D2" w:rsidRPr="0037566A">
          <w:rPr>
            <w:szCs w:val="18"/>
          </w:rPr>
          <w:t xml:space="preserve">Page </w:t>
        </w:r>
        <w:r w:rsidR="009313D2" w:rsidRPr="0037566A">
          <w:rPr>
            <w:bCs/>
            <w:szCs w:val="18"/>
          </w:rPr>
          <w:fldChar w:fldCharType="begin"/>
        </w:r>
        <w:r w:rsidR="009313D2" w:rsidRPr="0037566A">
          <w:rPr>
            <w:bCs/>
            <w:szCs w:val="18"/>
          </w:rPr>
          <w:instrText xml:space="preserve"> PAGE </w:instrText>
        </w:r>
        <w:r w:rsidR="009313D2" w:rsidRPr="0037566A">
          <w:rPr>
            <w:bCs/>
            <w:szCs w:val="18"/>
          </w:rPr>
          <w:fldChar w:fldCharType="separate"/>
        </w:r>
        <w:r w:rsidR="00DB2C72">
          <w:rPr>
            <w:bCs/>
            <w:noProof/>
            <w:szCs w:val="18"/>
          </w:rPr>
          <w:t>1</w:t>
        </w:r>
        <w:r w:rsidR="009313D2" w:rsidRPr="0037566A">
          <w:rPr>
            <w:bCs/>
            <w:szCs w:val="18"/>
          </w:rPr>
          <w:fldChar w:fldCharType="end"/>
        </w:r>
        <w:r w:rsidR="009313D2" w:rsidRPr="0037566A">
          <w:rPr>
            <w:szCs w:val="18"/>
          </w:rPr>
          <w:t xml:space="preserve"> of </w:t>
        </w:r>
        <w:r w:rsidR="009313D2" w:rsidRPr="0037566A">
          <w:rPr>
            <w:bCs/>
            <w:szCs w:val="18"/>
          </w:rPr>
          <w:fldChar w:fldCharType="begin"/>
        </w:r>
        <w:r w:rsidR="009313D2" w:rsidRPr="0037566A">
          <w:rPr>
            <w:bCs/>
            <w:szCs w:val="18"/>
          </w:rPr>
          <w:instrText xml:space="preserve"> NUMPAGES  </w:instrText>
        </w:r>
        <w:r w:rsidR="009313D2" w:rsidRPr="0037566A">
          <w:rPr>
            <w:bCs/>
            <w:szCs w:val="18"/>
          </w:rPr>
          <w:fldChar w:fldCharType="separate"/>
        </w:r>
        <w:r w:rsidR="00DB2C72">
          <w:rPr>
            <w:bCs/>
            <w:noProof/>
            <w:szCs w:val="18"/>
          </w:rPr>
          <w:t>17</w:t>
        </w:r>
        <w:r w:rsidR="009313D2" w:rsidRPr="0037566A">
          <w:rPr>
            <w:bCs/>
            <w:szCs w:val="18"/>
          </w:rPr>
          <w:fldChar w:fldCharType="end"/>
        </w:r>
      </w:sdtContent>
    </w:sdt>
  </w:p>
  <w:p w14:paraId="4546189F" w14:textId="77777777" w:rsidR="009313D2" w:rsidRPr="002117E6" w:rsidRDefault="009313D2" w:rsidP="0094124E">
    <w:pPr>
      <w:pStyle w:val="Footer"/>
      <w:tabs>
        <w:tab w:val="center" w:pos="4536"/>
        <w:tab w:val="right" w:pos="9498"/>
      </w:tabs>
      <w:ind w:right="-613"/>
      <w:rPr>
        <w:rStyle w:val="Hyperlink"/>
        <w:color w:val="auto"/>
        <w:szCs w:val="18"/>
      </w:rPr>
    </w:pPr>
    <w:r>
      <w:tab/>
    </w:r>
    <w:hyperlink r:id="rId4" w:history="1">
      <w:r w:rsidRPr="0037566A">
        <w:rPr>
          <w:rStyle w:val="Hyperlink"/>
          <w:szCs w:val="18"/>
        </w:rPr>
        <w:t>www.classification.gov.au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44D14" w14:textId="77777777" w:rsidR="00220927" w:rsidRDefault="00220927" w:rsidP="00220927">
    <w:pPr>
      <w:pStyle w:val="Footer"/>
      <w:tabs>
        <w:tab w:val="center" w:pos="4536"/>
        <w:tab w:val="right" w:pos="9498"/>
      </w:tabs>
      <w:ind w:left="-1440" w:right="-613"/>
    </w:pPr>
    <w:r>
      <w:rPr>
        <w:noProof/>
        <w:lang w:eastAsia="en-AU"/>
      </w:rPr>
      <w:drawing>
        <wp:inline distT="0" distB="0" distL="0" distR="0" wp14:anchorId="1185FB38" wp14:editId="5C035787">
          <wp:extent cx="7596000" cy="400057"/>
          <wp:effectExtent l="0" t="0" r="0" b="6350"/>
          <wp:docPr id="5" name="Picture 5"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208DE2BE" w14:textId="77777777" w:rsidR="00220927" w:rsidRPr="0037566A" w:rsidRDefault="00220927" w:rsidP="00220927">
    <w:pPr>
      <w:pStyle w:val="Footer"/>
      <w:tabs>
        <w:tab w:val="center" w:pos="4536"/>
        <w:tab w:val="right" w:pos="9498"/>
      </w:tabs>
      <w:ind w:right="-613"/>
      <w:rPr>
        <w:szCs w:val="18"/>
      </w:rPr>
    </w:pPr>
    <w:r>
      <w:rPr>
        <w:szCs w:val="18"/>
      </w:rPr>
      <w:t>Regional Arts Fund National Summary</w:t>
    </w:r>
    <w:r>
      <w:tab/>
    </w:r>
    <w:hyperlink r:id="rId2" w:history="1">
      <w:r w:rsidRPr="002725BE">
        <w:rPr>
          <w:rStyle w:val="Hyperlink"/>
          <w:szCs w:val="18"/>
        </w:rPr>
        <w:t>www.communications.gov.au</w:t>
      </w:r>
    </w:hyperlink>
  </w:p>
  <w:p w14:paraId="7E404AC4" w14:textId="7DA3E665" w:rsidR="00220927" w:rsidRPr="002117E6" w:rsidRDefault="00220927" w:rsidP="00220927">
    <w:pPr>
      <w:pStyle w:val="Footer"/>
      <w:tabs>
        <w:tab w:val="center" w:pos="4536"/>
        <w:tab w:val="right" w:pos="9498"/>
      </w:tabs>
      <w:ind w:right="-46"/>
      <w:rPr>
        <w:rStyle w:val="Hyperlink"/>
        <w:color w:val="auto"/>
        <w:szCs w:val="18"/>
      </w:rPr>
    </w:pPr>
    <w:r>
      <w:rPr>
        <w:szCs w:val="18"/>
      </w:rPr>
      <w:t xml:space="preserve">Community </w:t>
    </w:r>
    <w:r w:rsidR="0039219C">
      <w:rPr>
        <w:szCs w:val="18"/>
      </w:rPr>
      <w:t>G</w:t>
    </w:r>
    <w:r>
      <w:rPr>
        <w:szCs w:val="18"/>
      </w:rPr>
      <w:t xml:space="preserve">rants </w:t>
    </w:r>
    <w:r w:rsidR="0039219C">
      <w:rPr>
        <w:szCs w:val="18"/>
      </w:rPr>
      <w:t>R</w:t>
    </w:r>
    <w:r>
      <w:rPr>
        <w:szCs w:val="18"/>
      </w:rPr>
      <w:t>ound 1, 2018</w:t>
    </w:r>
    <w:r>
      <w:rPr>
        <w:szCs w:val="18"/>
      </w:rPr>
      <w:tab/>
    </w:r>
    <w:hyperlink r:id="rId3" w:history="1">
      <w:r w:rsidRPr="0037566A">
        <w:rPr>
          <w:rStyle w:val="Hyperlink"/>
          <w:szCs w:val="18"/>
        </w:rPr>
        <w:t>www.arts.gov.au</w:t>
      </w:r>
    </w:hyperlink>
    <w:r w:rsidRPr="0037566A">
      <w:rPr>
        <w:szCs w:val="18"/>
      </w:rPr>
      <w:tab/>
    </w:r>
    <w:sdt>
      <w:sdtPr>
        <w:rPr>
          <w:szCs w:val="18"/>
        </w:rPr>
        <w:id w:val="810206536"/>
        <w:docPartObj>
          <w:docPartGallery w:val="Page Numbers (Top of Page)"/>
          <w:docPartUnique/>
        </w:docPartObj>
      </w:sdtPr>
      <w:sdtEndPr/>
      <w:sdtContent>
        <w:r w:rsidRPr="0037566A">
          <w:rPr>
            <w:szCs w:val="18"/>
          </w:rPr>
          <w:t xml:space="preserve">Page </w:t>
        </w:r>
        <w:r w:rsidRPr="0037566A">
          <w:rPr>
            <w:bCs/>
            <w:szCs w:val="18"/>
          </w:rPr>
          <w:fldChar w:fldCharType="begin"/>
        </w:r>
        <w:r w:rsidRPr="0037566A">
          <w:rPr>
            <w:bCs/>
            <w:szCs w:val="18"/>
          </w:rPr>
          <w:instrText xml:space="preserve"> PAGE </w:instrText>
        </w:r>
        <w:r w:rsidRPr="0037566A">
          <w:rPr>
            <w:bCs/>
            <w:szCs w:val="18"/>
          </w:rPr>
          <w:fldChar w:fldCharType="separate"/>
        </w:r>
        <w:r w:rsidR="00DB2C72">
          <w:rPr>
            <w:bCs/>
            <w:noProof/>
            <w:szCs w:val="18"/>
          </w:rPr>
          <w:t>17</w:t>
        </w:r>
        <w:r w:rsidRPr="0037566A">
          <w:rPr>
            <w:bCs/>
            <w:szCs w:val="18"/>
          </w:rPr>
          <w:fldChar w:fldCharType="end"/>
        </w:r>
        <w:r w:rsidRPr="0037566A">
          <w:rPr>
            <w:szCs w:val="18"/>
          </w:rPr>
          <w:t xml:space="preserve"> of </w:t>
        </w:r>
        <w:r w:rsidRPr="0037566A">
          <w:rPr>
            <w:bCs/>
            <w:szCs w:val="18"/>
          </w:rPr>
          <w:fldChar w:fldCharType="begin"/>
        </w:r>
        <w:r w:rsidRPr="0037566A">
          <w:rPr>
            <w:bCs/>
            <w:szCs w:val="18"/>
          </w:rPr>
          <w:instrText xml:space="preserve"> NUMPAGES  </w:instrText>
        </w:r>
        <w:r w:rsidRPr="0037566A">
          <w:rPr>
            <w:bCs/>
            <w:szCs w:val="18"/>
          </w:rPr>
          <w:fldChar w:fldCharType="separate"/>
        </w:r>
        <w:r w:rsidR="00DB2C72">
          <w:rPr>
            <w:bCs/>
            <w:noProof/>
            <w:szCs w:val="18"/>
          </w:rPr>
          <w:t>17</w:t>
        </w:r>
        <w:r w:rsidRPr="0037566A">
          <w:rPr>
            <w:bCs/>
            <w:szCs w:val="18"/>
          </w:rPr>
          <w:fldChar w:fldCharType="end"/>
        </w:r>
      </w:sdtContent>
    </w:sdt>
  </w:p>
  <w:p w14:paraId="6362586C" w14:textId="48218AEB" w:rsidR="000A3530" w:rsidRPr="00220927" w:rsidRDefault="00220927" w:rsidP="00220927">
    <w:pPr>
      <w:pStyle w:val="Footer"/>
      <w:tabs>
        <w:tab w:val="center" w:pos="4536"/>
        <w:tab w:val="right" w:pos="9498"/>
      </w:tabs>
      <w:ind w:right="-613"/>
      <w:rPr>
        <w:rStyle w:val="Hyperlink"/>
        <w:color w:val="auto"/>
        <w:szCs w:val="18"/>
      </w:rPr>
    </w:pPr>
    <w:r>
      <w:tab/>
    </w:r>
    <w:hyperlink r:id="rId4" w:history="1">
      <w:r w:rsidRPr="0037566A">
        <w:rPr>
          <w:rStyle w:val="Hyperlink"/>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CB88E" w14:textId="77777777" w:rsidR="00B957B4" w:rsidRDefault="00B957B4" w:rsidP="002117E6">
      <w:pPr>
        <w:spacing w:after="0"/>
      </w:pPr>
      <w:r>
        <w:separator/>
      </w:r>
    </w:p>
  </w:footnote>
  <w:footnote w:type="continuationSeparator" w:id="0">
    <w:p w14:paraId="0FB071BE" w14:textId="77777777" w:rsidR="00B957B4" w:rsidRDefault="00B957B4"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50F5C" w14:textId="77777777" w:rsidR="002117E6" w:rsidRPr="001D7905" w:rsidRDefault="002117E6" w:rsidP="001D7905">
    <w:pPr>
      <w:pStyle w:val="Header"/>
      <w:tabs>
        <w:tab w:val="right" w:pos="9333"/>
      </w:tabs>
      <w:ind w:right="-46"/>
      <w:rPr>
        <w:color w:val="001C40" w:themeColor="text2"/>
      </w:rPr>
    </w:pPr>
    <w:r w:rsidRPr="001D7905">
      <w:rPr>
        <w:color w:val="001C40" w:themeColor="text2"/>
      </w:rPr>
      <w:t>Department of Communications and the Arts</w:t>
    </w:r>
    <w:r w:rsidRPr="001D7905">
      <w:rPr>
        <w:color w:val="001C40" w:themeColor="text2"/>
      </w:rPr>
      <w:tab/>
    </w:r>
    <w:r w:rsidRPr="001D7905">
      <w:rPr>
        <w:color w:val="001C40" w:themeColor="text2"/>
      </w:rPr>
      <w:tab/>
    </w:r>
    <w:r w:rsidR="005563F2">
      <w:rPr>
        <w:color w:val="001C40" w:themeColor="text2"/>
      </w:rPr>
      <w:t>&lt;month year&gt;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8E48" w14:textId="77777777" w:rsidR="000A3530" w:rsidRDefault="00DB2C72" w:rsidP="002117E6">
    <w:pPr>
      <w:pStyle w:val="Header"/>
      <w:ind w:left="-1418" w:right="-1440"/>
    </w:pPr>
  </w:p>
  <w:p w14:paraId="527A52CC" w14:textId="4F2EF0BE" w:rsidR="000A3530" w:rsidRPr="009A56D0" w:rsidRDefault="00374544" w:rsidP="002117E6">
    <w:pPr>
      <w:pStyle w:val="Header"/>
      <w:tabs>
        <w:tab w:val="right" w:pos="9333"/>
      </w:tabs>
      <w:rPr>
        <w:color w:val="07478C"/>
      </w:rPr>
    </w:pPr>
    <w:r w:rsidRPr="009A56D0">
      <w:rPr>
        <w:color w:val="07478C"/>
      </w:rPr>
      <w:t>Department of Communications and the Arts</w:t>
    </w:r>
    <w:r w:rsidRPr="009A56D0">
      <w:rPr>
        <w:color w:val="07478C"/>
      </w:rPr>
      <w:tab/>
    </w:r>
    <w:r w:rsidRPr="009A56D0">
      <w:rPr>
        <w:color w:val="07478C"/>
      </w:rPr>
      <w:tab/>
    </w:r>
    <w:r w:rsidR="00517E44">
      <w:rPr>
        <w:color w:val="07478C"/>
      </w:rPr>
      <w:t>July</w:t>
    </w:r>
    <w:r>
      <w:rPr>
        <w:color w:val="07478C"/>
      </w:rPr>
      <w:t xml:space="preserve">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7B4"/>
    <w:rsid w:val="000B6C0C"/>
    <w:rsid w:val="001471EA"/>
    <w:rsid w:val="001472FC"/>
    <w:rsid w:val="00185601"/>
    <w:rsid w:val="00185E9F"/>
    <w:rsid w:val="0019701B"/>
    <w:rsid w:val="001A04D6"/>
    <w:rsid w:val="001D7905"/>
    <w:rsid w:val="002117E6"/>
    <w:rsid w:val="00220927"/>
    <w:rsid w:val="00293DD6"/>
    <w:rsid w:val="00335334"/>
    <w:rsid w:val="00374544"/>
    <w:rsid w:val="00381364"/>
    <w:rsid w:val="0039219C"/>
    <w:rsid w:val="003F495D"/>
    <w:rsid w:val="00450D6E"/>
    <w:rsid w:val="00476564"/>
    <w:rsid w:val="004F30A0"/>
    <w:rsid w:val="00517E44"/>
    <w:rsid w:val="00544465"/>
    <w:rsid w:val="005563F2"/>
    <w:rsid w:val="00556993"/>
    <w:rsid w:val="00565B47"/>
    <w:rsid w:val="00575A5A"/>
    <w:rsid w:val="005932D0"/>
    <w:rsid w:val="0061446D"/>
    <w:rsid w:val="0064138E"/>
    <w:rsid w:val="006A2F0E"/>
    <w:rsid w:val="006B1D67"/>
    <w:rsid w:val="006B37C0"/>
    <w:rsid w:val="006C6B6D"/>
    <w:rsid w:val="006F06FD"/>
    <w:rsid w:val="00704033"/>
    <w:rsid w:val="00743C4F"/>
    <w:rsid w:val="00753BB6"/>
    <w:rsid w:val="00800845"/>
    <w:rsid w:val="008A4B1F"/>
    <w:rsid w:val="009313D2"/>
    <w:rsid w:val="0094124E"/>
    <w:rsid w:val="009616F2"/>
    <w:rsid w:val="009B7EF0"/>
    <w:rsid w:val="009E12E4"/>
    <w:rsid w:val="00A241FE"/>
    <w:rsid w:val="00A548F7"/>
    <w:rsid w:val="00AE36D2"/>
    <w:rsid w:val="00AE4F02"/>
    <w:rsid w:val="00B049A4"/>
    <w:rsid w:val="00B55747"/>
    <w:rsid w:val="00B957B4"/>
    <w:rsid w:val="00BC329E"/>
    <w:rsid w:val="00BE7E66"/>
    <w:rsid w:val="00C93EB6"/>
    <w:rsid w:val="00DA4F2F"/>
    <w:rsid w:val="00DB2C72"/>
    <w:rsid w:val="00DD5D52"/>
    <w:rsid w:val="00E177FB"/>
    <w:rsid w:val="00E65B1D"/>
    <w:rsid w:val="00EA6D34"/>
    <w:rsid w:val="00F408EE"/>
    <w:rsid w:val="00F7051B"/>
    <w:rsid w:val="00F9350F"/>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C87E84"/>
  <w15:chartTrackingRefBased/>
  <w15:docId w15:val="{B37E48C7-E878-4BD4-9316-158329CEA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24E"/>
    <w:pPr>
      <w:spacing w:after="200" w:line="240" w:lineRule="auto"/>
    </w:pPr>
  </w:style>
  <w:style w:type="paragraph" w:styleId="Heading1">
    <w:name w:val="heading 1"/>
    <w:basedOn w:val="Normal"/>
    <w:next w:val="Normal"/>
    <w:link w:val="Heading1Char"/>
    <w:uiPriority w:val="9"/>
    <w:qFormat/>
    <w:rsid w:val="003F495D"/>
    <w:pPr>
      <w:keepNext/>
      <w:spacing w:before="400"/>
      <w:outlineLvl w:val="0"/>
    </w:pPr>
    <w:rPr>
      <w:rFonts w:asciiTheme="majorHAnsi" w:eastAsiaTheme="majorEastAsia" w:hAnsiTheme="majorHAnsi" w:cstheme="majorBidi"/>
      <w:b/>
      <w:color w:val="001C40" w:themeColor="text2"/>
      <w:sz w:val="48"/>
      <w:szCs w:val="32"/>
      <w:lang w:eastAsia="en-US"/>
    </w:rPr>
  </w:style>
  <w:style w:type="paragraph" w:styleId="Heading2">
    <w:name w:val="heading 2"/>
    <w:basedOn w:val="Normal"/>
    <w:next w:val="Normal"/>
    <w:link w:val="Heading2Char"/>
    <w:uiPriority w:val="9"/>
    <w:unhideWhenUsed/>
    <w:qFormat/>
    <w:rsid w:val="003F495D"/>
    <w:pPr>
      <w:keepNext/>
      <w:outlineLvl w:val="1"/>
    </w:pPr>
    <w:rPr>
      <w:rFonts w:asciiTheme="majorHAnsi" w:eastAsiaTheme="majorEastAsia" w:hAnsiTheme="majorHAnsi" w:cstheme="majorBidi"/>
      <w:b/>
      <w:color w:val="001C40" w:themeColor="text2"/>
      <w:sz w:val="36"/>
      <w:szCs w:val="26"/>
      <w:lang w:eastAsia="en-US"/>
    </w:rPr>
  </w:style>
  <w:style w:type="paragraph" w:styleId="Heading3">
    <w:name w:val="heading 3"/>
    <w:basedOn w:val="Normal"/>
    <w:next w:val="Normal"/>
    <w:link w:val="Heading3Char"/>
    <w:uiPriority w:val="9"/>
    <w:unhideWhenUsed/>
    <w:qFormat/>
    <w:rsid w:val="003F495D"/>
    <w:pPr>
      <w:keepNext/>
      <w:spacing w:after="120"/>
      <w:outlineLvl w:val="2"/>
    </w:pPr>
    <w:rPr>
      <w:rFonts w:asciiTheme="majorHAnsi" w:eastAsiaTheme="majorEastAsia" w:hAnsiTheme="majorHAnsi" w:cstheme="majorBidi"/>
      <w:b/>
      <w:color w:val="001C40" w:themeColor="text2"/>
      <w:sz w:val="30"/>
      <w:szCs w:val="24"/>
      <w:lang w:eastAsia="en-US"/>
    </w:rPr>
  </w:style>
  <w:style w:type="paragraph" w:styleId="Heading4">
    <w:name w:val="heading 4"/>
    <w:basedOn w:val="Normal"/>
    <w:next w:val="Normal"/>
    <w:link w:val="Heading4Char"/>
    <w:uiPriority w:val="9"/>
    <w:unhideWhenUsed/>
    <w:qFormat/>
    <w:rsid w:val="003F495D"/>
    <w:pPr>
      <w:keepNext/>
      <w:keepLines/>
      <w:spacing w:after="120"/>
      <w:outlineLvl w:val="3"/>
    </w:pPr>
    <w:rPr>
      <w:rFonts w:asciiTheme="majorHAnsi" w:eastAsiaTheme="majorEastAsia" w:hAnsiTheme="majorHAnsi" w:cstheme="majorBidi"/>
      <w:b/>
      <w:bCs/>
      <w:color w:val="001C40" w:themeColor="text2"/>
      <w:sz w:val="24"/>
      <w:szCs w:val="24"/>
    </w:rPr>
  </w:style>
  <w:style w:type="paragraph" w:styleId="Heading5">
    <w:name w:val="heading 5"/>
    <w:basedOn w:val="Normal"/>
    <w:next w:val="Normal"/>
    <w:link w:val="Heading5Char"/>
    <w:uiPriority w:val="9"/>
    <w:unhideWhenUsed/>
    <w:qFormat/>
    <w:rsid w:val="003F495D"/>
    <w:pPr>
      <w:keepNext/>
      <w:keepLines/>
      <w:spacing w:after="60"/>
      <w:outlineLvl w:val="4"/>
    </w:pPr>
    <w:rPr>
      <w:rFonts w:asciiTheme="majorHAnsi" w:eastAsiaTheme="majorEastAsia" w:hAnsiTheme="majorHAnsi" w:cstheme="majorBidi"/>
      <w:color w:val="001C40" w:themeColor="text2"/>
    </w:rPr>
  </w:style>
  <w:style w:type="paragraph" w:styleId="Heading6">
    <w:name w:val="heading 6"/>
    <w:basedOn w:val="Normal"/>
    <w:next w:val="Normal"/>
    <w:link w:val="Heading6Char"/>
    <w:uiPriority w:val="9"/>
    <w:unhideWhenUsed/>
    <w:qFormat/>
    <w:rsid w:val="003F495D"/>
    <w:pPr>
      <w:keepNext/>
      <w:keepLines/>
      <w:spacing w:after="60"/>
      <w:outlineLvl w:val="5"/>
    </w:pPr>
    <w:rPr>
      <w:rFonts w:asciiTheme="majorHAnsi" w:eastAsiaTheme="majorEastAsia" w:hAnsiTheme="majorHAnsi" w:cstheme="majorBidi"/>
      <w:i/>
      <w:iCs/>
      <w:color w:val="001C40" w:themeColor="text2"/>
    </w:rPr>
  </w:style>
  <w:style w:type="paragraph" w:styleId="Heading7">
    <w:name w:val="heading 7"/>
    <w:basedOn w:val="Normal"/>
    <w:next w:val="Normal"/>
    <w:link w:val="Heading7Char"/>
    <w:uiPriority w:val="9"/>
    <w:unhideWhenUsed/>
    <w:qFormat/>
    <w:rsid w:val="003F495D"/>
    <w:pPr>
      <w:keepNext/>
      <w:keepLines/>
      <w:spacing w:before="40" w:after="0"/>
      <w:outlineLvl w:val="6"/>
    </w:pPr>
    <w:rPr>
      <w:rFonts w:asciiTheme="majorHAnsi" w:eastAsiaTheme="majorEastAsia" w:hAnsiTheme="majorHAnsi" w:cstheme="majorBidi"/>
      <w:i/>
      <w:iCs/>
      <w:color w:val="001C40" w:themeColor="text2"/>
    </w:rPr>
  </w:style>
  <w:style w:type="paragraph" w:styleId="Heading8">
    <w:name w:val="heading 8"/>
    <w:basedOn w:val="Normal"/>
    <w:next w:val="Normal"/>
    <w:link w:val="Heading8Char"/>
    <w:uiPriority w:val="9"/>
    <w:unhideWhenUsed/>
    <w:qFormat/>
    <w:rsid w:val="003F495D"/>
    <w:pPr>
      <w:keepNext/>
      <w:keepLines/>
      <w:spacing w:before="40" w:after="0"/>
      <w:outlineLvl w:val="7"/>
    </w:pPr>
    <w:rPr>
      <w:rFonts w:asciiTheme="majorHAnsi" w:eastAsiaTheme="majorEastAsia" w:hAnsiTheme="majorHAnsi" w:cstheme="majorBidi"/>
      <w:color w:val="1177AD" w:themeColor="accent4"/>
      <w:sz w:val="21"/>
      <w:szCs w:val="21"/>
    </w:rPr>
  </w:style>
  <w:style w:type="paragraph" w:styleId="Heading9">
    <w:name w:val="heading 9"/>
    <w:basedOn w:val="Normal"/>
    <w:next w:val="Normal"/>
    <w:link w:val="Heading9Char"/>
    <w:uiPriority w:val="9"/>
    <w:unhideWhenUsed/>
    <w:qFormat/>
    <w:rsid w:val="00556993"/>
    <w:pPr>
      <w:keepNext/>
      <w:keepLines/>
      <w:spacing w:before="40" w:after="0"/>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95D"/>
    <w:rPr>
      <w:rFonts w:asciiTheme="majorHAnsi" w:eastAsiaTheme="majorEastAsia" w:hAnsiTheme="majorHAnsi" w:cstheme="majorBidi"/>
      <w:b/>
      <w:color w:val="001C40" w:themeColor="text2"/>
      <w:sz w:val="48"/>
      <w:szCs w:val="32"/>
      <w:lang w:eastAsia="en-US"/>
    </w:rPr>
  </w:style>
  <w:style w:type="character" w:customStyle="1" w:styleId="Heading2Char">
    <w:name w:val="Heading 2 Char"/>
    <w:basedOn w:val="DefaultParagraphFont"/>
    <w:link w:val="Heading2"/>
    <w:uiPriority w:val="9"/>
    <w:rsid w:val="003F495D"/>
    <w:rPr>
      <w:rFonts w:asciiTheme="majorHAnsi" w:eastAsiaTheme="majorEastAsia" w:hAnsiTheme="majorHAnsi" w:cstheme="majorBidi"/>
      <w:b/>
      <w:color w:val="001C40" w:themeColor="text2"/>
      <w:sz w:val="36"/>
      <w:szCs w:val="26"/>
      <w:lang w:eastAsia="en-US"/>
    </w:rPr>
  </w:style>
  <w:style w:type="character" w:customStyle="1" w:styleId="Heading3Char">
    <w:name w:val="Heading 3 Char"/>
    <w:basedOn w:val="DefaultParagraphFont"/>
    <w:link w:val="Heading3"/>
    <w:uiPriority w:val="9"/>
    <w:rsid w:val="003F495D"/>
    <w:rPr>
      <w:rFonts w:asciiTheme="majorHAnsi" w:eastAsiaTheme="majorEastAsia" w:hAnsiTheme="majorHAnsi" w:cstheme="majorBidi"/>
      <w:b/>
      <w:color w:val="001C40" w:themeColor="text2"/>
      <w:sz w:val="30"/>
      <w:szCs w:val="24"/>
      <w:lang w:eastAsia="en-US"/>
    </w:rPr>
  </w:style>
  <w:style w:type="character" w:styleId="Hyperlink">
    <w:name w:val="Hyperlink"/>
    <w:basedOn w:val="DefaultParagraphFont"/>
    <w:uiPriority w:val="99"/>
    <w:unhideWhenUsed/>
    <w:rsid w:val="003F495D"/>
    <w:rPr>
      <w:color w:val="1177AD" w:themeColor="accent4"/>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3F495D"/>
    <w:pPr>
      <w:ind w:left="567"/>
    </w:pPr>
    <w:rPr>
      <w:rFonts w:eastAsiaTheme="minorHAnsi"/>
      <w:i/>
      <w:iCs/>
      <w:color w:val="1177AD" w:themeColor="accent4"/>
      <w:lang w:eastAsia="en-US"/>
    </w:rPr>
  </w:style>
  <w:style w:type="character" w:customStyle="1" w:styleId="QuoteChar">
    <w:name w:val="Quote Char"/>
    <w:basedOn w:val="DefaultParagraphFont"/>
    <w:link w:val="Quote"/>
    <w:uiPriority w:val="29"/>
    <w:rsid w:val="003F495D"/>
    <w:rPr>
      <w:rFonts w:eastAsiaTheme="minorHAnsi"/>
      <w:i/>
      <w:iCs/>
      <w:color w:val="1177AD" w:themeColor="accent4"/>
      <w:lang w:eastAsia="en-US"/>
    </w:rPr>
  </w:style>
  <w:style w:type="paragraph" w:styleId="Header">
    <w:name w:val="header"/>
    <w:basedOn w:val="Normal"/>
    <w:link w:val="HeaderChar"/>
    <w:uiPriority w:val="99"/>
    <w:unhideWhenUsed/>
    <w:rsid w:val="006B1D67"/>
    <w:pPr>
      <w:tabs>
        <w:tab w:val="center" w:pos="4678"/>
        <w:tab w:val="right" w:pos="9072"/>
      </w:tabs>
      <w:spacing w:after="0"/>
    </w:pPr>
  </w:style>
  <w:style w:type="character" w:customStyle="1" w:styleId="HeaderChar">
    <w:name w:val="Header Char"/>
    <w:basedOn w:val="DefaultParagraphFont"/>
    <w:link w:val="Header"/>
    <w:uiPriority w:val="99"/>
    <w:rsid w:val="006B1D67"/>
  </w:style>
  <w:style w:type="paragraph" w:styleId="Footer">
    <w:name w:val="footer"/>
    <w:basedOn w:val="Normal"/>
    <w:link w:val="FooterChar"/>
    <w:uiPriority w:val="99"/>
    <w:unhideWhenUsed/>
    <w:rsid w:val="006B1D67"/>
    <w:pPr>
      <w:tabs>
        <w:tab w:val="center" w:pos="4678"/>
        <w:tab w:val="right" w:pos="9072"/>
      </w:tabs>
      <w:spacing w:after="0"/>
    </w:pPr>
    <w:rPr>
      <w:sz w:val="18"/>
    </w:rPr>
  </w:style>
  <w:style w:type="character" w:customStyle="1" w:styleId="FooterChar">
    <w:name w:val="Footer Char"/>
    <w:basedOn w:val="DefaultParagraphFont"/>
    <w:link w:val="Footer"/>
    <w:uiPriority w:val="99"/>
    <w:rsid w:val="006B1D67"/>
    <w:rPr>
      <w:sz w:val="18"/>
    </w:rPr>
  </w:style>
  <w:style w:type="character" w:customStyle="1" w:styleId="Heading4Char">
    <w:name w:val="Heading 4 Char"/>
    <w:basedOn w:val="DefaultParagraphFont"/>
    <w:link w:val="Heading4"/>
    <w:uiPriority w:val="9"/>
    <w:rsid w:val="003F495D"/>
    <w:rPr>
      <w:rFonts w:asciiTheme="majorHAnsi" w:eastAsiaTheme="majorEastAsia" w:hAnsiTheme="majorHAnsi" w:cstheme="majorBidi"/>
      <w:b/>
      <w:bCs/>
      <w:color w:val="001C40" w:themeColor="text2"/>
      <w:sz w:val="24"/>
      <w:szCs w:val="24"/>
    </w:rPr>
  </w:style>
  <w:style w:type="character" w:customStyle="1" w:styleId="Heading5Char">
    <w:name w:val="Heading 5 Char"/>
    <w:basedOn w:val="DefaultParagraphFont"/>
    <w:link w:val="Heading5"/>
    <w:uiPriority w:val="9"/>
    <w:rsid w:val="003F495D"/>
    <w:rPr>
      <w:rFonts w:asciiTheme="majorHAnsi" w:eastAsiaTheme="majorEastAsia" w:hAnsiTheme="majorHAnsi" w:cstheme="majorBidi"/>
      <w:color w:val="001C40" w:themeColor="text2"/>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3F495D"/>
    <w:pPr>
      <w:keepNext/>
      <w:spacing w:after="0"/>
    </w:pPr>
    <w:rPr>
      <w:rFonts w:asciiTheme="majorHAnsi" w:eastAsiaTheme="minorHAnsi" w:hAnsiTheme="majorHAnsi"/>
      <w:b/>
      <w:color w:val="1177AD" w:themeColor="accent4"/>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heading">
    <w:name w:val="Table heading"/>
    <w:basedOn w:val="Normal"/>
    <w:next w:val="Normal"/>
    <w:rsid w:val="002117E6"/>
    <w:pPr>
      <w:spacing w:after="0"/>
    </w:pPr>
    <w:rPr>
      <w:rFonts w:eastAsia="Times New Roman" w:cs="Times New Roman"/>
      <w:b/>
      <w:bCs/>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3F495D"/>
    <w:rPr>
      <w:rFonts w:asciiTheme="majorHAnsi" w:eastAsiaTheme="majorEastAsia" w:hAnsiTheme="majorHAnsi" w:cstheme="majorBidi"/>
      <w:i/>
      <w:iCs/>
      <w:color w:val="001C40" w:themeColor="text2"/>
    </w:rPr>
  </w:style>
  <w:style w:type="character" w:customStyle="1" w:styleId="Heading7Char">
    <w:name w:val="Heading 7 Char"/>
    <w:basedOn w:val="DefaultParagraphFont"/>
    <w:link w:val="Heading7"/>
    <w:uiPriority w:val="9"/>
    <w:rsid w:val="003F495D"/>
    <w:rPr>
      <w:rFonts w:asciiTheme="majorHAnsi" w:eastAsiaTheme="majorEastAsia" w:hAnsiTheme="majorHAnsi" w:cstheme="majorBidi"/>
      <w:i/>
      <w:iCs/>
      <w:color w:val="001C40" w:themeColor="text2"/>
    </w:rPr>
  </w:style>
  <w:style w:type="character" w:customStyle="1" w:styleId="Heading8Char">
    <w:name w:val="Heading 8 Char"/>
    <w:basedOn w:val="DefaultParagraphFont"/>
    <w:link w:val="Heading8"/>
    <w:uiPriority w:val="9"/>
    <w:rsid w:val="003F495D"/>
    <w:rPr>
      <w:rFonts w:asciiTheme="majorHAnsi" w:eastAsiaTheme="majorEastAsia" w:hAnsiTheme="majorHAnsi" w:cstheme="majorBidi"/>
      <w:color w:val="1177AD" w:themeColor="accent4"/>
      <w:sz w:val="21"/>
      <w:szCs w:val="21"/>
    </w:rPr>
  </w:style>
  <w:style w:type="character" w:customStyle="1" w:styleId="Heading9Char">
    <w:name w:val="Heading 9 Char"/>
    <w:basedOn w:val="DefaultParagraphFont"/>
    <w:link w:val="Heading9"/>
    <w:uiPriority w:val="9"/>
    <w:rsid w:val="00556993"/>
    <w:rPr>
      <w:rFonts w:asciiTheme="majorHAnsi" w:eastAsiaTheme="majorEastAsia" w:hAnsiTheme="majorHAnsi" w:cstheme="majorBidi"/>
      <w:i/>
      <w:iCs/>
      <w:sz w:val="21"/>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800080"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StyleBulletlevel1BoxSinglesolidlineAuto075ptLine">
    <w:name w:val="Style Bullet level 1 + Box: (Single solid line Auto  0.75 pt Line..."/>
    <w:basedOn w:val="Bulletlevel1"/>
    <w:rsid w:val="006B1D67"/>
    <w:pPr>
      <w:pBdr>
        <w:top w:val="single" w:sz="6" w:space="1" w:color="auto"/>
        <w:left w:val="single" w:sz="6" w:space="4" w:color="auto"/>
        <w:bottom w:val="single" w:sz="6" w:space="1" w:color="auto"/>
        <w:right w:val="single" w:sz="6" w:space="4" w:color="auto"/>
      </w:pBdr>
      <w:shd w:val="clear" w:color="auto" w:fill="E4E4E4"/>
    </w:pPr>
    <w:rPr>
      <w:rFonts w:eastAsia="Times New Roman" w:cs="Times New Roman"/>
      <w:szCs w:val="20"/>
    </w:rPr>
  </w:style>
  <w:style w:type="paragraph" w:customStyle="1" w:styleId="Sourcenote">
    <w:name w:val="Source / note"/>
    <w:basedOn w:val="Normal"/>
    <w:next w:val="Normal"/>
    <w:qFormat/>
    <w:rsid w:val="00704033"/>
    <w:pPr>
      <w:spacing w:after="160" w:line="256" w:lineRule="auto"/>
    </w:pPr>
    <w:rPr>
      <w:sz w:val="20"/>
      <w:szCs w:val="20"/>
    </w:rPr>
  </w:style>
  <w:style w:type="paragraph" w:styleId="TOC1">
    <w:name w:val="toc 1"/>
    <w:basedOn w:val="Normal"/>
    <w:next w:val="Normal"/>
    <w:autoRedefine/>
    <w:uiPriority w:val="39"/>
    <w:unhideWhenUsed/>
    <w:rsid w:val="00AE36D2"/>
    <w:pPr>
      <w:spacing w:after="100"/>
    </w:pPr>
  </w:style>
  <w:style w:type="paragraph" w:styleId="TOC2">
    <w:name w:val="toc 2"/>
    <w:basedOn w:val="Normal"/>
    <w:next w:val="Normal"/>
    <w:autoRedefine/>
    <w:uiPriority w:val="39"/>
    <w:unhideWhenUsed/>
    <w:rsid w:val="00AE36D2"/>
    <w:pPr>
      <w:spacing w:after="100"/>
      <w:ind w:left="220"/>
    </w:pPr>
  </w:style>
  <w:style w:type="character" w:styleId="Strong">
    <w:name w:val="Strong"/>
    <w:basedOn w:val="DefaultParagraphFont"/>
    <w:uiPriority w:val="22"/>
    <w:qFormat/>
    <w:rsid w:val="00AE36D2"/>
    <w:rPr>
      <w:b/>
      <w:bCs/>
    </w:rPr>
  </w:style>
  <w:style w:type="character" w:styleId="Emphasis">
    <w:name w:val="Emphasis"/>
    <w:basedOn w:val="DefaultParagraphFont"/>
    <w:uiPriority w:val="20"/>
    <w:qFormat/>
    <w:rsid w:val="00517E44"/>
    <w:rPr>
      <w:i/>
      <w:iCs/>
    </w:rPr>
  </w:style>
  <w:style w:type="paragraph" w:styleId="Title">
    <w:name w:val="Title"/>
    <w:basedOn w:val="Normal"/>
    <w:next w:val="Normal"/>
    <w:link w:val="TitleChar"/>
    <w:uiPriority w:val="10"/>
    <w:qFormat/>
    <w:rsid w:val="00517E4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7E4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arts.gov.au/raf"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theme/theme1.xml><?xml version="1.0" encoding="utf-8"?>
<a:theme xmlns:a="http://schemas.openxmlformats.org/drawingml/2006/main" name="Office Theme">
  <a:themeElements>
    <a:clrScheme name="DoCA 2018 1">
      <a:dk1>
        <a:srgbClr val="000225"/>
      </a:dk1>
      <a:lt1>
        <a:srgbClr val="FFFFFF"/>
      </a:lt1>
      <a:dk2>
        <a:srgbClr val="001C40"/>
      </a:dk2>
      <a:lt2>
        <a:srgbClr val="E6E7E8"/>
      </a:lt2>
      <a:accent1>
        <a:srgbClr val="77D0F6"/>
      </a:accent1>
      <a:accent2>
        <a:srgbClr val="4DB2B5"/>
      </a:accent2>
      <a:accent3>
        <a:srgbClr val="415770"/>
      </a:accent3>
      <a:accent4>
        <a:srgbClr val="1177AD"/>
      </a:accent4>
      <a:accent5>
        <a:srgbClr val="FDCB17"/>
      </a:accent5>
      <a:accent6>
        <a:srgbClr val="CBCACA"/>
      </a:accent6>
      <a:hlink>
        <a:srgbClr val="9DFFB2"/>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538E4925254A418EC95C65DB26E2F0" ma:contentTypeVersion="0" ma:contentTypeDescription="Create a new document." ma:contentTypeScope="" ma:versionID="370c1496dfda4d304936c06a55b67d6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4D0A5-4AF2-4355-A6E8-558FCD986A3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8B37A39C-79E3-45E1-A77F-82164E9DCBA5}">
  <ds:schemaRefs>
    <ds:schemaRef ds:uri="http://schemas.microsoft.com/sharepoint/v3/contenttype/forms"/>
  </ds:schemaRefs>
</ds:datastoreItem>
</file>

<file path=customXml/itemProps3.xml><?xml version="1.0" encoding="utf-8"?>
<ds:datastoreItem xmlns:ds="http://schemas.openxmlformats.org/officeDocument/2006/customXml" ds:itemID="{F0537CDA-2E40-4A11-9440-8574793AA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B4AF954-BF94-45A1-A78B-CB1404DE3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EE31701B.dotm</Template>
  <TotalTime>0</TotalTime>
  <Pages>17</Pages>
  <Words>4650</Words>
  <Characters>26506</Characters>
  <Application>Microsoft Office Word</Application>
  <DocSecurity>4</DocSecurity>
  <Lines>220</Lines>
  <Paragraphs>62</Paragraphs>
  <ScaleCrop>false</ScaleCrop>
  <HeadingPairs>
    <vt:vector size="2" baseType="variant">
      <vt:variant>
        <vt:lpstr>Title</vt:lpstr>
      </vt:variant>
      <vt:variant>
        <vt:i4>1</vt:i4>
      </vt:variant>
    </vt:vector>
  </HeadingPairs>
  <TitlesOfParts>
    <vt:vector size="1" baseType="lpstr">
      <vt:lpstr>National Summary - July - Round 1 2018</vt:lpstr>
    </vt:vector>
  </TitlesOfParts>
  <Company>Department of Communications and the Arts</Company>
  <LinksUpToDate>false</LinksUpToDate>
  <CharactersWithSpaces>31094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Summary - July - Round 1 2018</dc:title>
  <dc:subject/>
  <dc:creator>Owers, Cameron</dc:creator>
  <cp:keywords/>
  <dc:description>December 2017</dc:description>
  <cp:lastModifiedBy>Carnovale, Nick</cp:lastModifiedBy>
  <cp:revision>2</cp:revision>
  <dcterms:created xsi:type="dcterms:W3CDTF">2018-07-26T02:52:00Z</dcterms:created>
  <dcterms:modified xsi:type="dcterms:W3CDTF">2018-07-26T02:52:00Z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0x0101003E538E4925254A418EC95C65DB26E2F0</vt:lpwstr>
  </property>
  <property fmtid="{D5CDD505-2E9C-101B-9397-08002B2CF9AE}" pid="3" name="TrimRevisionNumber">
    <vt:i4>14</vt:i4>
  </property>
</Properties>
</file>