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4E8" w:rsidRPr="00806CDE" w:rsidRDefault="007934E8" w:rsidP="007934E8">
      <w:pPr>
        <w:ind w:left="-1418"/>
        <w:sectPr w:rsidR="007934E8" w:rsidRPr="00806CDE" w:rsidSect="007934E8">
          <w:headerReference w:type="even" r:id="rId8"/>
          <w:headerReference w:type="default" r:id="rId9"/>
          <w:footerReference w:type="even" r:id="rId10"/>
          <w:footerReference w:type="default" r:id="rId11"/>
          <w:headerReference w:type="first" r:id="rId12"/>
          <w:footerReference w:type="first" r:id="rId13"/>
          <w:pgSz w:w="16838" w:h="11906" w:orient="landscape"/>
          <w:pgMar w:top="0" w:right="1418" w:bottom="1274" w:left="1440" w:header="510" w:footer="346" w:gutter="0"/>
          <w:cols w:space="708"/>
          <w:titlePg/>
          <w:docGrid w:linePitch="360"/>
        </w:sectPr>
      </w:pPr>
      <w:r w:rsidRPr="00806CDE">
        <w:rPr>
          <w:noProof/>
          <w:lang w:eastAsia="en-AU"/>
        </w:rPr>
        <w:drawing>
          <wp:inline distT="0" distB="0" distL="0" distR="0" wp14:anchorId="3F3342C4" wp14:editId="5DA6A0D2">
            <wp:extent cx="10758353" cy="1376996"/>
            <wp:effectExtent l="0" t="0" r="5080" b="0"/>
            <wp:docPr id="10" name="Picture 10"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A Header_Landscape_Artboard 1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73975" cy="1378995"/>
                    </a:xfrm>
                    <a:prstGeom prst="rect">
                      <a:avLst/>
                    </a:prstGeom>
                  </pic:spPr>
                </pic:pic>
              </a:graphicData>
            </a:graphic>
          </wp:inline>
        </w:drawing>
      </w:r>
    </w:p>
    <w:p w:rsidR="009B6B47" w:rsidRPr="00806CDE" w:rsidRDefault="00911213" w:rsidP="009B6B47">
      <w:pPr>
        <w:pStyle w:val="Heading1"/>
      </w:pPr>
      <w:r w:rsidRPr="00806CDE">
        <w:t>Indigenous Visual Arts Industry Support (IVAIS) Program</w:t>
      </w:r>
    </w:p>
    <w:p w:rsidR="00911213" w:rsidRPr="00806CDE" w:rsidRDefault="00911213" w:rsidP="00911213">
      <w:pPr>
        <w:rPr>
          <w:rStyle w:val="Heading2Char"/>
        </w:rPr>
      </w:pPr>
      <w:r w:rsidRPr="00806CDE">
        <w:rPr>
          <w:rStyle w:val="Heading2Char"/>
        </w:rPr>
        <w:t>2018-19 funding recipients</w:t>
      </w:r>
    </w:p>
    <w:p w:rsidR="00911213" w:rsidRPr="00806CDE" w:rsidRDefault="00911213" w:rsidP="008F1B62">
      <w:pPr>
        <w:autoSpaceDE w:val="0"/>
        <w:autoSpaceDN w:val="0"/>
        <w:adjustRightInd w:val="0"/>
        <w:spacing w:after="0"/>
      </w:pPr>
      <w:r w:rsidRPr="00806CDE">
        <w:t xml:space="preserve">The IVAIS program, administered by the Department of Communications and the Arts, provides base operational support to around 80 Indigenous-owned art centres, as well as a number of industry service organisations, regional hubs and art fairs across Australia. These organisations provide professional opportunities for over </w:t>
      </w:r>
      <w:r w:rsidR="00011FFC">
        <w:t>6</w:t>
      </w:r>
      <w:r w:rsidRPr="00806CDE">
        <w:t>,000 Aboriginal and Torres Strait Islander visual artists and employment for around 3</w:t>
      </w:r>
      <w:r w:rsidR="004C4DA1" w:rsidRPr="00806CDE">
        <w:t>0</w:t>
      </w:r>
      <w:r w:rsidRPr="00806CDE">
        <w:t>0 Aboriginal and Torres Strait Islander arts workers, most living in remote communities.</w:t>
      </w:r>
    </w:p>
    <w:p w:rsidR="00911213" w:rsidRPr="00806CDE" w:rsidRDefault="00911213" w:rsidP="00911213">
      <w:pPr>
        <w:rPr>
          <w:b/>
          <w:noProof/>
          <w:sz w:val="28"/>
          <w:szCs w:val="28"/>
        </w:rPr>
      </w:pPr>
      <w:r w:rsidRPr="00806CDE">
        <w:rPr>
          <w:b/>
        </w:rPr>
        <w:t xml:space="preserve">All figures below are </w:t>
      </w:r>
      <w:r w:rsidRPr="00806CDE">
        <w:rPr>
          <w:b/>
          <w:u w:val="single"/>
        </w:rPr>
        <w:t>GST exclusive</w:t>
      </w:r>
      <w:r w:rsidRPr="00806CDE">
        <w:rPr>
          <w:b/>
        </w:rPr>
        <w:t>.</w:t>
      </w:r>
    </w:p>
    <w:p w:rsidR="00C8567C" w:rsidRPr="00806CDE" w:rsidRDefault="00911213" w:rsidP="00C8567C">
      <w:pPr>
        <w:pStyle w:val="Tablefigureheading"/>
      </w:pPr>
      <w:bookmarkStart w:id="0" w:name="_Toc509237917"/>
      <w:r w:rsidRPr="00806CDE">
        <w:t xml:space="preserve">Australian Capital Territory </w:t>
      </w:r>
      <w:bookmarkEnd w:id="0"/>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Caption w:val="2018-2019 Indigenous Visual Arts Industy Support program funding to activities in the Australian Capital Territory."/>
        <w:tblDescription w:val="2018-2019 Indigenous Visual Arts Industy Support program funding to activities in the Australian Capital Territory."/>
      </w:tblPr>
      <w:tblGrid>
        <w:gridCol w:w="3260"/>
        <w:gridCol w:w="7796"/>
        <w:gridCol w:w="2722"/>
      </w:tblGrid>
      <w:tr w:rsidR="00911213" w:rsidRPr="00806CDE" w:rsidTr="00FB092D">
        <w:trPr>
          <w:cantSplit/>
          <w:tblHeader/>
        </w:trPr>
        <w:tc>
          <w:tcPr>
            <w:tcW w:w="3260" w:type="dxa"/>
            <w:tcBorders>
              <w:top w:val="nil"/>
              <w:left w:val="nil"/>
              <w:bottom w:val="thickThinLargeGap" w:sz="24" w:space="0" w:color="auto"/>
              <w:right w:val="nil"/>
            </w:tcBorders>
            <w:shd w:val="clear" w:color="auto" w:fill="E4E4E4"/>
            <w:hideMark/>
          </w:tcPr>
          <w:p w:rsidR="00911213" w:rsidRPr="00806CDE" w:rsidRDefault="00911213" w:rsidP="00911213">
            <w:pPr>
              <w:pStyle w:val="Tablerowcolumnheading"/>
            </w:pPr>
            <w:r w:rsidRPr="00806CDE">
              <w:t>Organisation Name</w:t>
            </w:r>
          </w:p>
        </w:tc>
        <w:tc>
          <w:tcPr>
            <w:tcW w:w="7796" w:type="dxa"/>
            <w:tcBorders>
              <w:top w:val="nil"/>
              <w:left w:val="nil"/>
              <w:bottom w:val="thickThinLargeGap" w:sz="24" w:space="0" w:color="auto"/>
              <w:right w:val="nil"/>
            </w:tcBorders>
            <w:shd w:val="clear" w:color="auto" w:fill="E4E4E4"/>
            <w:hideMark/>
          </w:tcPr>
          <w:p w:rsidR="00911213" w:rsidRPr="00806CDE" w:rsidRDefault="00911213" w:rsidP="0080723C">
            <w:pPr>
              <w:pStyle w:val="Tablerowcolumnheadingcentred"/>
              <w:jc w:val="left"/>
            </w:pPr>
            <w:r w:rsidRPr="00806CDE">
              <w:t>Activity description</w:t>
            </w:r>
          </w:p>
        </w:tc>
        <w:tc>
          <w:tcPr>
            <w:tcW w:w="2722" w:type="dxa"/>
            <w:tcBorders>
              <w:top w:val="nil"/>
              <w:left w:val="nil"/>
              <w:bottom w:val="thickThinLargeGap" w:sz="24" w:space="0" w:color="auto"/>
              <w:right w:val="nil"/>
            </w:tcBorders>
            <w:shd w:val="clear" w:color="auto" w:fill="E4E4E4"/>
          </w:tcPr>
          <w:p w:rsidR="00911213" w:rsidRPr="00806CDE" w:rsidRDefault="0080723C" w:rsidP="002A5561">
            <w:pPr>
              <w:pStyle w:val="Tablerowcolumnheadingcentred"/>
              <w:jc w:val="right"/>
            </w:pPr>
            <w:r w:rsidRPr="00806CDE">
              <w:t>2018-19 funding  amount</w:t>
            </w:r>
          </w:p>
        </w:tc>
      </w:tr>
      <w:tr w:rsidR="00FB092D" w:rsidRPr="00806CDE" w:rsidTr="008F1B62">
        <w:trPr>
          <w:cantSplit/>
        </w:trPr>
        <w:tc>
          <w:tcPr>
            <w:tcW w:w="3260" w:type="dxa"/>
            <w:tcBorders>
              <w:top w:val="single" w:sz="4" w:space="0" w:color="auto"/>
              <w:left w:val="nil"/>
              <w:bottom w:val="single" w:sz="12" w:space="0" w:color="auto"/>
              <w:right w:val="nil"/>
            </w:tcBorders>
            <w:hideMark/>
          </w:tcPr>
          <w:p w:rsidR="00FB092D" w:rsidRPr="00806CDE" w:rsidRDefault="00FB092D" w:rsidP="00FB092D">
            <w:r w:rsidRPr="00806CDE">
              <w:t>Burrunju Aboriginal Corporation</w:t>
            </w:r>
          </w:p>
        </w:tc>
        <w:tc>
          <w:tcPr>
            <w:tcW w:w="7796" w:type="dxa"/>
            <w:tcBorders>
              <w:top w:val="single" w:sz="4" w:space="0" w:color="auto"/>
              <w:left w:val="nil"/>
              <w:bottom w:val="single" w:sz="12" w:space="0" w:color="auto"/>
              <w:right w:val="nil"/>
            </w:tcBorders>
            <w:shd w:val="clear" w:color="auto" w:fill="auto"/>
            <w:hideMark/>
          </w:tcPr>
          <w:p w:rsidR="00FB092D" w:rsidRPr="00806CDE" w:rsidRDefault="00FB092D" w:rsidP="00FB092D">
            <w:r w:rsidRPr="00806CDE">
              <w:t>To support Burrunju Aboriginal Corporation to provide visual arts services to artists based in the Canberra region.</w:t>
            </w:r>
          </w:p>
        </w:tc>
        <w:tc>
          <w:tcPr>
            <w:tcW w:w="2722" w:type="dxa"/>
            <w:tcBorders>
              <w:top w:val="single" w:sz="4" w:space="0" w:color="auto"/>
              <w:left w:val="nil"/>
              <w:bottom w:val="single" w:sz="12" w:space="0" w:color="auto"/>
              <w:right w:val="nil"/>
            </w:tcBorders>
            <w:shd w:val="clear" w:color="auto" w:fill="auto"/>
          </w:tcPr>
          <w:p w:rsidR="00FB092D" w:rsidRPr="00806CDE" w:rsidRDefault="002A5561" w:rsidP="002A5561">
            <w:pPr>
              <w:pStyle w:val="Tabletextcentred"/>
              <w:jc w:val="right"/>
            </w:pPr>
            <w:r w:rsidRPr="00806CDE">
              <w:t>$100,000.00</w:t>
            </w:r>
          </w:p>
        </w:tc>
      </w:tr>
    </w:tbl>
    <w:p w:rsidR="00C8567C" w:rsidRPr="00806CDE" w:rsidRDefault="00C8567C" w:rsidP="00FB092D"/>
    <w:p w:rsidR="00EF63F9" w:rsidRPr="00806CDE" w:rsidRDefault="00EF63F9" w:rsidP="00EF63F9">
      <w:pPr>
        <w:pStyle w:val="Tablefigureheading"/>
      </w:pPr>
      <w:r w:rsidRPr="00806CDE">
        <w:t xml:space="preserve">New South Wales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Caption w:val="2018-2019 Indigenous Visual Arts Industy Support program funding to activities in New South Wales."/>
        <w:tblDescription w:val="2018-2019 Indigenous Visual Arts Industy Support program funding to activities in New South Wales."/>
      </w:tblPr>
      <w:tblGrid>
        <w:gridCol w:w="3260"/>
        <w:gridCol w:w="7796"/>
        <w:gridCol w:w="2722"/>
      </w:tblGrid>
      <w:tr w:rsidR="00EF63F9" w:rsidRPr="00806CDE" w:rsidTr="00FB092D">
        <w:trPr>
          <w:cantSplit/>
          <w:tblHeader/>
        </w:trPr>
        <w:tc>
          <w:tcPr>
            <w:tcW w:w="3260"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
            </w:pPr>
            <w:r w:rsidRPr="00806CDE">
              <w:t>Organisation Name</w:t>
            </w:r>
          </w:p>
        </w:tc>
        <w:tc>
          <w:tcPr>
            <w:tcW w:w="7796"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centred"/>
              <w:jc w:val="left"/>
            </w:pPr>
            <w:r w:rsidRPr="00806CDE">
              <w:t>Activity description</w:t>
            </w:r>
          </w:p>
        </w:tc>
        <w:tc>
          <w:tcPr>
            <w:tcW w:w="2722" w:type="dxa"/>
            <w:tcBorders>
              <w:top w:val="nil"/>
              <w:left w:val="nil"/>
              <w:bottom w:val="thickThinLargeGap" w:sz="24" w:space="0" w:color="auto"/>
              <w:right w:val="nil"/>
            </w:tcBorders>
            <w:shd w:val="clear" w:color="auto" w:fill="E4E4E4"/>
          </w:tcPr>
          <w:p w:rsidR="00EF63F9" w:rsidRPr="00806CDE" w:rsidRDefault="00EF63F9" w:rsidP="002A5561">
            <w:pPr>
              <w:pStyle w:val="Tablerowcolumnheadingcentred"/>
              <w:jc w:val="right"/>
            </w:pPr>
            <w:r w:rsidRPr="00806CDE">
              <w:t>2018-19 funding  amount</w:t>
            </w:r>
          </w:p>
        </w:tc>
      </w:tr>
      <w:tr w:rsidR="002A5561" w:rsidRPr="00806CDE" w:rsidTr="00FB092D">
        <w:trPr>
          <w:cantSplit/>
        </w:trPr>
        <w:tc>
          <w:tcPr>
            <w:tcW w:w="3260" w:type="dxa"/>
            <w:tcBorders>
              <w:top w:val="thickThinLargeGap" w:sz="24" w:space="0" w:color="auto"/>
              <w:left w:val="nil"/>
              <w:bottom w:val="single" w:sz="4" w:space="0" w:color="auto"/>
              <w:right w:val="nil"/>
            </w:tcBorders>
            <w:hideMark/>
          </w:tcPr>
          <w:p w:rsidR="002A5561" w:rsidRPr="00806CDE" w:rsidRDefault="002A5561" w:rsidP="001B40D0">
            <w:r w:rsidRPr="00806CDE">
              <w:t>Armidale and Region Aboriginal Cultural Centre and Keeping Place Incorporated</w:t>
            </w:r>
          </w:p>
        </w:tc>
        <w:tc>
          <w:tcPr>
            <w:tcW w:w="7796" w:type="dxa"/>
            <w:tcBorders>
              <w:top w:val="thickThinLargeGap" w:sz="24" w:space="0" w:color="auto"/>
              <w:left w:val="nil"/>
              <w:bottom w:val="single" w:sz="4" w:space="0" w:color="auto"/>
              <w:right w:val="nil"/>
            </w:tcBorders>
            <w:hideMark/>
          </w:tcPr>
          <w:p w:rsidR="002A5561" w:rsidRPr="00806CDE" w:rsidRDefault="002A5561" w:rsidP="006322FC">
            <w:r w:rsidRPr="00806CDE">
              <w:t>To support the Armidale and Region Aboriginal Cultural Centre to provide visual arts services to artists based in the Armidale region.</w:t>
            </w:r>
          </w:p>
        </w:tc>
        <w:tc>
          <w:tcPr>
            <w:tcW w:w="2722" w:type="dxa"/>
            <w:tcBorders>
              <w:top w:val="thickThinLargeGap" w:sz="24" w:space="0" w:color="auto"/>
              <w:left w:val="nil"/>
              <w:bottom w:val="single" w:sz="4" w:space="0" w:color="auto"/>
              <w:right w:val="nil"/>
            </w:tcBorders>
          </w:tcPr>
          <w:p w:rsidR="002A5561" w:rsidRPr="00806CDE" w:rsidRDefault="002A5561" w:rsidP="002A5561">
            <w:pPr>
              <w:jc w:val="right"/>
            </w:pPr>
            <w:r w:rsidRPr="00806CDE">
              <w:t>$80,000.00</w:t>
            </w:r>
          </w:p>
        </w:tc>
      </w:tr>
      <w:tr w:rsidR="002A5561" w:rsidRPr="00806CDE" w:rsidTr="00FB092D">
        <w:trPr>
          <w:cantSplit/>
        </w:trPr>
        <w:tc>
          <w:tcPr>
            <w:tcW w:w="3260" w:type="dxa"/>
            <w:tcBorders>
              <w:top w:val="single" w:sz="4" w:space="0" w:color="auto"/>
              <w:left w:val="nil"/>
              <w:bottom w:val="single" w:sz="4" w:space="0" w:color="auto"/>
              <w:right w:val="nil"/>
            </w:tcBorders>
            <w:hideMark/>
          </w:tcPr>
          <w:p w:rsidR="002A5561" w:rsidRPr="00806CDE" w:rsidRDefault="002A5561" w:rsidP="002A5561">
            <w:r w:rsidRPr="00806CDE">
              <w:t>Arts Northern Rivers Incorporated</w:t>
            </w:r>
          </w:p>
        </w:tc>
        <w:tc>
          <w:tcPr>
            <w:tcW w:w="7796" w:type="dxa"/>
            <w:tcBorders>
              <w:top w:val="single" w:sz="4" w:space="0" w:color="auto"/>
              <w:left w:val="nil"/>
              <w:bottom w:val="single" w:sz="4" w:space="0" w:color="auto"/>
              <w:right w:val="nil"/>
            </w:tcBorders>
            <w:hideMark/>
          </w:tcPr>
          <w:p w:rsidR="002A5561" w:rsidRPr="00806CDE" w:rsidRDefault="002A5561" w:rsidP="002A5561">
            <w:r w:rsidRPr="00806CDE">
              <w:t>To support Arts Northern Rivers to provide visual arts services to artists based in the Northern Rivers region.</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$100,000.00</w:t>
            </w:r>
          </w:p>
        </w:tc>
      </w:tr>
      <w:tr w:rsidR="002A5561" w:rsidRPr="00806CDE" w:rsidTr="00FB092D">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Arts Out West Incorporated</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Arts Out West to provide visual arts services to artists based in Central West New South Wales.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$80,000.00</w:t>
            </w:r>
          </w:p>
        </w:tc>
      </w:tr>
      <w:tr w:rsidR="002A5561" w:rsidRPr="00806CDE" w:rsidTr="00FB092D">
        <w:trPr>
          <w:cantSplit/>
        </w:trPr>
        <w:tc>
          <w:tcPr>
            <w:tcW w:w="3260" w:type="dxa"/>
            <w:tcBorders>
              <w:top w:val="single" w:sz="4" w:space="0" w:color="auto"/>
              <w:left w:val="nil"/>
              <w:bottom w:val="single" w:sz="12" w:space="0" w:color="auto"/>
              <w:right w:val="nil"/>
            </w:tcBorders>
          </w:tcPr>
          <w:p w:rsidR="002A5561" w:rsidRPr="00806CDE" w:rsidRDefault="002A5561" w:rsidP="002A5561">
            <w:r w:rsidRPr="00806CDE">
              <w:lastRenderedPageBreak/>
              <w:t>Durri Aboriginal Corporation Medical Service</w:t>
            </w:r>
          </w:p>
        </w:tc>
        <w:tc>
          <w:tcPr>
            <w:tcW w:w="7796" w:type="dxa"/>
            <w:tcBorders>
              <w:top w:val="single" w:sz="4" w:space="0" w:color="auto"/>
              <w:left w:val="nil"/>
              <w:bottom w:val="single" w:sz="12" w:space="0" w:color="auto"/>
              <w:right w:val="nil"/>
            </w:tcBorders>
          </w:tcPr>
          <w:p w:rsidR="002A5561" w:rsidRPr="00806CDE" w:rsidRDefault="002A5561" w:rsidP="002A5561">
            <w:r w:rsidRPr="00806CDE">
              <w:t>To support the Dunghutti-Ngaku Aboriginal Art Gallery to provide visual arts services to artists based in the Dunghutti region including the town of Kempsey.</w:t>
            </w:r>
          </w:p>
        </w:tc>
        <w:tc>
          <w:tcPr>
            <w:tcW w:w="2722" w:type="dxa"/>
            <w:tcBorders>
              <w:top w:val="single" w:sz="4" w:space="0" w:color="auto"/>
              <w:left w:val="nil"/>
              <w:bottom w:val="single" w:sz="12" w:space="0" w:color="auto"/>
              <w:right w:val="nil"/>
            </w:tcBorders>
          </w:tcPr>
          <w:p w:rsidR="002A5561" w:rsidRPr="00806CDE" w:rsidRDefault="002A5561" w:rsidP="002A5561">
            <w:pPr>
              <w:jc w:val="right"/>
            </w:pPr>
            <w:r w:rsidRPr="00806CDE">
              <w:t>$100,000.00</w:t>
            </w:r>
          </w:p>
        </w:tc>
      </w:tr>
    </w:tbl>
    <w:p w:rsidR="00EF63F9" w:rsidRPr="00806CDE" w:rsidRDefault="00EF63F9" w:rsidP="00FB092D"/>
    <w:p w:rsidR="00EF63F9" w:rsidRPr="00806CDE" w:rsidRDefault="00EF63F9" w:rsidP="00EF63F9">
      <w:pPr>
        <w:rPr>
          <w:lang w:eastAsia="en-US"/>
        </w:rPr>
      </w:pPr>
    </w:p>
    <w:p w:rsidR="00EF63F9" w:rsidRPr="00806CDE" w:rsidRDefault="00FB092D" w:rsidP="00EF63F9">
      <w:pPr>
        <w:pStyle w:val="Tablefigureheading"/>
      </w:pPr>
      <w:r w:rsidRPr="00806CDE">
        <w:t>Northern Territory</w:t>
      </w:r>
      <w:r w:rsidR="00EF63F9" w:rsidRPr="00806CDE">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Caption w:val="2018-2019 Indigenous Visual Arts Industy Support program funding to activities in the Northern Territory."/>
        <w:tblDescription w:val="2018-2019 Indigenous Visual Arts Industy Support program funding to activities in the Northern Territory."/>
      </w:tblPr>
      <w:tblGrid>
        <w:gridCol w:w="3260"/>
        <w:gridCol w:w="7796"/>
        <w:gridCol w:w="2722"/>
      </w:tblGrid>
      <w:tr w:rsidR="00EF63F9" w:rsidRPr="00806CDE" w:rsidTr="00FB092D">
        <w:trPr>
          <w:cantSplit/>
          <w:tblHeader/>
        </w:trPr>
        <w:tc>
          <w:tcPr>
            <w:tcW w:w="3260"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
            </w:pPr>
            <w:r w:rsidRPr="00806CDE">
              <w:t>Organisation Name</w:t>
            </w:r>
          </w:p>
        </w:tc>
        <w:tc>
          <w:tcPr>
            <w:tcW w:w="7796"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centred"/>
              <w:jc w:val="left"/>
            </w:pPr>
            <w:r w:rsidRPr="00806CDE">
              <w:t>Activity description</w:t>
            </w:r>
          </w:p>
        </w:tc>
        <w:tc>
          <w:tcPr>
            <w:tcW w:w="2722" w:type="dxa"/>
            <w:tcBorders>
              <w:top w:val="nil"/>
              <w:left w:val="nil"/>
              <w:bottom w:val="thickThinLargeGap" w:sz="24" w:space="0" w:color="auto"/>
              <w:right w:val="nil"/>
            </w:tcBorders>
            <w:shd w:val="clear" w:color="auto" w:fill="E4E4E4"/>
          </w:tcPr>
          <w:p w:rsidR="00EF63F9" w:rsidRPr="00806CDE" w:rsidRDefault="00EF63F9" w:rsidP="002A5561">
            <w:pPr>
              <w:pStyle w:val="Tablerowcolumnheadingcentred"/>
              <w:jc w:val="right"/>
            </w:pPr>
            <w:r w:rsidRPr="00806CDE">
              <w:t>2018-19 funding  amount</w:t>
            </w:r>
          </w:p>
        </w:tc>
      </w:tr>
      <w:tr w:rsidR="002A5561" w:rsidRPr="00806CDE" w:rsidTr="00FB092D">
        <w:trPr>
          <w:cantSplit/>
        </w:trPr>
        <w:tc>
          <w:tcPr>
            <w:tcW w:w="3260" w:type="dxa"/>
            <w:tcBorders>
              <w:top w:val="thickThinLargeGap" w:sz="24" w:space="0" w:color="auto"/>
              <w:left w:val="nil"/>
              <w:bottom w:val="single" w:sz="4" w:space="0" w:color="auto"/>
              <w:right w:val="nil"/>
            </w:tcBorders>
            <w:hideMark/>
          </w:tcPr>
          <w:p w:rsidR="002A5561" w:rsidRPr="00806CDE" w:rsidRDefault="002A5561" w:rsidP="002A5561">
            <w:r w:rsidRPr="00806CDE">
              <w:t>Arlpwe Artists Aboriginal Corporation</w:t>
            </w:r>
          </w:p>
        </w:tc>
        <w:tc>
          <w:tcPr>
            <w:tcW w:w="7796" w:type="dxa"/>
            <w:tcBorders>
              <w:top w:val="thickThinLargeGap" w:sz="24" w:space="0" w:color="auto"/>
              <w:left w:val="nil"/>
              <w:bottom w:val="single" w:sz="4" w:space="0" w:color="auto"/>
              <w:right w:val="nil"/>
            </w:tcBorders>
            <w:hideMark/>
          </w:tcPr>
          <w:p w:rsidR="002A5561" w:rsidRPr="00806CDE" w:rsidRDefault="002A5561" w:rsidP="002A5561">
            <w:r w:rsidRPr="00806CDE">
              <w:t>To support Arlpwe Artists to provide services to visual artists based in the Ali-Curung community and engage Indigenous arts workers.</w:t>
            </w:r>
          </w:p>
        </w:tc>
        <w:tc>
          <w:tcPr>
            <w:tcW w:w="2722" w:type="dxa"/>
            <w:tcBorders>
              <w:top w:val="thickThinLargeGap" w:sz="24" w:space="0" w:color="auto"/>
              <w:left w:val="nil"/>
              <w:bottom w:val="single" w:sz="4" w:space="0" w:color="auto"/>
              <w:right w:val="nil"/>
            </w:tcBorders>
          </w:tcPr>
          <w:p w:rsidR="002A5561" w:rsidRPr="00806CDE" w:rsidRDefault="002A5561" w:rsidP="002A5561">
            <w:pPr>
              <w:jc w:val="right"/>
            </w:pPr>
            <w:r w:rsidRPr="00806CDE">
              <w:t>$395,000.00</w:t>
            </w:r>
          </w:p>
        </w:tc>
      </w:tr>
      <w:tr w:rsidR="002A5561" w:rsidRPr="00806CDE" w:rsidTr="007465F1">
        <w:trPr>
          <w:cantSplit/>
        </w:trPr>
        <w:tc>
          <w:tcPr>
            <w:tcW w:w="3260" w:type="dxa"/>
            <w:tcBorders>
              <w:top w:val="single" w:sz="4" w:space="0" w:color="auto"/>
              <w:left w:val="nil"/>
              <w:bottom w:val="single" w:sz="4" w:space="0" w:color="auto"/>
              <w:right w:val="nil"/>
            </w:tcBorders>
            <w:hideMark/>
          </w:tcPr>
          <w:p w:rsidR="002A5561" w:rsidRPr="00806CDE" w:rsidRDefault="002A5561" w:rsidP="002A5561">
            <w:r w:rsidRPr="00806CDE">
              <w:t>Artists of Ampilatwatja Aboriginal Corporation</w:t>
            </w:r>
          </w:p>
        </w:tc>
        <w:tc>
          <w:tcPr>
            <w:tcW w:w="7796" w:type="dxa"/>
            <w:tcBorders>
              <w:top w:val="single" w:sz="4" w:space="0" w:color="auto"/>
              <w:left w:val="nil"/>
              <w:bottom w:val="single" w:sz="4" w:space="0" w:color="auto"/>
              <w:right w:val="nil"/>
            </w:tcBorders>
            <w:hideMark/>
          </w:tcPr>
          <w:p w:rsidR="002A5561" w:rsidRPr="00806CDE" w:rsidRDefault="002A5561" w:rsidP="002A5561">
            <w:r w:rsidRPr="00806CDE">
              <w:t>To support Artists of Ampilatwatja to provide visual arts services to artists based in the Ampilatwatja community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$176,430.00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Arnhem Northern &amp; Kimberley Artist Aboriginal Corporation (ANKA)</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ANKA to provide business development, training and advocacy for Indigenous art centres and artists in the Arnhem Land, Darwin/Katherine, Kimberley and Tiwi Islands regions.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$677,521.00</w:t>
            </w:r>
          </w:p>
        </w:tc>
      </w:tr>
      <w:tr w:rsidR="006A7F08" w:rsidTr="00ED7438">
        <w:trPr>
          <w:cantSplit/>
        </w:trPr>
        <w:tc>
          <w:tcPr>
            <w:tcW w:w="3260" w:type="dxa"/>
            <w:tcBorders>
              <w:top w:val="single" w:sz="4" w:space="0" w:color="auto"/>
              <w:left w:val="nil"/>
              <w:bottom w:val="single" w:sz="4" w:space="0" w:color="auto"/>
              <w:right w:val="nil"/>
            </w:tcBorders>
          </w:tcPr>
          <w:p w:rsidR="006A7F08" w:rsidRPr="0032663B" w:rsidRDefault="006A7F08" w:rsidP="00ED7438">
            <w:r w:rsidRPr="0032663B">
              <w:t>Arnhem Northern &amp; Kimberley Artist Aboriginal Corporation (ANKA)</w:t>
            </w:r>
          </w:p>
        </w:tc>
        <w:tc>
          <w:tcPr>
            <w:tcW w:w="7796" w:type="dxa"/>
            <w:tcBorders>
              <w:top w:val="single" w:sz="4" w:space="0" w:color="auto"/>
              <w:left w:val="nil"/>
              <w:bottom w:val="single" w:sz="4" w:space="0" w:color="auto"/>
              <w:right w:val="nil"/>
            </w:tcBorders>
          </w:tcPr>
          <w:p w:rsidR="006A7F08" w:rsidRPr="0032663B" w:rsidRDefault="006A7F08" w:rsidP="00ED7438">
            <w:r w:rsidRPr="0032663B">
              <w:t>To support ANKA to provide business development, training and advocacy for Indigenous art centres and artists in the Arnhem Land, Darwin/Katherine, Kimberley and Tiwi Islands regions.</w:t>
            </w:r>
            <w:r>
              <w:t xml:space="preserve"> </w:t>
            </w:r>
            <w:r w:rsidRPr="009B7FF3">
              <w:t>One-off funding will support marketing and promotion</w:t>
            </w:r>
            <w:r>
              <w:t xml:space="preserve"> </w:t>
            </w:r>
            <w:r w:rsidRPr="009B7FF3">
              <w:t>for the organisation's 48 member art centres</w:t>
            </w:r>
            <w:r>
              <w:t>.</w:t>
            </w:r>
            <w:r w:rsidRPr="009B7FF3">
              <w:t xml:space="preserve"> </w:t>
            </w:r>
          </w:p>
        </w:tc>
        <w:tc>
          <w:tcPr>
            <w:tcW w:w="2722" w:type="dxa"/>
            <w:tcBorders>
              <w:top w:val="single" w:sz="4" w:space="0" w:color="auto"/>
              <w:left w:val="nil"/>
              <w:bottom w:val="single" w:sz="4" w:space="0" w:color="auto"/>
              <w:right w:val="nil"/>
            </w:tcBorders>
          </w:tcPr>
          <w:p w:rsidR="006A7F08" w:rsidRPr="00BC39E5" w:rsidRDefault="006A7F08" w:rsidP="00ED7438">
            <w:pPr>
              <w:jc w:val="right"/>
            </w:pPr>
            <w:r w:rsidRPr="00BC39E5">
              <w:t>$</w:t>
            </w:r>
            <w:r>
              <w:t xml:space="preserve">55,000 </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Barkly Regional Arts Incorporated</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Barkly Regional Arts to provide services to visual artists based in the Barkly Region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$329,698.00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Bawinanga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Maningrida Arts to provide services to visual artists based in the Maningrida community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$374,396.00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Buku-Larrnggay Mulka Inc.</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Buku-Larrnggay Art Centre to provide visual arts services to artists based in the Yirrkala community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$375,720.00</w:t>
            </w:r>
          </w:p>
        </w:tc>
        <w:bookmarkStart w:id="1" w:name="_GoBack"/>
        <w:bookmarkEnd w:id="1"/>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Bula'bula Arts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Bula'bula Arts Centre to provide visual arts services to artists based in the Ramingining community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$199,850.00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Darwin Aboriginal Art Fair Foundation Limited</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contribute to the delivery of the Darwin Aboriginal Art Fair, which promotes Indigenous visual art, and supports the professional development of Indigenous artists and arts workers from over forty art centres nationally.</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$135,000.00</w:t>
            </w:r>
          </w:p>
        </w:tc>
      </w:tr>
      <w:tr w:rsidR="002A5561" w:rsidRPr="00806CDE" w:rsidTr="008F1B62">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 xml:space="preserve">Desart Incorporated </w:t>
            </w:r>
          </w:p>
        </w:tc>
        <w:tc>
          <w:tcPr>
            <w:tcW w:w="7796" w:type="dxa"/>
            <w:tcBorders>
              <w:top w:val="single" w:sz="4" w:space="0" w:color="auto"/>
              <w:left w:val="nil"/>
              <w:bottom w:val="single" w:sz="4" w:space="0" w:color="auto"/>
              <w:right w:val="nil"/>
            </w:tcBorders>
          </w:tcPr>
          <w:p w:rsidR="002A5561" w:rsidRPr="00806CDE" w:rsidRDefault="00360307" w:rsidP="001B40D0">
            <w:r w:rsidRPr="00806CDE">
              <w:t>To support Desart to provide business development, training and advocacy for Indigenous art centres and artists in the Northern Territory, South Australia and Western Australia and manage the national Stories Art Money (SAM) sales system.</w:t>
            </w:r>
          </w:p>
        </w:tc>
        <w:tc>
          <w:tcPr>
            <w:tcW w:w="2722" w:type="dxa"/>
            <w:tcBorders>
              <w:top w:val="single" w:sz="4" w:space="0" w:color="auto"/>
              <w:left w:val="nil"/>
              <w:bottom w:val="single" w:sz="4" w:space="0" w:color="auto"/>
              <w:right w:val="nil"/>
            </w:tcBorders>
            <w:shd w:val="clear" w:color="auto" w:fill="auto"/>
          </w:tcPr>
          <w:p w:rsidR="002A5561" w:rsidRPr="00806CDE" w:rsidRDefault="001B40D0" w:rsidP="002A5561">
            <w:pPr>
              <w:jc w:val="right"/>
            </w:pPr>
            <w:r w:rsidRPr="00806CDE">
              <w:t>$765,958</w:t>
            </w:r>
            <w:r w:rsidR="001A26DA" w:rsidRPr="00806CDE">
              <w:t>.00</w:t>
            </w:r>
          </w:p>
        </w:tc>
      </w:tr>
      <w:tr w:rsidR="006A7F08" w:rsidRPr="00BC39E5" w:rsidTr="00ED7438">
        <w:trPr>
          <w:cantSplit/>
        </w:trPr>
        <w:tc>
          <w:tcPr>
            <w:tcW w:w="3260" w:type="dxa"/>
            <w:tcBorders>
              <w:top w:val="single" w:sz="4" w:space="0" w:color="auto"/>
              <w:left w:val="nil"/>
              <w:bottom w:val="single" w:sz="4" w:space="0" w:color="auto"/>
              <w:right w:val="nil"/>
            </w:tcBorders>
          </w:tcPr>
          <w:p w:rsidR="006A7F08" w:rsidRPr="0032663B" w:rsidRDefault="006A7F08" w:rsidP="00ED7438">
            <w:r w:rsidRPr="0032663B">
              <w:t xml:space="preserve">Desart Incorporated </w:t>
            </w:r>
          </w:p>
        </w:tc>
        <w:tc>
          <w:tcPr>
            <w:tcW w:w="7796" w:type="dxa"/>
            <w:tcBorders>
              <w:top w:val="single" w:sz="4" w:space="0" w:color="auto"/>
              <w:left w:val="nil"/>
              <w:bottom w:val="single" w:sz="4" w:space="0" w:color="auto"/>
              <w:right w:val="nil"/>
            </w:tcBorders>
          </w:tcPr>
          <w:p w:rsidR="006A7F08" w:rsidRPr="0032663B" w:rsidRDefault="006A7F08" w:rsidP="00ED7438">
            <w:r w:rsidRPr="00360307">
              <w:t>To support Desart to provide business development, training and advocacy for Indigenous art centres and artists in the Northern Territory, South Australia and Western Australia.</w:t>
            </w:r>
            <w:r>
              <w:t xml:space="preserve"> </w:t>
            </w:r>
            <w:r w:rsidRPr="009B7FF3">
              <w:t>One-off funding will support marketing and promotion</w:t>
            </w:r>
            <w:r>
              <w:t xml:space="preserve"> </w:t>
            </w:r>
            <w:r w:rsidRPr="009B7FF3">
              <w:t>for the organisation's 4</w:t>
            </w:r>
            <w:r>
              <w:t>0</w:t>
            </w:r>
            <w:r w:rsidRPr="009B7FF3">
              <w:t xml:space="preserve"> member art centres</w:t>
            </w:r>
            <w:r>
              <w:t>.</w:t>
            </w:r>
          </w:p>
        </w:tc>
        <w:tc>
          <w:tcPr>
            <w:tcW w:w="2722" w:type="dxa"/>
            <w:tcBorders>
              <w:top w:val="single" w:sz="4" w:space="0" w:color="auto"/>
              <w:left w:val="nil"/>
              <w:bottom w:val="single" w:sz="4" w:space="0" w:color="auto"/>
              <w:right w:val="nil"/>
            </w:tcBorders>
            <w:shd w:val="clear" w:color="auto" w:fill="auto"/>
          </w:tcPr>
          <w:p w:rsidR="006A7F08" w:rsidRPr="00BC39E5" w:rsidRDefault="006A7F08" w:rsidP="00ED7438">
            <w:pPr>
              <w:jc w:val="right"/>
            </w:pPr>
            <w:r w:rsidRPr="001B40D0">
              <w:t>$</w:t>
            </w:r>
            <w:r>
              <w:t>55,000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 xml:space="preserve">Djilpin Arts Aboriginal Corporation </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Ghunmarn Art Centre to provide visual arts services to artists based in the Beswick community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$256,480.00</w:t>
            </w:r>
          </w:p>
        </w:tc>
      </w:tr>
      <w:tr w:rsidR="002A5561" w:rsidRPr="00806CDE" w:rsidTr="008F1B62">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Durrmu Arts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Durrmu Arts to provide visual arts services to artists based in Peppimenarti community and engage Indigenous arts workers.</w:t>
            </w:r>
          </w:p>
        </w:tc>
        <w:tc>
          <w:tcPr>
            <w:tcW w:w="2722" w:type="dxa"/>
            <w:tcBorders>
              <w:top w:val="single" w:sz="4" w:space="0" w:color="auto"/>
              <w:left w:val="nil"/>
              <w:bottom w:val="single" w:sz="4" w:space="0" w:color="auto"/>
              <w:right w:val="nil"/>
            </w:tcBorders>
            <w:shd w:val="clear" w:color="auto" w:fill="auto"/>
          </w:tcPr>
          <w:p w:rsidR="002A5561" w:rsidRPr="00806CDE" w:rsidRDefault="002A5561" w:rsidP="002A5561">
            <w:pPr>
              <w:jc w:val="right"/>
            </w:pPr>
            <w:r w:rsidRPr="00806CDE">
              <w:t>$180,000.00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lastRenderedPageBreak/>
              <w:t>Gapuwiyak Culture and Arts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 xml:space="preserve">To support Gapuwiyak Culture and Arts Aboriginal Corporation to provide visual arts services to artists based in Gapuwiyak in remote East Arnhem Land and engage Indigenous arts workers. </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$175,000.00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Hermannsburg Potters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 xml:space="preserve">To support Hermannsburg Potters to provide visual arts services to artists based in the Hermannsburg community and engage Indigenous arts workers. </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$166,000.00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Ikuntji Artists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Ikuntji Artists to provide services to visual artists based in the Haasts Bluff community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$221,126.00</w:t>
            </w:r>
          </w:p>
        </w:tc>
      </w:tr>
      <w:tr w:rsidR="002A5561" w:rsidRPr="00806CDE" w:rsidTr="008F1B62">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IItja Ntjarra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 xml:space="preserve">To support IItja Ntjarra Aboriginal Corporation to provide services to Hermannsburg watercolourists based in the Alice Springs region and engage Indigenous arts workers. </w:t>
            </w:r>
          </w:p>
        </w:tc>
        <w:tc>
          <w:tcPr>
            <w:tcW w:w="2722" w:type="dxa"/>
            <w:tcBorders>
              <w:top w:val="single" w:sz="4" w:space="0" w:color="auto"/>
              <w:left w:val="nil"/>
              <w:bottom w:val="single" w:sz="4" w:space="0" w:color="auto"/>
              <w:right w:val="nil"/>
            </w:tcBorders>
            <w:shd w:val="clear" w:color="auto" w:fill="auto"/>
          </w:tcPr>
          <w:p w:rsidR="002A5561" w:rsidRPr="00806CDE" w:rsidRDefault="002A5561" w:rsidP="002A5561">
            <w:pPr>
              <w:jc w:val="right"/>
            </w:pPr>
            <w:r w:rsidRPr="00806CDE">
              <w:t>$195,000.00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 xml:space="preserve">Injalak Arts and Crafts Association Incorporated  </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Injalak Arts to provide services to visual artists based in the Gunbalanya community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$276,075.00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Jilamara Arts &amp; Crafts Association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 xml:space="preserve">To support Jilamara Arts and Crafts to provide services to visual artists based in the Milikapiti community and engage Indigenous arts workers. </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$238,576.00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Karungkarni Art and Culture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Karungkarni Art and Culture Centre to provide visual arts services to artists based in the Kalkarindji community.</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$145,000.00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Keringke Arts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Keringke Arts to provide visual arts services to artists based in the Santa Teresa community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$460,000.00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Mabunji Aboriginal Resource Association Incorporated</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Waralungku Arts to provide visual arts services to artists based in the Borroloola community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$176,430.00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Marthakal Homeland and Resource Centre Association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 xml:space="preserve">To support Elcho Island Arts to provide services to visual artists based in the Galiwinku community and engage Indigenous arts workers. </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$174,288.00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Merrepen Arts, Culture and Language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 xml:space="preserve">To support Merrepen Arts to provide services to visual artists based in the Nauiyu Nambiyu (Daly River) community and engage Indigenous arts workers. </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$194,849.00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Milingimbi Art and Cultural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Milingimbi Art and Cultural Centre to provide visual arts services to artists based in the Milingimbi community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$280,000.00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Mimi Ngurrdalingi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Mimi Aboriginal Art and Craft to provide visual arts services to artists based in the Katherine region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$316,080.00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Munupi Arts and Crafts Association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 xml:space="preserve">To support Munupi Arts to provide services to visual artists based in the Pirlangimpi community, Melville Island, and engage Indigenous arts workers. </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$174,288.00</w:t>
            </w:r>
          </w:p>
        </w:tc>
      </w:tr>
      <w:tr w:rsidR="007C7E48" w:rsidRPr="00806CDE" w:rsidTr="00A81C6C">
        <w:trPr>
          <w:cantSplit/>
        </w:trPr>
        <w:tc>
          <w:tcPr>
            <w:tcW w:w="3260" w:type="dxa"/>
            <w:tcBorders>
              <w:top w:val="single" w:sz="4" w:space="0" w:color="auto"/>
              <w:left w:val="nil"/>
              <w:bottom w:val="single" w:sz="4" w:space="0" w:color="auto"/>
              <w:right w:val="nil"/>
            </w:tcBorders>
          </w:tcPr>
          <w:p w:rsidR="007C7E48" w:rsidRPr="00806CDE" w:rsidRDefault="007C7E48" w:rsidP="007C7E48">
            <w:r w:rsidRPr="00806CDE">
              <w:t xml:space="preserve">Mutitjulu Community Aboriginal Corporation </w:t>
            </w:r>
          </w:p>
        </w:tc>
        <w:tc>
          <w:tcPr>
            <w:tcW w:w="7796" w:type="dxa"/>
            <w:tcBorders>
              <w:top w:val="single" w:sz="4" w:space="0" w:color="auto"/>
              <w:left w:val="nil"/>
              <w:bottom w:val="single" w:sz="4" w:space="0" w:color="auto"/>
              <w:right w:val="nil"/>
            </w:tcBorders>
            <w:shd w:val="clear" w:color="auto" w:fill="auto"/>
          </w:tcPr>
          <w:p w:rsidR="007C7E48" w:rsidRPr="00806CDE" w:rsidRDefault="00474C04" w:rsidP="004119D4">
            <w:r w:rsidRPr="00806CDE">
              <w:t>To support the Mutitjulu Community Aboriginal Corporation to provide services to visual artists based in the Mutitjulu community through Walkatjara Arts.</w:t>
            </w:r>
          </w:p>
        </w:tc>
        <w:tc>
          <w:tcPr>
            <w:tcW w:w="2722" w:type="dxa"/>
            <w:tcBorders>
              <w:top w:val="single" w:sz="4" w:space="0" w:color="auto"/>
              <w:left w:val="nil"/>
              <w:bottom w:val="single" w:sz="4" w:space="0" w:color="auto"/>
              <w:right w:val="nil"/>
            </w:tcBorders>
            <w:shd w:val="clear" w:color="auto" w:fill="auto"/>
          </w:tcPr>
          <w:p w:rsidR="007C7E48" w:rsidRPr="00806CDE" w:rsidRDefault="007C7E48" w:rsidP="007C7E48">
            <w:pPr>
              <w:jc w:val="right"/>
            </w:pPr>
            <w:r w:rsidRPr="00806CDE">
              <w:t>$80,000.00</w:t>
            </w:r>
          </w:p>
        </w:tc>
      </w:tr>
      <w:tr w:rsidR="002A5561" w:rsidRPr="00806CDE" w:rsidTr="00A81C6C">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Ngaanyatjarra Pitjantjatjara Yankunytjatjara Women's Council Aboriginal Corporation</w:t>
            </w:r>
          </w:p>
        </w:tc>
        <w:tc>
          <w:tcPr>
            <w:tcW w:w="7796" w:type="dxa"/>
            <w:tcBorders>
              <w:top w:val="single" w:sz="4" w:space="0" w:color="auto"/>
              <w:left w:val="nil"/>
              <w:bottom w:val="single" w:sz="4" w:space="0" w:color="auto"/>
              <w:right w:val="nil"/>
            </w:tcBorders>
            <w:shd w:val="clear" w:color="auto" w:fill="auto"/>
          </w:tcPr>
          <w:p w:rsidR="002A5561" w:rsidRPr="00806CDE" w:rsidRDefault="002A5561" w:rsidP="002A5561">
            <w:r w:rsidRPr="00806CDE">
              <w:t xml:space="preserve">To support the Tjanpi Desert Weavers to provide services to visual artists based in the Ngaanyatjarra Pitjantjatjara Yankunytjatjara (NPY) region and engage Indigenous arts workers. </w:t>
            </w:r>
          </w:p>
        </w:tc>
        <w:tc>
          <w:tcPr>
            <w:tcW w:w="2722" w:type="dxa"/>
            <w:tcBorders>
              <w:top w:val="single" w:sz="4" w:space="0" w:color="auto"/>
              <w:left w:val="nil"/>
              <w:bottom w:val="single" w:sz="4" w:space="0" w:color="auto"/>
              <w:right w:val="nil"/>
            </w:tcBorders>
            <w:shd w:val="clear" w:color="auto" w:fill="auto"/>
          </w:tcPr>
          <w:p w:rsidR="002A5561" w:rsidRPr="00806CDE" w:rsidRDefault="002A5561" w:rsidP="00933091">
            <w:pPr>
              <w:jc w:val="right"/>
            </w:pPr>
            <w:r w:rsidRPr="00806CDE">
              <w:t>$</w:t>
            </w:r>
            <w:r w:rsidR="00933091" w:rsidRPr="00806CDE">
              <w:t>215</w:t>
            </w:r>
            <w:r w:rsidRPr="00806CDE">
              <w:t>,000.00</w:t>
            </w:r>
          </w:p>
        </w:tc>
      </w:tr>
      <w:tr w:rsidR="002A5561" w:rsidRPr="00806CDE" w:rsidTr="00A81C6C">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Ngukurr Art Aboriginal Corporation</w:t>
            </w:r>
          </w:p>
        </w:tc>
        <w:tc>
          <w:tcPr>
            <w:tcW w:w="7796" w:type="dxa"/>
            <w:tcBorders>
              <w:top w:val="single" w:sz="4" w:space="0" w:color="auto"/>
              <w:left w:val="nil"/>
              <w:bottom w:val="single" w:sz="4" w:space="0" w:color="auto"/>
              <w:right w:val="nil"/>
            </w:tcBorders>
            <w:shd w:val="clear" w:color="auto" w:fill="auto"/>
          </w:tcPr>
          <w:p w:rsidR="002A5561" w:rsidRPr="00806CDE" w:rsidRDefault="002A5561" w:rsidP="002A5561">
            <w:r w:rsidRPr="00806CDE">
              <w:t>To support Ngukurr Arts to provide visual arts services to artists based in the Ngukurr community and engage Indigenous arts workers.</w:t>
            </w:r>
          </w:p>
        </w:tc>
        <w:tc>
          <w:tcPr>
            <w:tcW w:w="2722" w:type="dxa"/>
            <w:tcBorders>
              <w:top w:val="single" w:sz="4" w:space="0" w:color="auto"/>
              <w:left w:val="nil"/>
              <w:bottom w:val="single" w:sz="4" w:space="0" w:color="auto"/>
              <w:right w:val="nil"/>
            </w:tcBorders>
            <w:shd w:val="clear" w:color="auto" w:fill="auto"/>
          </w:tcPr>
          <w:p w:rsidR="002A5561" w:rsidRPr="00806CDE" w:rsidRDefault="002A5561" w:rsidP="002A5561">
            <w:pPr>
              <w:jc w:val="right"/>
            </w:pPr>
            <w:r w:rsidRPr="00806CDE">
              <w:t>$242,860.00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Papunya Tjupi Art Centre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Papunya Tjupi Art Centre to provide visual arts services to artists based in the Papunya community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$242,860.00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lastRenderedPageBreak/>
              <w:t xml:space="preserve">Tangentyere Council Incorporated </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Tangentyere Artists to provide visual arts services to artists based in the Alice Springs Town Camps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$369,900.00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Tapatjatjaka Art and Craft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 xml:space="preserve">To support Tapatjatjaka Arts to provide services to visual artists based in the Titjikala community and engage Indigenous arts workers. </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$238,576.00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Tiwi Designs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 xml:space="preserve">To support Tiwi Designs to provide services to visual artists based in the Wurrumiyanga community and engage Indigenous arts workers. </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$285,414.00</w:t>
            </w:r>
          </w:p>
        </w:tc>
      </w:tr>
      <w:tr w:rsidR="002A5561" w:rsidRPr="00806CDE" w:rsidTr="007465F1">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Warlukurlangu Artists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 xml:space="preserve">To support Warlukurlangu Artists to provide arts services to visual artists based in the Yuendumu region and engage Indigenous arts workers. </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$190,000.00</w:t>
            </w:r>
          </w:p>
        </w:tc>
      </w:tr>
      <w:tr w:rsidR="002A5561" w:rsidRPr="00806CDE" w:rsidTr="00A81C6C">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Warnayaka Art and Cultural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 xml:space="preserve">To support Warnayaka Arts to provide services to visual artists based in and around the Lajamanu region and engage Indigenous arts workers. </w:t>
            </w:r>
          </w:p>
        </w:tc>
        <w:tc>
          <w:tcPr>
            <w:tcW w:w="2722" w:type="dxa"/>
            <w:tcBorders>
              <w:top w:val="single" w:sz="4" w:space="0" w:color="auto"/>
              <w:left w:val="nil"/>
              <w:bottom w:val="single" w:sz="4" w:space="0" w:color="auto"/>
              <w:right w:val="nil"/>
            </w:tcBorders>
            <w:shd w:val="clear" w:color="auto" w:fill="auto"/>
          </w:tcPr>
          <w:p w:rsidR="002A5561" w:rsidRPr="00806CDE" w:rsidRDefault="002A5561" w:rsidP="002A5561">
            <w:pPr>
              <w:jc w:val="right"/>
            </w:pPr>
            <w:r w:rsidRPr="00806CDE">
              <w:t>$285,414.00</w:t>
            </w:r>
          </w:p>
        </w:tc>
      </w:tr>
      <w:tr w:rsidR="002A5561" w:rsidRPr="00806CDE" w:rsidTr="00A81C6C">
        <w:trPr>
          <w:cantSplit/>
        </w:trPr>
        <w:tc>
          <w:tcPr>
            <w:tcW w:w="3260" w:type="dxa"/>
            <w:tcBorders>
              <w:top w:val="single" w:sz="4" w:space="0" w:color="auto"/>
              <w:left w:val="nil"/>
              <w:bottom w:val="single" w:sz="12" w:space="0" w:color="auto"/>
              <w:right w:val="nil"/>
            </w:tcBorders>
          </w:tcPr>
          <w:p w:rsidR="002A5561" w:rsidRPr="00806CDE" w:rsidRDefault="002A5561" w:rsidP="002A5561">
            <w:r w:rsidRPr="00806CDE">
              <w:t>Yagbani Aboriginal Corporation</w:t>
            </w:r>
          </w:p>
        </w:tc>
        <w:tc>
          <w:tcPr>
            <w:tcW w:w="7796" w:type="dxa"/>
            <w:tcBorders>
              <w:top w:val="single" w:sz="4" w:space="0" w:color="auto"/>
              <w:left w:val="nil"/>
              <w:bottom w:val="single" w:sz="12" w:space="0" w:color="auto"/>
              <w:right w:val="nil"/>
            </w:tcBorders>
          </w:tcPr>
          <w:p w:rsidR="002A5561" w:rsidRPr="00806CDE" w:rsidRDefault="002A5561" w:rsidP="002A5561">
            <w:r w:rsidRPr="00806CDE">
              <w:t>To support Mardbalk Arts and Culture to provide services to visual artists based in the South Goulburn Island region and engage Indigenous arts workers.</w:t>
            </w:r>
          </w:p>
        </w:tc>
        <w:tc>
          <w:tcPr>
            <w:tcW w:w="2722" w:type="dxa"/>
            <w:tcBorders>
              <w:top w:val="single" w:sz="4" w:space="0" w:color="auto"/>
              <w:left w:val="nil"/>
              <w:bottom w:val="single" w:sz="12" w:space="0" w:color="auto"/>
              <w:right w:val="nil"/>
            </w:tcBorders>
            <w:shd w:val="clear" w:color="auto" w:fill="auto"/>
          </w:tcPr>
          <w:p w:rsidR="002A5561" w:rsidRPr="00806CDE" w:rsidRDefault="002A5561" w:rsidP="002A5561">
            <w:pPr>
              <w:jc w:val="right"/>
            </w:pPr>
            <w:r w:rsidRPr="00806CDE">
              <w:t>$237,860.00</w:t>
            </w:r>
          </w:p>
        </w:tc>
      </w:tr>
    </w:tbl>
    <w:p w:rsidR="00EF63F9" w:rsidRPr="00806CDE" w:rsidRDefault="00EF63F9" w:rsidP="00EF63F9">
      <w:pPr>
        <w:rPr>
          <w:lang w:eastAsia="en-US"/>
        </w:rPr>
      </w:pPr>
    </w:p>
    <w:p w:rsidR="00EF63F9" w:rsidRPr="00806CDE" w:rsidRDefault="00FB092D" w:rsidP="00EF63F9">
      <w:pPr>
        <w:pStyle w:val="Tablefigureheading"/>
      </w:pPr>
      <w:r w:rsidRPr="00806CDE">
        <w:t>Queensland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Caption w:val="2018-2019 Indigenous Visual Arts Industy Support program funding to activities in Queensland."/>
        <w:tblDescription w:val="2018-2019 Indigenous Visual Arts Industy Support program funding to activities in Queensland."/>
      </w:tblPr>
      <w:tblGrid>
        <w:gridCol w:w="3260"/>
        <w:gridCol w:w="7796"/>
        <w:gridCol w:w="2722"/>
      </w:tblGrid>
      <w:tr w:rsidR="00EF63F9" w:rsidRPr="00806CDE" w:rsidTr="00FB092D">
        <w:trPr>
          <w:cantSplit/>
          <w:tblHeader/>
        </w:trPr>
        <w:tc>
          <w:tcPr>
            <w:tcW w:w="3260"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
            </w:pPr>
            <w:r w:rsidRPr="00806CDE">
              <w:t>Organisation Name</w:t>
            </w:r>
          </w:p>
        </w:tc>
        <w:tc>
          <w:tcPr>
            <w:tcW w:w="7796"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centred"/>
              <w:jc w:val="left"/>
            </w:pPr>
            <w:r w:rsidRPr="00806CDE">
              <w:t>Activity description</w:t>
            </w:r>
          </w:p>
        </w:tc>
        <w:tc>
          <w:tcPr>
            <w:tcW w:w="2722" w:type="dxa"/>
            <w:tcBorders>
              <w:top w:val="nil"/>
              <w:left w:val="nil"/>
              <w:bottom w:val="thickThinLargeGap" w:sz="24" w:space="0" w:color="auto"/>
              <w:right w:val="nil"/>
            </w:tcBorders>
            <w:shd w:val="clear" w:color="auto" w:fill="E4E4E4"/>
          </w:tcPr>
          <w:p w:rsidR="00EF63F9" w:rsidRPr="00806CDE" w:rsidRDefault="00EF63F9" w:rsidP="00DF2CC6">
            <w:pPr>
              <w:pStyle w:val="Tablerowcolumnheadingcentred"/>
              <w:jc w:val="right"/>
            </w:pPr>
            <w:r w:rsidRPr="00806CDE">
              <w:t>2018-19 funding  amount</w:t>
            </w:r>
          </w:p>
        </w:tc>
      </w:tr>
      <w:tr w:rsidR="002A5561" w:rsidRPr="00806CDE" w:rsidTr="00FB092D">
        <w:trPr>
          <w:cantSplit/>
        </w:trPr>
        <w:tc>
          <w:tcPr>
            <w:tcW w:w="3260" w:type="dxa"/>
            <w:tcBorders>
              <w:top w:val="thickThinLargeGap" w:sz="24" w:space="0" w:color="auto"/>
              <w:left w:val="nil"/>
              <w:bottom w:val="single" w:sz="4" w:space="0" w:color="auto"/>
              <w:right w:val="nil"/>
            </w:tcBorders>
            <w:hideMark/>
          </w:tcPr>
          <w:p w:rsidR="002A5561" w:rsidRPr="00806CDE" w:rsidRDefault="002A5561" w:rsidP="002A5561">
            <w:r w:rsidRPr="00806CDE">
              <w:t>Aurukun Shire Council</w:t>
            </w:r>
          </w:p>
        </w:tc>
        <w:tc>
          <w:tcPr>
            <w:tcW w:w="7796" w:type="dxa"/>
            <w:tcBorders>
              <w:top w:val="thickThinLargeGap" w:sz="24" w:space="0" w:color="auto"/>
              <w:left w:val="nil"/>
              <w:bottom w:val="single" w:sz="4" w:space="0" w:color="auto"/>
              <w:right w:val="nil"/>
            </w:tcBorders>
            <w:hideMark/>
          </w:tcPr>
          <w:p w:rsidR="002A5561" w:rsidRPr="00806CDE" w:rsidRDefault="002A5561" w:rsidP="002A5561">
            <w:r w:rsidRPr="00806CDE">
              <w:t>To support the Wik and Kugu Art and Craft Centre to provide visual arts services to artists based in the Aurukun region and engage Indigenous arts workers.</w:t>
            </w:r>
          </w:p>
        </w:tc>
        <w:tc>
          <w:tcPr>
            <w:tcW w:w="2722" w:type="dxa"/>
            <w:tcBorders>
              <w:top w:val="thickThinLargeGap" w:sz="24" w:space="0" w:color="auto"/>
              <w:left w:val="nil"/>
              <w:bottom w:val="single" w:sz="4" w:space="0" w:color="auto"/>
              <w:right w:val="nil"/>
            </w:tcBorders>
          </w:tcPr>
          <w:p w:rsidR="002A5561" w:rsidRPr="00806CDE" w:rsidRDefault="002A5561" w:rsidP="004B42D8">
            <w:pPr>
              <w:jc w:val="right"/>
            </w:pPr>
            <w:r w:rsidRPr="00806CDE">
              <w:t>$190,000.00</w:t>
            </w:r>
          </w:p>
        </w:tc>
      </w:tr>
      <w:tr w:rsidR="002A5561" w:rsidRPr="00806CDE" w:rsidTr="007F13BF">
        <w:trPr>
          <w:cantSplit/>
        </w:trPr>
        <w:tc>
          <w:tcPr>
            <w:tcW w:w="3260" w:type="dxa"/>
            <w:tcBorders>
              <w:top w:val="single" w:sz="4" w:space="0" w:color="auto"/>
              <w:left w:val="nil"/>
              <w:bottom w:val="single" w:sz="4" w:space="0" w:color="auto"/>
              <w:right w:val="nil"/>
            </w:tcBorders>
            <w:hideMark/>
          </w:tcPr>
          <w:p w:rsidR="002A5561" w:rsidRPr="00806CDE" w:rsidRDefault="002A5561" w:rsidP="002A5561">
            <w:r w:rsidRPr="00806CDE">
              <w:t>Bamanga Bubu Ngadimunku</w:t>
            </w:r>
          </w:p>
        </w:tc>
        <w:tc>
          <w:tcPr>
            <w:tcW w:w="7796" w:type="dxa"/>
            <w:tcBorders>
              <w:top w:val="single" w:sz="4" w:space="0" w:color="auto"/>
              <w:left w:val="nil"/>
              <w:bottom w:val="single" w:sz="4" w:space="0" w:color="auto"/>
              <w:right w:val="nil"/>
            </w:tcBorders>
            <w:hideMark/>
          </w:tcPr>
          <w:p w:rsidR="002A5561" w:rsidRPr="00806CDE" w:rsidRDefault="002A5561" w:rsidP="002A5561">
            <w:r w:rsidRPr="00806CDE">
              <w:t>To support Yalanji Arts to provide visual arts services to artists based in the Mossman Gorge region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4B42D8">
            <w:pPr>
              <w:jc w:val="right"/>
            </w:pPr>
            <w:r w:rsidRPr="00806CDE">
              <w:t>$180,000.00</w:t>
            </w:r>
          </w:p>
        </w:tc>
      </w:tr>
      <w:tr w:rsidR="002A5561" w:rsidRPr="00806CDE" w:rsidTr="007F13BF">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Cairns Indigenous Art Fair Limited</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contribute to the delivery of the Cairns Indigenous Art Fair, which promotes Indigenous visual art, and supports the professional development of Indigenous artists and arts workers in Far North Queensland.</w:t>
            </w:r>
          </w:p>
        </w:tc>
        <w:tc>
          <w:tcPr>
            <w:tcW w:w="2722" w:type="dxa"/>
            <w:tcBorders>
              <w:top w:val="single" w:sz="4" w:space="0" w:color="auto"/>
              <w:left w:val="nil"/>
              <w:bottom w:val="single" w:sz="4" w:space="0" w:color="auto"/>
              <w:right w:val="nil"/>
            </w:tcBorders>
          </w:tcPr>
          <w:p w:rsidR="002A5561" w:rsidRPr="00806CDE" w:rsidRDefault="002A5561" w:rsidP="004B42D8">
            <w:pPr>
              <w:jc w:val="right"/>
            </w:pPr>
            <w:r w:rsidRPr="00806CDE">
              <w:t>$90,000.00</w:t>
            </w:r>
          </w:p>
        </w:tc>
      </w:tr>
      <w:tr w:rsidR="006A7F08" w:rsidRPr="00806CDE" w:rsidTr="007F13BF">
        <w:trPr>
          <w:cantSplit/>
        </w:trPr>
        <w:tc>
          <w:tcPr>
            <w:tcW w:w="3260" w:type="dxa"/>
            <w:tcBorders>
              <w:top w:val="single" w:sz="4" w:space="0" w:color="auto"/>
              <w:left w:val="nil"/>
              <w:bottom w:val="single" w:sz="4" w:space="0" w:color="auto"/>
              <w:right w:val="nil"/>
            </w:tcBorders>
          </w:tcPr>
          <w:p w:rsidR="006A7F08" w:rsidRPr="0032663B" w:rsidRDefault="006A7F08" w:rsidP="006A7F08">
            <w:r>
              <w:t>Cairns Indigenous Art Fair</w:t>
            </w:r>
            <w:r w:rsidR="00356C69">
              <w:t xml:space="preserve"> Limited</w:t>
            </w:r>
            <w:r w:rsidRPr="0032663B">
              <w:t xml:space="preserve">  </w:t>
            </w:r>
          </w:p>
        </w:tc>
        <w:tc>
          <w:tcPr>
            <w:tcW w:w="7796" w:type="dxa"/>
            <w:tcBorders>
              <w:top w:val="single" w:sz="4" w:space="0" w:color="auto"/>
              <w:left w:val="nil"/>
              <w:bottom w:val="single" w:sz="4" w:space="0" w:color="auto"/>
              <w:right w:val="nil"/>
            </w:tcBorders>
          </w:tcPr>
          <w:p w:rsidR="006A7F08" w:rsidRPr="0032663B" w:rsidRDefault="006A7F08" w:rsidP="006A7F08">
            <w:r w:rsidRPr="002B3164">
              <w:t xml:space="preserve">To contribute to the delivery of the Cairns Indigenous Art Fair (CIAF), which promotes Indigenous visual art, and supports the professional development of Indigenous artists and arts workers in Far </w:t>
            </w:r>
            <w:r w:rsidRPr="00A32583">
              <w:t>North Queensland</w:t>
            </w:r>
            <w:r>
              <w:t xml:space="preserve"> and the Torres Strait Islands</w:t>
            </w:r>
            <w:r w:rsidRPr="002B3164">
              <w:t>.</w:t>
            </w:r>
          </w:p>
        </w:tc>
        <w:tc>
          <w:tcPr>
            <w:tcW w:w="2722" w:type="dxa"/>
            <w:tcBorders>
              <w:top w:val="single" w:sz="4" w:space="0" w:color="auto"/>
              <w:left w:val="nil"/>
              <w:bottom w:val="single" w:sz="4" w:space="0" w:color="auto"/>
              <w:right w:val="nil"/>
            </w:tcBorders>
          </w:tcPr>
          <w:p w:rsidR="006A7F08" w:rsidRPr="00BC39E5" w:rsidRDefault="006A7F08" w:rsidP="006A7F08">
            <w:pPr>
              <w:jc w:val="right"/>
            </w:pPr>
            <w:r w:rsidRPr="00BC39E5">
              <w:t>$</w:t>
            </w:r>
            <w:r>
              <w:t>40,000</w:t>
            </w:r>
          </w:p>
        </w:tc>
      </w:tr>
      <w:tr w:rsidR="002A5561" w:rsidRPr="00806CDE" w:rsidTr="007F13BF">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Gidarjil Development Corporation Limited</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Gidarjil Development Corporation to provide visual arts services to artists based in the Central Queensland and Wide Bay regions.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$70,000.00</w:t>
            </w:r>
          </w:p>
        </w:tc>
      </w:tr>
      <w:tr w:rsidR="002A5561" w:rsidRPr="00806CDE" w:rsidTr="00A81C6C">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Girringun Aboriginal Corporation</w:t>
            </w:r>
          </w:p>
        </w:tc>
        <w:tc>
          <w:tcPr>
            <w:tcW w:w="7796" w:type="dxa"/>
            <w:tcBorders>
              <w:top w:val="single" w:sz="4" w:space="0" w:color="auto"/>
              <w:left w:val="nil"/>
              <w:bottom w:val="single" w:sz="4" w:space="0" w:color="auto"/>
              <w:right w:val="nil"/>
            </w:tcBorders>
            <w:shd w:val="clear" w:color="auto" w:fill="auto"/>
          </w:tcPr>
          <w:p w:rsidR="002A5561" w:rsidRPr="00806CDE" w:rsidRDefault="002A5561" w:rsidP="002A5561">
            <w:r w:rsidRPr="00806CDE">
              <w:t>To support the Girringun Arts to provide visual arts services to artists based in the Girringun region and engage Indigenous arts workers.</w:t>
            </w:r>
          </w:p>
        </w:tc>
        <w:tc>
          <w:tcPr>
            <w:tcW w:w="2722" w:type="dxa"/>
            <w:tcBorders>
              <w:top w:val="single" w:sz="4" w:space="0" w:color="auto"/>
              <w:left w:val="nil"/>
              <w:bottom w:val="single" w:sz="4" w:space="0" w:color="auto"/>
              <w:right w:val="nil"/>
            </w:tcBorders>
            <w:shd w:val="clear" w:color="auto" w:fill="auto"/>
          </w:tcPr>
          <w:p w:rsidR="002A5561" w:rsidRPr="00806CDE" w:rsidRDefault="00B76F46" w:rsidP="002A5561">
            <w:pPr>
              <w:jc w:val="right"/>
            </w:pPr>
            <w:r w:rsidRPr="00806CDE">
              <w:t>$213,220.00</w:t>
            </w:r>
          </w:p>
        </w:tc>
      </w:tr>
      <w:tr w:rsidR="002A5561" w:rsidRPr="00806CDE" w:rsidTr="00A81C6C">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 xml:space="preserve">Hopevale Aboriginal Corporation for Arts and Culture </w:t>
            </w:r>
          </w:p>
        </w:tc>
        <w:tc>
          <w:tcPr>
            <w:tcW w:w="7796" w:type="dxa"/>
            <w:tcBorders>
              <w:top w:val="single" w:sz="4" w:space="0" w:color="auto"/>
              <w:left w:val="nil"/>
              <w:bottom w:val="single" w:sz="4" w:space="0" w:color="auto"/>
              <w:right w:val="nil"/>
            </w:tcBorders>
            <w:shd w:val="clear" w:color="auto" w:fill="auto"/>
          </w:tcPr>
          <w:p w:rsidR="002A5561" w:rsidRPr="00806CDE" w:rsidRDefault="002A5561" w:rsidP="002A5561">
            <w:r w:rsidRPr="00806CDE">
              <w:t>To support Hopevale Arts and Cultural Centre to provide visual arts services to artists based in the Hopevale region and engage Indigenous arts workers.</w:t>
            </w:r>
          </w:p>
        </w:tc>
        <w:tc>
          <w:tcPr>
            <w:tcW w:w="2722" w:type="dxa"/>
            <w:tcBorders>
              <w:top w:val="single" w:sz="4" w:space="0" w:color="auto"/>
              <w:left w:val="nil"/>
              <w:bottom w:val="single" w:sz="4" w:space="0" w:color="auto"/>
              <w:right w:val="nil"/>
            </w:tcBorders>
            <w:shd w:val="clear" w:color="auto" w:fill="auto"/>
          </w:tcPr>
          <w:p w:rsidR="002A5561" w:rsidRPr="00806CDE" w:rsidRDefault="002A5561" w:rsidP="002A5561">
            <w:pPr>
              <w:jc w:val="right"/>
            </w:pPr>
            <w:r w:rsidRPr="00806CDE">
              <w:t>$199,850.00</w:t>
            </w:r>
          </w:p>
        </w:tc>
      </w:tr>
      <w:tr w:rsidR="002A5561" w:rsidRPr="00806CDE" w:rsidTr="007F13BF">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Indigenous Art Centre Alliance Incorporated</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the Indigenous Art Centre Alliance to provide business development, training and advocacy for Indigenous art centres and artists in Far North Queensland.</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$186,000.00</w:t>
            </w:r>
          </w:p>
        </w:tc>
      </w:tr>
      <w:tr w:rsidR="006A7F08" w:rsidRPr="00806CDE" w:rsidTr="007F13BF">
        <w:trPr>
          <w:cantSplit/>
        </w:trPr>
        <w:tc>
          <w:tcPr>
            <w:tcW w:w="3260" w:type="dxa"/>
            <w:tcBorders>
              <w:top w:val="single" w:sz="4" w:space="0" w:color="auto"/>
              <w:left w:val="nil"/>
              <w:bottom w:val="single" w:sz="4" w:space="0" w:color="auto"/>
              <w:right w:val="nil"/>
            </w:tcBorders>
          </w:tcPr>
          <w:p w:rsidR="006A7F08" w:rsidRPr="005D2F67" w:rsidRDefault="006A7F08" w:rsidP="006A7F08">
            <w:r w:rsidRPr="005D2F67">
              <w:t>Indigenous Art Centre Alliance Incorporated</w:t>
            </w:r>
          </w:p>
        </w:tc>
        <w:tc>
          <w:tcPr>
            <w:tcW w:w="7796" w:type="dxa"/>
            <w:tcBorders>
              <w:top w:val="single" w:sz="4" w:space="0" w:color="auto"/>
              <w:left w:val="nil"/>
              <w:bottom w:val="single" w:sz="4" w:space="0" w:color="auto"/>
              <w:right w:val="nil"/>
            </w:tcBorders>
          </w:tcPr>
          <w:p w:rsidR="006A7F08" w:rsidRPr="005D2F67" w:rsidRDefault="006A7F08" w:rsidP="006A7F08">
            <w:r w:rsidRPr="005D2F67">
              <w:t>To support the Indigenous Art Centre Alliance to provide business development, training and advocacy for Indigenous art centres and artists in Far North Queensland</w:t>
            </w:r>
            <w:r>
              <w:t xml:space="preserve"> and the Torres Strait Islands</w:t>
            </w:r>
            <w:r w:rsidRPr="005D2F67">
              <w:t>.</w:t>
            </w:r>
            <w:r>
              <w:t xml:space="preserve"> </w:t>
            </w:r>
            <w:r w:rsidRPr="009B7FF3">
              <w:t>One-off funding will su</w:t>
            </w:r>
            <w:r w:rsidRPr="00FB7E17">
              <w:t xml:space="preserve">pport marketing and promotion </w:t>
            </w:r>
            <w:r w:rsidRPr="009B7FF3">
              <w:t>for the organisation's 14 member art centres</w:t>
            </w:r>
            <w:r>
              <w:t>.</w:t>
            </w:r>
          </w:p>
        </w:tc>
        <w:tc>
          <w:tcPr>
            <w:tcW w:w="2722" w:type="dxa"/>
            <w:tcBorders>
              <w:top w:val="single" w:sz="4" w:space="0" w:color="auto"/>
              <w:left w:val="nil"/>
              <w:bottom w:val="single" w:sz="4" w:space="0" w:color="auto"/>
              <w:right w:val="nil"/>
            </w:tcBorders>
          </w:tcPr>
          <w:p w:rsidR="006A7F08" w:rsidRPr="00056520" w:rsidRDefault="006A7F08" w:rsidP="006A7F08">
            <w:pPr>
              <w:jc w:val="right"/>
            </w:pPr>
            <w:r w:rsidRPr="00056520">
              <w:t>$</w:t>
            </w:r>
            <w:r>
              <w:t>55,000</w:t>
            </w:r>
          </w:p>
        </w:tc>
      </w:tr>
      <w:tr w:rsidR="002A5561" w:rsidRPr="00806CDE" w:rsidTr="007F13BF">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lastRenderedPageBreak/>
              <w:t xml:space="preserve">Lockhart River Arts Indigenous Corporation </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Lockhart River Arts to provide visual arts services to artists based in the Lockhart River Aboriginal community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$285,000.00</w:t>
            </w:r>
          </w:p>
        </w:tc>
      </w:tr>
      <w:tr w:rsidR="002A5561" w:rsidRPr="00806CDE" w:rsidTr="007F13BF">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Mirndiyan Gununa Aboriginal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Mornington Island Arts to provide visual arts services to artists based on and around Mornington Island,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$242,860.00</w:t>
            </w:r>
          </w:p>
        </w:tc>
      </w:tr>
      <w:tr w:rsidR="002A5561" w:rsidRPr="00806CDE" w:rsidTr="007F13BF">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Pormpuraaw Arts and Cultural Centre Incorporated</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Pormpuraaw Arts and Cultural Centre to provide visual arts services to artists based in the Pormpuraaw community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$275,000.00</w:t>
            </w:r>
          </w:p>
        </w:tc>
      </w:tr>
      <w:tr w:rsidR="002A5561" w:rsidRPr="00806CDE" w:rsidTr="007F13BF">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Salt Water Murri's - Quandamooka Incorporated</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Salt Water Murri’s - Quandamooka Aboriginal Art Gallery to provide visual arts services to artists based on North Stradbroke Island.</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$85,000.00</w:t>
            </w:r>
          </w:p>
        </w:tc>
      </w:tr>
      <w:tr w:rsidR="002A5561" w:rsidRPr="00806CDE" w:rsidTr="007F13BF">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Umi Arts Limited</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Umi Arts to provide services to visual artists based in the Cairns region and engage Indigenous arts workers.</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$213,268.00</w:t>
            </w:r>
          </w:p>
        </w:tc>
      </w:tr>
      <w:tr w:rsidR="002A5561" w:rsidRPr="00806CDE" w:rsidTr="007F13BF">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Wei'Num Arts and Crafts Aboriginal and Torres Strait Islander Corporation</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Wei'Num Arts to provide visual arts services to artists based in the Western Cape York region.</w:t>
            </w:r>
          </w:p>
        </w:tc>
        <w:tc>
          <w:tcPr>
            <w:tcW w:w="2722" w:type="dxa"/>
            <w:tcBorders>
              <w:top w:val="single" w:sz="4" w:space="0" w:color="auto"/>
              <w:left w:val="nil"/>
              <w:bottom w:val="single" w:sz="4" w:space="0" w:color="auto"/>
              <w:right w:val="nil"/>
            </w:tcBorders>
          </w:tcPr>
          <w:p w:rsidR="002A5561" w:rsidRPr="00806CDE" w:rsidRDefault="002A5561" w:rsidP="002A5561">
            <w:pPr>
              <w:jc w:val="right"/>
            </w:pPr>
            <w:r w:rsidRPr="00806CDE">
              <w:t>$70,000.00</w:t>
            </w:r>
          </w:p>
        </w:tc>
      </w:tr>
      <w:tr w:rsidR="002A5561" w:rsidRPr="00806CDE" w:rsidTr="00A81C6C">
        <w:trPr>
          <w:cantSplit/>
        </w:trPr>
        <w:tc>
          <w:tcPr>
            <w:tcW w:w="3260" w:type="dxa"/>
            <w:tcBorders>
              <w:top w:val="single" w:sz="4" w:space="0" w:color="auto"/>
              <w:left w:val="nil"/>
              <w:bottom w:val="single" w:sz="4" w:space="0" w:color="auto"/>
              <w:right w:val="nil"/>
            </w:tcBorders>
          </w:tcPr>
          <w:p w:rsidR="002A5561" w:rsidRPr="00806CDE" w:rsidRDefault="002A5561" w:rsidP="002A5561">
            <w:r w:rsidRPr="00806CDE">
              <w:t xml:space="preserve">Wujal Wujal Aboriginal Shire Council </w:t>
            </w:r>
          </w:p>
        </w:tc>
        <w:tc>
          <w:tcPr>
            <w:tcW w:w="7796" w:type="dxa"/>
            <w:tcBorders>
              <w:top w:val="single" w:sz="4" w:space="0" w:color="auto"/>
              <w:left w:val="nil"/>
              <w:bottom w:val="single" w:sz="4" w:space="0" w:color="auto"/>
              <w:right w:val="nil"/>
            </w:tcBorders>
          </w:tcPr>
          <w:p w:rsidR="002A5561" w:rsidRPr="00806CDE" w:rsidRDefault="002A5561" w:rsidP="002A5561">
            <w:r w:rsidRPr="00806CDE">
              <w:t>To support Bana Yirriji Arts and Culture Centre to provide visual arts services to artists based in the Wujal Wujal community, and engage Indigenous arts workers.</w:t>
            </w:r>
          </w:p>
        </w:tc>
        <w:tc>
          <w:tcPr>
            <w:tcW w:w="2722" w:type="dxa"/>
            <w:tcBorders>
              <w:top w:val="single" w:sz="4" w:space="0" w:color="auto"/>
              <w:left w:val="nil"/>
              <w:bottom w:val="single" w:sz="4" w:space="0" w:color="auto"/>
              <w:right w:val="nil"/>
            </w:tcBorders>
            <w:shd w:val="clear" w:color="auto" w:fill="auto"/>
          </w:tcPr>
          <w:p w:rsidR="002A5561" w:rsidRPr="00806CDE" w:rsidRDefault="002A5561" w:rsidP="002A5561">
            <w:pPr>
              <w:jc w:val="right"/>
            </w:pPr>
            <w:r w:rsidRPr="00806CDE">
              <w:t>$146,430.00</w:t>
            </w:r>
          </w:p>
        </w:tc>
      </w:tr>
      <w:tr w:rsidR="001A26DA" w:rsidRPr="00806CDE" w:rsidTr="00A81C6C">
        <w:trPr>
          <w:cantSplit/>
        </w:trPr>
        <w:tc>
          <w:tcPr>
            <w:tcW w:w="3260" w:type="dxa"/>
            <w:tcBorders>
              <w:top w:val="single" w:sz="4" w:space="0" w:color="auto"/>
              <w:left w:val="nil"/>
              <w:bottom w:val="single" w:sz="12" w:space="0" w:color="auto"/>
              <w:right w:val="nil"/>
            </w:tcBorders>
          </w:tcPr>
          <w:p w:rsidR="002A5561" w:rsidRPr="00806CDE" w:rsidRDefault="002A5561" w:rsidP="002A5561">
            <w:r w:rsidRPr="00806CDE">
              <w:t>Yarrabah Aboriginal Shire Council</w:t>
            </w:r>
          </w:p>
        </w:tc>
        <w:tc>
          <w:tcPr>
            <w:tcW w:w="7796" w:type="dxa"/>
            <w:tcBorders>
              <w:top w:val="single" w:sz="4" w:space="0" w:color="auto"/>
              <w:left w:val="nil"/>
              <w:bottom w:val="single" w:sz="12" w:space="0" w:color="auto"/>
              <w:right w:val="nil"/>
            </w:tcBorders>
          </w:tcPr>
          <w:p w:rsidR="002A5561" w:rsidRPr="00806CDE" w:rsidRDefault="002A5561" w:rsidP="002A5561">
            <w:r w:rsidRPr="00806CDE">
              <w:t>To support the Yarrabah Aboriginal Shire Council to provide services to visual artists based in and around the Yarrabah region and engage Indigenous arts workers.</w:t>
            </w:r>
          </w:p>
        </w:tc>
        <w:tc>
          <w:tcPr>
            <w:tcW w:w="2722" w:type="dxa"/>
            <w:tcBorders>
              <w:top w:val="single" w:sz="4" w:space="0" w:color="auto"/>
              <w:left w:val="nil"/>
              <w:bottom w:val="single" w:sz="12" w:space="0" w:color="auto"/>
              <w:right w:val="nil"/>
            </w:tcBorders>
            <w:shd w:val="clear" w:color="auto" w:fill="auto"/>
          </w:tcPr>
          <w:p w:rsidR="002A5561" w:rsidRPr="00806CDE" w:rsidRDefault="002A5561" w:rsidP="002A5561">
            <w:pPr>
              <w:jc w:val="right"/>
            </w:pPr>
            <w:r w:rsidRPr="00806CDE">
              <w:t>$190,000.00</w:t>
            </w:r>
          </w:p>
        </w:tc>
      </w:tr>
    </w:tbl>
    <w:p w:rsidR="00EF63F9" w:rsidRPr="00806CDE" w:rsidRDefault="00EF63F9" w:rsidP="00EF63F9">
      <w:pPr>
        <w:rPr>
          <w:lang w:eastAsia="en-US"/>
        </w:rPr>
      </w:pPr>
    </w:p>
    <w:p w:rsidR="00EF63F9" w:rsidRPr="00806CDE" w:rsidRDefault="00FB092D" w:rsidP="00EF63F9">
      <w:pPr>
        <w:pStyle w:val="Tablefigureheading"/>
      </w:pPr>
      <w:r w:rsidRPr="00806CDE">
        <w:t>Torres Strait Islands - Queensland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Caption w:val="2018-2019 IndigenousVisual Arts Industy Support program funding to activities in the Torres Strait Islands."/>
        <w:tblDescription w:val="2018-2019 Indigenous Visual Arts Industy Support program funding to activities in the Torres Strait Islands."/>
      </w:tblPr>
      <w:tblGrid>
        <w:gridCol w:w="3260"/>
        <w:gridCol w:w="7796"/>
        <w:gridCol w:w="2722"/>
      </w:tblGrid>
      <w:tr w:rsidR="00EF63F9" w:rsidRPr="00806CDE" w:rsidTr="00FB092D">
        <w:trPr>
          <w:cantSplit/>
          <w:tblHeader/>
        </w:trPr>
        <w:tc>
          <w:tcPr>
            <w:tcW w:w="3260"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
            </w:pPr>
            <w:r w:rsidRPr="00806CDE">
              <w:t>Organisation Name</w:t>
            </w:r>
          </w:p>
        </w:tc>
        <w:tc>
          <w:tcPr>
            <w:tcW w:w="7796"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centred"/>
              <w:jc w:val="left"/>
            </w:pPr>
            <w:r w:rsidRPr="00806CDE">
              <w:t>Activity description</w:t>
            </w:r>
          </w:p>
        </w:tc>
        <w:tc>
          <w:tcPr>
            <w:tcW w:w="2722" w:type="dxa"/>
            <w:tcBorders>
              <w:top w:val="nil"/>
              <w:left w:val="nil"/>
              <w:bottom w:val="thickThinLargeGap" w:sz="24" w:space="0" w:color="auto"/>
              <w:right w:val="nil"/>
            </w:tcBorders>
            <w:shd w:val="clear" w:color="auto" w:fill="E4E4E4"/>
          </w:tcPr>
          <w:p w:rsidR="00EF63F9" w:rsidRPr="00806CDE" w:rsidRDefault="00EF63F9" w:rsidP="003E2EB2">
            <w:pPr>
              <w:pStyle w:val="Tablerowcolumnheadingcentred"/>
              <w:jc w:val="right"/>
            </w:pPr>
            <w:r w:rsidRPr="00806CDE">
              <w:t>2018-19 funding  amount</w:t>
            </w:r>
          </w:p>
        </w:tc>
      </w:tr>
      <w:tr w:rsidR="003E2EB2" w:rsidRPr="00806CDE" w:rsidTr="00FB092D">
        <w:trPr>
          <w:cantSplit/>
        </w:trPr>
        <w:tc>
          <w:tcPr>
            <w:tcW w:w="3260" w:type="dxa"/>
            <w:tcBorders>
              <w:top w:val="thickThinLargeGap" w:sz="24" w:space="0" w:color="auto"/>
              <w:left w:val="nil"/>
              <w:bottom w:val="single" w:sz="4" w:space="0" w:color="auto"/>
              <w:right w:val="nil"/>
            </w:tcBorders>
            <w:hideMark/>
          </w:tcPr>
          <w:p w:rsidR="003E2EB2" w:rsidRPr="00806CDE" w:rsidRDefault="003E2EB2" w:rsidP="003E2EB2">
            <w:r w:rsidRPr="00806CDE">
              <w:t xml:space="preserve">Badhulgaw Kuthinaw Mudh </w:t>
            </w:r>
            <w:r w:rsidR="002057F8" w:rsidRPr="00806CDE">
              <w:t>Torres Strait Islander</w:t>
            </w:r>
            <w:r w:rsidRPr="00806CDE">
              <w:t xml:space="preserve"> Corporation</w:t>
            </w:r>
          </w:p>
        </w:tc>
        <w:tc>
          <w:tcPr>
            <w:tcW w:w="7796" w:type="dxa"/>
            <w:tcBorders>
              <w:top w:val="thickThinLargeGap" w:sz="24" w:space="0" w:color="auto"/>
              <w:left w:val="nil"/>
              <w:bottom w:val="single" w:sz="4" w:space="0" w:color="auto"/>
              <w:right w:val="nil"/>
            </w:tcBorders>
            <w:hideMark/>
          </w:tcPr>
          <w:p w:rsidR="003E2EB2" w:rsidRPr="00806CDE" w:rsidRDefault="003E2EB2" w:rsidP="003E2EB2">
            <w:r w:rsidRPr="00806CDE">
              <w:t xml:space="preserve">To support the Badu Art Centre to provide services to visual artists based on Badu Island and engage Indigenous arts workers.  </w:t>
            </w:r>
          </w:p>
        </w:tc>
        <w:tc>
          <w:tcPr>
            <w:tcW w:w="2722" w:type="dxa"/>
            <w:tcBorders>
              <w:top w:val="thickThinLargeGap" w:sz="24" w:space="0" w:color="auto"/>
              <w:left w:val="nil"/>
              <w:bottom w:val="single" w:sz="4" w:space="0" w:color="auto"/>
              <w:right w:val="nil"/>
            </w:tcBorders>
          </w:tcPr>
          <w:p w:rsidR="003E2EB2" w:rsidRPr="00806CDE" w:rsidRDefault="003E2EB2" w:rsidP="003E2EB2">
            <w:pPr>
              <w:jc w:val="right"/>
            </w:pPr>
            <w:r w:rsidRPr="00806CDE">
              <w:t>$282,000.00</w:t>
            </w:r>
          </w:p>
        </w:tc>
      </w:tr>
      <w:tr w:rsidR="003E2EB2" w:rsidRPr="00806CDE" w:rsidTr="00FC0375">
        <w:trPr>
          <w:cantSplit/>
        </w:trPr>
        <w:tc>
          <w:tcPr>
            <w:tcW w:w="3260" w:type="dxa"/>
            <w:tcBorders>
              <w:top w:val="single" w:sz="4" w:space="0" w:color="auto"/>
              <w:left w:val="nil"/>
              <w:bottom w:val="single" w:sz="4" w:space="0" w:color="auto"/>
              <w:right w:val="nil"/>
            </w:tcBorders>
            <w:hideMark/>
          </w:tcPr>
          <w:p w:rsidR="003E2EB2" w:rsidRPr="00806CDE" w:rsidRDefault="003E2EB2" w:rsidP="003E2EB2">
            <w:r w:rsidRPr="00806CDE">
              <w:t>Erub Erwer Meta Torres Strait Islander Corporation</w:t>
            </w:r>
          </w:p>
        </w:tc>
        <w:tc>
          <w:tcPr>
            <w:tcW w:w="7796" w:type="dxa"/>
            <w:tcBorders>
              <w:top w:val="single" w:sz="4" w:space="0" w:color="auto"/>
              <w:left w:val="nil"/>
              <w:bottom w:val="single" w:sz="4" w:space="0" w:color="auto"/>
              <w:right w:val="nil"/>
            </w:tcBorders>
            <w:hideMark/>
          </w:tcPr>
          <w:p w:rsidR="003E2EB2" w:rsidRPr="00806CDE" w:rsidRDefault="003E2EB2" w:rsidP="003E2EB2">
            <w:r w:rsidRPr="00806CDE">
              <w:t>To support Erub Erwer Meta Arts to provide services to visual artists based on Darnley Island and engage Indigenous arts workers.</w:t>
            </w:r>
          </w:p>
        </w:tc>
        <w:tc>
          <w:tcPr>
            <w:tcW w:w="2722" w:type="dxa"/>
            <w:tcBorders>
              <w:top w:val="single" w:sz="4" w:space="0" w:color="auto"/>
              <w:left w:val="nil"/>
              <w:bottom w:val="single" w:sz="4" w:space="0" w:color="auto"/>
              <w:right w:val="nil"/>
            </w:tcBorders>
          </w:tcPr>
          <w:p w:rsidR="003E2EB2" w:rsidRPr="00806CDE" w:rsidRDefault="003E2EB2" w:rsidP="003E2EB2">
            <w:pPr>
              <w:jc w:val="right"/>
            </w:pPr>
            <w:r w:rsidRPr="00806CDE">
              <w:t>$283,000.00</w:t>
            </w:r>
          </w:p>
        </w:tc>
      </w:tr>
      <w:tr w:rsidR="003E2EB2" w:rsidRPr="00806CDE" w:rsidTr="00FB092D">
        <w:trPr>
          <w:cantSplit/>
        </w:trPr>
        <w:tc>
          <w:tcPr>
            <w:tcW w:w="3260" w:type="dxa"/>
            <w:tcBorders>
              <w:top w:val="single" w:sz="4" w:space="0" w:color="auto"/>
              <w:left w:val="nil"/>
              <w:bottom w:val="single" w:sz="12" w:space="0" w:color="auto"/>
              <w:right w:val="nil"/>
            </w:tcBorders>
          </w:tcPr>
          <w:p w:rsidR="003E2EB2" w:rsidRPr="00806CDE" w:rsidRDefault="003E2EB2" w:rsidP="003E2EB2">
            <w:r w:rsidRPr="00806CDE">
              <w:t xml:space="preserve">Ngalmun Lagau Minaral </w:t>
            </w:r>
            <w:r w:rsidR="002057F8" w:rsidRPr="00806CDE">
              <w:t>Torres Strait Islander</w:t>
            </w:r>
            <w:r w:rsidRPr="00806CDE">
              <w:t xml:space="preserve"> Corporation </w:t>
            </w:r>
          </w:p>
        </w:tc>
        <w:tc>
          <w:tcPr>
            <w:tcW w:w="7796" w:type="dxa"/>
            <w:tcBorders>
              <w:top w:val="single" w:sz="4" w:space="0" w:color="auto"/>
              <w:left w:val="nil"/>
              <w:bottom w:val="single" w:sz="12" w:space="0" w:color="auto"/>
              <w:right w:val="nil"/>
            </w:tcBorders>
          </w:tcPr>
          <w:p w:rsidR="003E2EB2" w:rsidRPr="00806CDE" w:rsidRDefault="003E2EB2" w:rsidP="003E2EB2">
            <w:r w:rsidRPr="00806CDE">
              <w:t xml:space="preserve">To support Ngalmun Lagau Minaral to provide services to visual artists based on Moa Island and engage Indigenous arts workers. </w:t>
            </w:r>
          </w:p>
        </w:tc>
        <w:tc>
          <w:tcPr>
            <w:tcW w:w="2722" w:type="dxa"/>
            <w:tcBorders>
              <w:top w:val="single" w:sz="4" w:space="0" w:color="auto"/>
              <w:left w:val="nil"/>
              <w:bottom w:val="single" w:sz="12" w:space="0" w:color="auto"/>
              <w:right w:val="nil"/>
            </w:tcBorders>
          </w:tcPr>
          <w:p w:rsidR="003E2EB2" w:rsidRPr="00806CDE" w:rsidRDefault="003E2EB2" w:rsidP="003E2EB2">
            <w:pPr>
              <w:jc w:val="right"/>
            </w:pPr>
            <w:r w:rsidRPr="00806CDE">
              <w:t>$260,000.00</w:t>
            </w:r>
          </w:p>
        </w:tc>
      </w:tr>
    </w:tbl>
    <w:p w:rsidR="00EF63F9" w:rsidRPr="00806CDE" w:rsidRDefault="00EF63F9" w:rsidP="00EF63F9">
      <w:pPr>
        <w:rPr>
          <w:lang w:eastAsia="en-US"/>
        </w:rPr>
      </w:pPr>
    </w:p>
    <w:p w:rsidR="00EF63F9" w:rsidRPr="00806CDE" w:rsidRDefault="00FB092D" w:rsidP="00EF63F9">
      <w:pPr>
        <w:pStyle w:val="Tablefigureheading"/>
      </w:pPr>
      <w:r w:rsidRPr="00806CDE">
        <w:t>South Australia</w:t>
      </w:r>
      <w:r w:rsidR="00EF63F9" w:rsidRPr="00806CDE">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Caption w:val="2018-2019 Indigenous Visual Arts Industy Support program funding to activities in South Australia."/>
        <w:tblDescription w:val="2018-2019 Indigenous Visual Arts Industy Support program funding to activities in South Australia."/>
      </w:tblPr>
      <w:tblGrid>
        <w:gridCol w:w="3260"/>
        <w:gridCol w:w="7796"/>
        <w:gridCol w:w="2722"/>
      </w:tblGrid>
      <w:tr w:rsidR="00EF63F9" w:rsidRPr="00806CDE" w:rsidTr="00FB092D">
        <w:trPr>
          <w:cantSplit/>
          <w:tblHeader/>
        </w:trPr>
        <w:tc>
          <w:tcPr>
            <w:tcW w:w="3260"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
            </w:pPr>
            <w:r w:rsidRPr="00806CDE">
              <w:t>Organisation Name</w:t>
            </w:r>
          </w:p>
        </w:tc>
        <w:tc>
          <w:tcPr>
            <w:tcW w:w="7796"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centred"/>
              <w:jc w:val="left"/>
            </w:pPr>
            <w:r w:rsidRPr="00806CDE">
              <w:t>Activity description</w:t>
            </w:r>
          </w:p>
        </w:tc>
        <w:tc>
          <w:tcPr>
            <w:tcW w:w="2722" w:type="dxa"/>
            <w:tcBorders>
              <w:top w:val="nil"/>
              <w:left w:val="nil"/>
              <w:bottom w:val="thickThinLargeGap" w:sz="24" w:space="0" w:color="auto"/>
              <w:right w:val="nil"/>
            </w:tcBorders>
            <w:shd w:val="clear" w:color="auto" w:fill="E4E4E4"/>
          </w:tcPr>
          <w:p w:rsidR="00EF63F9" w:rsidRPr="00806CDE" w:rsidRDefault="00EF63F9" w:rsidP="00087237">
            <w:pPr>
              <w:pStyle w:val="Tablerowcolumnheadingcentred"/>
              <w:jc w:val="right"/>
            </w:pPr>
            <w:r w:rsidRPr="00806CDE">
              <w:t>2018-19 funding  amount</w:t>
            </w:r>
          </w:p>
        </w:tc>
      </w:tr>
      <w:tr w:rsidR="00087237" w:rsidRPr="00806CDE" w:rsidTr="00A81C6C">
        <w:trPr>
          <w:cantSplit/>
        </w:trPr>
        <w:tc>
          <w:tcPr>
            <w:tcW w:w="3260" w:type="dxa"/>
            <w:tcBorders>
              <w:top w:val="thickThinLargeGap" w:sz="24" w:space="0" w:color="auto"/>
              <w:left w:val="nil"/>
              <w:bottom w:val="single" w:sz="4" w:space="0" w:color="auto"/>
              <w:right w:val="nil"/>
            </w:tcBorders>
            <w:hideMark/>
          </w:tcPr>
          <w:p w:rsidR="00087237" w:rsidRPr="00806CDE" w:rsidRDefault="00087237" w:rsidP="00087237">
            <w:r w:rsidRPr="00806CDE">
              <w:t>Ananguku Arts and Cultural Aboriginal Corporation</w:t>
            </w:r>
          </w:p>
        </w:tc>
        <w:tc>
          <w:tcPr>
            <w:tcW w:w="7796" w:type="dxa"/>
            <w:tcBorders>
              <w:top w:val="thickThinLargeGap" w:sz="24" w:space="0" w:color="auto"/>
              <w:left w:val="nil"/>
              <w:bottom w:val="single" w:sz="4" w:space="0" w:color="auto"/>
              <w:right w:val="nil"/>
            </w:tcBorders>
            <w:shd w:val="clear" w:color="auto" w:fill="auto"/>
            <w:hideMark/>
          </w:tcPr>
          <w:p w:rsidR="00087237" w:rsidRPr="00806CDE" w:rsidRDefault="00087237" w:rsidP="00087237">
            <w:r w:rsidRPr="00806CDE">
              <w:t>To support Ananguku Arts to provide training, development and advocacy for its two art centre members in the Aṉangu Pitjantjatjara Yankunytjatjara (APY Lands) as well as Aboriginal art centres and artists in regional South Australia.</w:t>
            </w:r>
          </w:p>
        </w:tc>
        <w:tc>
          <w:tcPr>
            <w:tcW w:w="2722" w:type="dxa"/>
            <w:tcBorders>
              <w:top w:val="thickThinLargeGap" w:sz="24" w:space="0" w:color="auto"/>
              <w:left w:val="nil"/>
              <w:bottom w:val="single" w:sz="4" w:space="0" w:color="auto"/>
              <w:right w:val="nil"/>
            </w:tcBorders>
            <w:shd w:val="clear" w:color="auto" w:fill="auto"/>
          </w:tcPr>
          <w:p w:rsidR="00087237" w:rsidRPr="00806CDE" w:rsidRDefault="00087237" w:rsidP="00087237">
            <w:pPr>
              <w:jc w:val="right"/>
            </w:pPr>
            <w:r w:rsidRPr="00806CDE">
              <w:t>$230,000.00</w:t>
            </w:r>
          </w:p>
        </w:tc>
      </w:tr>
      <w:tr w:rsidR="00087237" w:rsidRPr="00806CDE" w:rsidTr="00A81C6C">
        <w:trPr>
          <w:cantSplit/>
        </w:trPr>
        <w:tc>
          <w:tcPr>
            <w:tcW w:w="3260" w:type="dxa"/>
            <w:tcBorders>
              <w:top w:val="single" w:sz="4" w:space="0" w:color="auto"/>
              <w:left w:val="nil"/>
              <w:bottom w:val="single" w:sz="4" w:space="0" w:color="auto"/>
              <w:right w:val="nil"/>
            </w:tcBorders>
            <w:hideMark/>
          </w:tcPr>
          <w:p w:rsidR="00087237" w:rsidRPr="00806CDE" w:rsidRDefault="00087237" w:rsidP="00087237">
            <w:r w:rsidRPr="00806CDE">
              <w:t>Ananguku Mimili Maku Arts Aboriginal Corporation</w:t>
            </w:r>
          </w:p>
        </w:tc>
        <w:tc>
          <w:tcPr>
            <w:tcW w:w="7796" w:type="dxa"/>
            <w:tcBorders>
              <w:top w:val="single" w:sz="4" w:space="0" w:color="auto"/>
              <w:left w:val="nil"/>
              <w:bottom w:val="single" w:sz="4" w:space="0" w:color="auto"/>
              <w:right w:val="nil"/>
            </w:tcBorders>
            <w:shd w:val="clear" w:color="auto" w:fill="auto"/>
            <w:hideMark/>
          </w:tcPr>
          <w:p w:rsidR="00087237" w:rsidRPr="00806CDE" w:rsidRDefault="00087237" w:rsidP="00087237">
            <w:r w:rsidRPr="00806CDE">
              <w:t>To support Mimili Maku Arts to provide services to visual artists based in and around the Mimili community and engage Indigenous arts workers.</w:t>
            </w:r>
          </w:p>
        </w:tc>
        <w:tc>
          <w:tcPr>
            <w:tcW w:w="2722" w:type="dxa"/>
            <w:tcBorders>
              <w:top w:val="single" w:sz="4" w:space="0" w:color="auto"/>
              <w:left w:val="nil"/>
              <w:bottom w:val="single" w:sz="4" w:space="0" w:color="auto"/>
              <w:right w:val="nil"/>
            </w:tcBorders>
            <w:shd w:val="clear" w:color="auto" w:fill="auto"/>
          </w:tcPr>
          <w:p w:rsidR="00087237" w:rsidRPr="00806CDE" w:rsidRDefault="00087237" w:rsidP="00087237">
            <w:pPr>
              <w:jc w:val="right"/>
            </w:pPr>
            <w:r w:rsidRPr="00806CDE">
              <w:t>$241,432.00</w:t>
            </w:r>
          </w:p>
        </w:tc>
      </w:tr>
      <w:tr w:rsidR="00087237" w:rsidRPr="00806CDE" w:rsidTr="00A81C6C">
        <w:trPr>
          <w:cantSplit/>
        </w:trPr>
        <w:tc>
          <w:tcPr>
            <w:tcW w:w="3260" w:type="dxa"/>
            <w:tcBorders>
              <w:top w:val="single" w:sz="4" w:space="0" w:color="auto"/>
              <w:left w:val="nil"/>
              <w:bottom w:val="single" w:sz="4" w:space="0" w:color="auto"/>
              <w:right w:val="nil"/>
            </w:tcBorders>
            <w:shd w:val="clear" w:color="auto" w:fill="auto"/>
          </w:tcPr>
          <w:p w:rsidR="00087237" w:rsidRPr="00806CDE" w:rsidRDefault="00087237" w:rsidP="00087237">
            <w:r w:rsidRPr="00806CDE">
              <w:t>Ceduna Aboriginal Corporation</w:t>
            </w:r>
          </w:p>
        </w:tc>
        <w:tc>
          <w:tcPr>
            <w:tcW w:w="7796" w:type="dxa"/>
            <w:tcBorders>
              <w:top w:val="single" w:sz="4" w:space="0" w:color="auto"/>
              <w:left w:val="nil"/>
              <w:bottom w:val="single" w:sz="4" w:space="0" w:color="auto"/>
              <w:right w:val="nil"/>
            </w:tcBorders>
            <w:shd w:val="clear" w:color="auto" w:fill="auto"/>
          </w:tcPr>
          <w:p w:rsidR="00087237" w:rsidRPr="00806CDE" w:rsidRDefault="00CD6105" w:rsidP="00087237">
            <w:r w:rsidRPr="00806CDE">
              <w:t>To support Ceduna Aboriginal Corporation to provide services to visual artists based in the Ceduna region and engage Indigenous arts workers.</w:t>
            </w:r>
          </w:p>
        </w:tc>
        <w:tc>
          <w:tcPr>
            <w:tcW w:w="2722" w:type="dxa"/>
            <w:tcBorders>
              <w:top w:val="single" w:sz="4" w:space="0" w:color="auto"/>
              <w:left w:val="nil"/>
              <w:bottom w:val="single" w:sz="4" w:space="0" w:color="auto"/>
              <w:right w:val="nil"/>
            </w:tcBorders>
            <w:shd w:val="clear" w:color="auto" w:fill="auto"/>
          </w:tcPr>
          <w:p w:rsidR="00087237" w:rsidRPr="00806CDE" w:rsidRDefault="00087237" w:rsidP="00087237">
            <w:pPr>
              <w:jc w:val="right"/>
            </w:pPr>
            <w:r w:rsidRPr="00806CDE">
              <w:t>$256,500.00</w:t>
            </w:r>
          </w:p>
        </w:tc>
      </w:tr>
      <w:tr w:rsidR="00087237" w:rsidRPr="00806CDE" w:rsidTr="00A81C6C">
        <w:trPr>
          <w:cantSplit/>
        </w:trPr>
        <w:tc>
          <w:tcPr>
            <w:tcW w:w="3260" w:type="dxa"/>
            <w:tcBorders>
              <w:top w:val="single" w:sz="4" w:space="0" w:color="auto"/>
              <w:left w:val="nil"/>
              <w:bottom w:val="single" w:sz="4" w:space="0" w:color="auto"/>
              <w:right w:val="nil"/>
            </w:tcBorders>
            <w:shd w:val="clear" w:color="auto" w:fill="auto"/>
          </w:tcPr>
          <w:p w:rsidR="00087237" w:rsidRPr="00806CDE" w:rsidRDefault="00087237" w:rsidP="00087237">
            <w:r w:rsidRPr="00806CDE">
              <w:lastRenderedPageBreak/>
              <w:t>Ernabella Arts Incorporated</w:t>
            </w:r>
          </w:p>
        </w:tc>
        <w:tc>
          <w:tcPr>
            <w:tcW w:w="7796" w:type="dxa"/>
            <w:tcBorders>
              <w:top w:val="single" w:sz="4" w:space="0" w:color="auto"/>
              <w:left w:val="nil"/>
              <w:bottom w:val="single" w:sz="4" w:space="0" w:color="auto"/>
              <w:right w:val="nil"/>
            </w:tcBorders>
            <w:shd w:val="clear" w:color="auto" w:fill="auto"/>
          </w:tcPr>
          <w:p w:rsidR="00087237" w:rsidRPr="00806CDE" w:rsidRDefault="00087237" w:rsidP="00087237">
            <w:r w:rsidRPr="00806CDE">
              <w:t>To support Ernabella Arts to provide visual arts services to artists based in the community of Ernabella and engage Indigenous arts workers.</w:t>
            </w:r>
          </w:p>
        </w:tc>
        <w:tc>
          <w:tcPr>
            <w:tcW w:w="2722" w:type="dxa"/>
            <w:tcBorders>
              <w:top w:val="single" w:sz="4" w:space="0" w:color="auto"/>
              <w:left w:val="nil"/>
              <w:bottom w:val="single" w:sz="4" w:space="0" w:color="auto"/>
              <w:right w:val="nil"/>
            </w:tcBorders>
            <w:shd w:val="clear" w:color="auto" w:fill="auto"/>
          </w:tcPr>
          <w:p w:rsidR="00087237" w:rsidRPr="00806CDE" w:rsidRDefault="00087237" w:rsidP="00087237">
            <w:pPr>
              <w:jc w:val="right"/>
            </w:pPr>
            <w:r w:rsidRPr="00806CDE">
              <w:t>$299,490.00</w:t>
            </w:r>
          </w:p>
        </w:tc>
      </w:tr>
      <w:tr w:rsidR="00087237" w:rsidRPr="00806CDE" w:rsidTr="00A81C6C">
        <w:trPr>
          <w:cantSplit/>
        </w:trPr>
        <w:tc>
          <w:tcPr>
            <w:tcW w:w="3260" w:type="dxa"/>
            <w:tcBorders>
              <w:top w:val="single" w:sz="4" w:space="0" w:color="auto"/>
              <w:left w:val="nil"/>
              <w:bottom w:val="single" w:sz="4" w:space="0" w:color="auto"/>
              <w:right w:val="nil"/>
            </w:tcBorders>
          </w:tcPr>
          <w:p w:rsidR="00087237" w:rsidRPr="00806CDE" w:rsidRDefault="00087237" w:rsidP="00087237">
            <w:r w:rsidRPr="00806CDE">
              <w:t>Iwantja Arts and Crafts Aboriginal Corporation</w:t>
            </w:r>
          </w:p>
        </w:tc>
        <w:tc>
          <w:tcPr>
            <w:tcW w:w="7796" w:type="dxa"/>
            <w:tcBorders>
              <w:top w:val="single" w:sz="4" w:space="0" w:color="auto"/>
              <w:left w:val="nil"/>
              <w:bottom w:val="single" w:sz="4" w:space="0" w:color="auto"/>
              <w:right w:val="nil"/>
            </w:tcBorders>
            <w:shd w:val="clear" w:color="auto" w:fill="auto"/>
          </w:tcPr>
          <w:p w:rsidR="00087237" w:rsidRPr="00806CDE" w:rsidRDefault="00087237" w:rsidP="00087237">
            <w:r w:rsidRPr="00806CDE">
              <w:t>To support Iwantja Arts to provide services to visual artists based in and around the community of Indulkana and engage Indigenous arts workers.</w:t>
            </w:r>
          </w:p>
        </w:tc>
        <w:tc>
          <w:tcPr>
            <w:tcW w:w="2722" w:type="dxa"/>
            <w:tcBorders>
              <w:top w:val="single" w:sz="4" w:space="0" w:color="auto"/>
              <w:left w:val="nil"/>
              <w:bottom w:val="single" w:sz="4" w:space="0" w:color="auto"/>
              <w:right w:val="nil"/>
            </w:tcBorders>
            <w:shd w:val="clear" w:color="auto" w:fill="auto"/>
          </w:tcPr>
          <w:p w:rsidR="00087237" w:rsidRPr="00806CDE" w:rsidRDefault="00087237" w:rsidP="00087237">
            <w:pPr>
              <w:jc w:val="right"/>
            </w:pPr>
            <w:r w:rsidRPr="00806CDE">
              <w:t>$238,576.00</w:t>
            </w:r>
          </w:p>
        </w:tc>
      </w:tr>
      <w:tr w:rsidR="00087237" w:rsidRPr="00806CDE" w:rsidTr="00FC0375">
        <w:trPr>
          <w:cantSplit/>
        </w:trPr>
        <w:tc>
          <w:tcPr>
            <w:tcW w:w="3260" w:type="dxa"/>
            <w:tcBorders>
              <w:top w:val="single" w:sz="4" w:space="0" w:color="auto"/>
              <w:left w:val="nil"/>
              <w:bottom w:val="single" w:sz="4" w:space="0" w:color="auto"/>
              <w:right w:val="nil"/>
            </w:tcBorders>
          </w:tcPr>
          <w:p w:rsidR="00087237" w:rsidRPr="00806CDE" w:rsidRDefault="00087237" w:rsidP="00087237">
            <w:r w:rsidRPr="00806CDE">
              <w:t>Kaltjiti Arts and Crafts Incorporated</w:t>
            </w:r>
          </w:p>
        </w:tc>
        <w:tc>
          <w:tcPr>
            <w:tcW w:w="7796" w:type="dxa"/>
            <w:tcBorders>
              <w:top w:val="single" w:sz="4" w:space="0" w:color="auto"/>
              <w:left w:val="nil"/>
              <w:bottom w:val="single" w:sz="4" w:space="0" w:color="auto"/>
              <w:right w:val="nil"/>
            </w:tcBorders>
          </w:tcPr>
          <w:p w:rsidR="00087237" w:rsidRPr="00806CDE" w:rsidRDefault="00087237" w:rsidP="00087237">
            <w:r w:rsidRPr="00806CDE">
              <w:t>To support Kaltjiti Arts and Crafts to provide visual arts services to artists based in and around the community of Fregon, and engage Indigenous arts workers.</w:t>
            </w:r>
          </w:p>
        </w:tc>
        <w:tc>
          <w:tcPr>
            <w:tcW w:w="2722" w:type="dxa"/>
            <w:tcBorders>
              <w:top w:val="single" w:sz="4" w:space="0" w:color="auto"/>
              <w:left w:val="nil"/>
              <w:bottom w:val="single" w:sz="4" w:space="0" w:color="auto"/>
              <w:right w:val="nil"/>
            </w:tcBorders>
          </w:tcPr>
          <w:p w:rsidR="00087237" w:rsidRPr="00806CDE" w:rsidRDefault="00087237" w:rsidP="00087237">
            <w:pPr>
              <w:jc w:val="right"/>
            </w:pPr>
            <w:r w:rsidRPr="00806CDE">
              <w:t>$342,510.00</w:t>
            </w:r>
          </w:p>
        </w:tc>
      </w:tr>
      <w:tr w:rsidR="00087237" w:rsidRPr="00806CDE" w:rsidTr="00FC0375">
        <w:trPr>
          <w:cantSplit/>
        </w:trPr>
        <w:tc>
          <w:tcPr>
            <w:tcW w:w="3260" w:type="dxa"/>
            <w:tcBorders>
              <w:top w:val="single" w:sz="4" w:space="0" w:color="auto"/>
              <w:left w:val="nil"/>
              <w:bottom w:val="single" w:sz="4" w:space="0" w:color="auto"/>
              <w:right w:val="nil"/>
            </w:tcBorders>
          </w:tcPr>
          <w:p w:rsidR="00087237" w:rsidRPr="00806CDE" w:rsidRDefault="00AD7322" w:rsidP="00087237">
            <w:r w:rsidRPr="00806CDE">
              <w:t>Tjala Arts Aboriginal Corporation</w:t>
            </w:r>
            <w:r w:rsidR="00087237" w:rsidRPr="00806CDE">
              <w:t xml:space="preserve"> </w:t>
            </w:r>
          </w:p>
        </w:tc>
        <w:tc>
          <w:tcPr>
            <w:tcW w:w="7796" w:type="dxa"/>
            <w:tcBorders>
              <w:top w:val="single" w:sz="4" w:space="0" w:color="auto"/>
              <w:left w:val="nil"/>
              <w:bottom w:val="single" w:sz="4" w:space="0" w:color="auto"/>
              <w:right w:val="nil"/>
            </w:tcBorders>
          </w:tcPr>
          <w:p w:rsidR="00087237" w:rsidRPr="00806CDE" w:rsidRDefault="00087237" w:rsidP="00087237">
            <w:r w:rsidRPr="00806CDE">
              <w:t>To support Tjala Arts to provide visual arts services to artists based in and around the community of Amata, and engage Indigenous arts workers.</w:t>
            </w:r>
          </w:p>
        </w:tc>
        <w:tc>
          <w:tcPr>
            <w:tcW w:w="2722" w:type="dxa"/>
            <w:tcBorders>
              <w:top w:val="single" w:sz="4" w:space="0" w:color="auto"/>
              <w:left w:val="nil"/>
              <w:bottom w:val="single" w:sz="4" w:space="0" w:color="auto"/>
              <w:right w:val="nil"/>
            </w:tcBorders>
          </w:tcPr>
          <w:p w:rsidR="00087237" w:rsidRPr="00806CDE" w:rsidRDefault="00087237" w:rsidP="00087237">
            <w:pPr>
              <w:jc w:val="right"/>
            </w:pPr>
            <w:r w:rsidRPr="00806CDE">
              <w:t>$309,290.00</w:t>
            </w:r>
          </w:p>
        </w:tc>
      </w:tr>
      <w:tr w:rsidR="00087237" w:rsidRPr="00806CDE" w:rsidTr="00FC0375">
        <w:trPr>
          <w:cantSplit/>
        </w:trPr>
        <w:tc>
          <w:tcPr>
            <w:tcW w:w="3260" w:type="dxa"/>
            <w:tcBorders>
              <w:top w:val="single" w:sz="4" w:space="0" w:color="auto"/>
              <w:left w:val="nil"/>
              <w:bottom w:val="single" w:sz="4" w:space="0" w:color="auto"/>
              <w:right w:val="nil"/>
            </w:tcBorders>
          </w:tcPr>
          <w:p w:rsidR="00087237" w:rsidRPr="00806CDE" w:rsidRDefault="00087237" w:rsidP="00087237">
            <w:r w:rsidRPr="00806CDE">
              <w:t>Ninuku Arts Indigenous Corporation</w:t>
            </w:r>
          </w:p>
        </w:tc>
        <w:tc>
          <w:tcPr>
            <w:tcW w:w="7796" w:type="dxa"/>
            <w:tcBorders>
              <w:top w:val="single" w:sz="4" w:space="0" w:color="auto"/>
              <w:left w:val="nil"/>
              <w:bottom w:val="single" w:sz="4" w:space="0" w:color="auto"/>
              <w:right w:val="nil"/>
            </w:tcBorders>
          </w:tcPr>
          <w:p w:rsidR="00087237" w:rsidRPr="00806CDE" w:rsidRDefault="00087237" w:rsidP="00087237">
            <w:r w:rsidRPr="00806CDE">
              <w:t>To support Ninuku Arts to provide services to visual artists based in the Kalka and Pipalyatjara communities and engage Indigenous arts workers.</w:t>
            </w:r>
          </w:p>
        </w:tc>
        <w:tc>
          <w:tcPr>
            <w:tcW w:w="2722" w:type="dxa"/>
            <w:tcBorders>
              <w:top w:val="single" w:sz="4" w:space="0" w:color="auto"/>
              <w:left w:val="nil"/>
              <w:bottom w:val="single" w:sz="4" w:space="0" w:color="auto"/>
              <w:right w:val="nil"/>
            </w:tcBorders>
          </w:tcPr>
          <w:p w:rsidR="00087237" w:rsidRPr="00806CDE" w:rsidRDefault="00087237" w:rsidP="00087237">
            <w:pPr>
              <w:jc w:val="right"/>
            </w:pPr>
            <w:r w:rsidRPr="00806CDE">
              <w:t>$238,576.00</w:t>
            </w:r>
          </w:p>
        </w:tc>
      </w:tr>
      <w:tr w:rsidR="00087237" w:rsidRPr="00806CDE" w:rsidTr="00FB092D">
        <w:trPr>
          <w:cantSplit/>
        </w:trPr>
        <w:tc>
          <w:tcPr>
            <w:tcW w:w="3260" w:type="dxa"/>
            <w:tcBorders>
              <w:top w:val="single" w:sz="4" w:space="0" w:color="auto"/>
              <w:left w:val="nil"/>
              <w:bottom w:val="single" w:sz="12" w:space="0" w:color="auto"/>
              <w:right w:val="nil"/>
            </w:tcBorders>
          </w:tcPr>
          <w:p w:rsidR="00087237" w:rsidRPr="00806CDE" w:rsidRDefault="00087237" w:rsidP="00087237">
            <w:r w:rsidRPr="00806CDE">
              <w:t>Tjungu Palya Aboriginal Corporation</w:t>
            </w:r>
          </w:p>
        </w:tc>
        <w:tc>
          <w:tcPr>
            <w:tcW w:w="7796" w:type="dxa"/>
            <w:tcBorders>
              <w:top w:val="single" w:sz="4" w:space="0" w:color="auto"/>
              <w:left w:val="nil"/>
              <w:bottom w:val="single" w:sz="12" w:space="0" w:color="auto"/>
              <w:right w:val="nil"/>
            </w:tcBorders>
          </w:tcPr>
          <w:p w:rsidR="00087237" w:rsidRPr="00806CDE" w:rsidRDefault="00087237" w:rsidP="00087237">
            <w:r w:rsidRPr="00806CDE">
              <w:t xml:space="preserve">To support Tjungu Palya to provide services to visual artists based in the Nyapari, Kanpi, Watarru and surrounding homelands and engage Indigenous arts workers. </w:t>
            </w:r>
          </w:p>
        </w:tc>
        <w:tc>
          <w:tcPr>
            <w:tcW w:w="2722" w:type="dxa"/>
            <w:tcBorders>
              <w:top w:val="single" w:sz="4" w:space="0" w:color="auto"/>
              <w:left w:val="nil"/>
              <w:bottom w:val="single" w:sz="12" w:space="0" w:color="auto"/>
              <w:right w:val="nil"/>
            </w:tcBorders>
          </w:tcPr>
          <w:p w:rsidR="00087237" w:rsidRPr="00806CDE" w:rsidRDefault="00087237" w:rsidP="00087237">
            <w:pPr>
              <w:jc w:val="right"/>
            </w:pPr>
            <w:r w:rsidRPr="00806CDE">
              <w:t>$208,432.00</w:t>
            </w:r>
          </w:p>
        </w:tc>
      </w:tr>
    </w:tbl>
    <w:p w:rsidR="00EF63F9" w:rsidRPr="00806CDE" w:rsidRDefault="00EF63F9" w:rsidP="00EF63F9">
      <w:pPr>
        <w:rPr>
          <w:lang w:eastAsia="en-US"/>
        </w:rPr>
      </w:pPr>
    </w:p>
    <w:p w:rsidR="00EF63F9" w:rsidRPr="00806CDE" w:rsidRDefault="00FB092D" w:rsidP="00EF63F9">
      <w:pPr>
        <w:pStyle w:val="Tablefigureheading"/>
      </w:pPr>
      <w:r w:rsidRPr="00806CDE">
        <w:t>Victoria</w:t>
      </w:r>
      <w:r w:rsidR="00EF63F9" w:rsidRPr="00806CDE">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Caption w:val="2018-2019 Indigenous Visual Arts Industy Support program funding to activities in Victoria."/>
        <w:tblDescription w:val="2018-2019 Indigenous Visual Arts Industy Support program funding to activities in Victoria."/>
      </w:tblPr>
      <w:tblGrid>
        <w:gridCol w:w="3260"/>
        <w:gridCol w:w="7796"/>
        <w:gridCol w:w="2722"/>
      </w:tblGrid>
      <w:tr w:rsidR="00EF63F9" w:rsidRPr="00806CDE" w:rsidTr="00FB092D">
        <w:trPr>
          <w:cantSplit/>
          <w:tblHeader/>
        </w:trPr>
        <w:tc>
          <w:tcPr>
            <w:tcW w:w="3260"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
            </w:pPr>
            <w:r w:rsidRPr="00806CDE">
              <w:t>Organisation Name</w:t>
            </w:r>
          </w:p>
        </w:tc>
        <w:tc>
          <w:tcPr>
            <w:tcW w:w="7796"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centred"/>
              <w:jc w:val="left"/>
            </w:pPr>
            <w:r w:rsidRPr="00806CDE">
              <w:t>Activity description</w:t>
            </w:r>
          </w:p>
        </w:tc>
        <w:tc>
          <w:tcPr>
            <w:tcW w:w="2722" w:type="dxa"/>
            <w:tcBorders>
              <w:top w:val="nil"/>
              <w:left w:val="nil"/>
              <w:bottom w:val="thickThinLargeGap" w:sz="24" w:space="0" w:color="auto"/>
              <w:right w:val="nil"/>
            </w:tcBorders>
            <w:shd w:val="clear" w:color="auto" w:fill="E4E4E4"/>
          </w:tcPr>
          <w:p w:rsidR="00EF63F9" w:rsidRPr="00806CDE" w:rsidRDefault="00EF63F9" w:rsidP="00087237">
            <w:pPr>
              <w:pStyle w:val="Tablerowcolumnheadingcentred"/>
              <w:jc w:val="right"/>
            </w:pPr>
            <w:r w:rsidRPr="00806CDE">
              <w:t>2018-19 funding  amount</w:t>
            </w:r>
          </w:p>
        </w:tc>
      </w:tr>
      <w:tr w:rsidR="00087237" w:rsidRPr="00806CDE" w:rsidTr="00FB092D">
        <w:trPr>
          <w:cantSplit/>
        </w:trPr>
        <w:tc>
          <w:tcPr>
            <w:tcW w:w="3260" w:type="dxa"/>
            <w:tcBorders>
              <w:top w:val="thickThinLargeGap" w:sz="24" w:space="0" w:color="auto"/>
              <w:left w:val="nil"/>
              <w:bottom w:val="single" w:sz="4" w:space="0" w:color="auto"/>
              <w:right w:val="nil"/>
            </w:tcBorders>
            <w:hideMark/>
          </w:tcPr>
          <w:p w:rsidR="00087237" w:rsidRPr="00806CDE" w:rsidRDefault="00087237" w:rsidP="00087237">
            <w:r w:rsidRPr="00806CDE">
              <w:t>Aboriginal Corporation for Frankston and Mornington Peninsula Indigenous Artists</w:t>
            </w:r>
          </w:p>
        </w:tc>
        <w:tc>
          <w:tcPr>
            <w:tcW w:w="7796" w:type="dxa"/>
            <w:tcBorders>
              <w:top w:val="thickThinLargeGap" w:sz="24" w:space="0" w:color="auto"/>
              <w:left w:val="nil"/>
              <w:bottom w:val="single" w:sz="4" w:space="0" w:color="auto"/>
              <w:right w:val="nil"/>
            </w:tcBorders>
            <w:hideMark/>
          </w:tcPr>
          <w:p w:rsidR="00087237" w:rsidRPr="00806CDE" w:rsidRDefault="00087237" w:rsidP="00087237">
            <w:r w:rsidRPr="00806CDE">
              <w:t>To support Baluk Arts to provide visual arts services to artists based in the Frankston, Mornington Peninsula and South East Melbourne region of Victoria.</w:t>
            </w:r>
          </w:p>
        </w:tc>
        <w:tc>
          <w:tcPr>
            <w:tcW w:w="2722" w:type="dxa"/>
            <w:tcBorders>
              <w:top w:val="thickThinLargeGap" w:sz="24" w:space="0" w:color="auto"/>
              <w:left w:val="nil"/>
              <w:bottom w:val="single" w:sz="4" w:space="0" w:color="auto"/>
              <w:right w:val="nil"/>
            </w:tcBorders>
          </w:tcPr>
          <w:p w:rsidR="00087237" w:rsidRPr="00806CDE" w:rsidRDefault="00087237" w:rsidP="00087237">
            <w:pPr>
              <w:jc w:val="right"/>
            </w:pPr>
            <w:r w:rsidRPr="00806CDE">
              <w:t>$100,000.00</w:t>
            </w:r>
          </w:p>
        </w:tc>
      </w:tr>
      <w:tr w:rsidR="00087237" w:rsidRPr="00806CDE" w:rsidTr="002A162E">
        <w:trPr>
          <w:cantSplit/>
        </w:trPr>
        <w:tc>
          <w:tcPr>
            <w:tcW w:w="3260" w:type="dxa"/>
            <w:tcBorders>
              <w:top w:val="single" w:sz="4" w:space="0" w:color="auto"/>
              <w:left w:val="nil"/>
              <w:bottom w:val="single" w:sz="4" w:space="0" w:color="auto"/>
              <w:right w:val="nil"/>
            </w:tcBorders>
            <w:hideMark/>
          </w:tcPr>
          <w:p w:rsidR="00087237" w:rsidRPr="00806CDE" w:rsidRDefault="00087237" w:rsidP="00087237">
            <w:r w:rsidRPr="00806CDE">
              <w:t xml:space="preserve">Gallery Kaiela Incorporated </w:t>
            </w:r>
          </w:p>
        </w:tc>
        <w:tc>
          <w:tcPr>
            <w:tcW w:w="7796" w:type="dxa"/>
            <w:tcBorders>
              <w:top w:val="single" w:sz="4" w:space="0" w:color="auto"/>
              <w:left w:val="nil"/>
              <w:bottom w:val="single" w:sz="4" w:space="0" w:color="auto"/>
              <w:right w:val="nil"/>
            </w:tcBorders>
            <w:hideMark/>
          </w:tcPr>
          <w:p w:rsidR="00087237" w:rsidRPr="00806CDE" w:rsidRDefault="00087237" w:rsidP="00087237">
            <w:r w:rsidRPr="00806CDE">
              <w:t>To support Gallery Kaiela to provide visual arts services to artists based in the Shepparton (Kaiela Dhungala) region.</w:t>
            </w:r>
          </w:p>
        </w:tc>
        <w:tc>
          <w:tcPr>
            <w:tcW w:w="2722" w:type="dxa"/>
            <w:tcBorders>
              <w:top w:val="single" w:sz="4" w:space="0" w:color="auto"/>
              <w:left w:val="nil"/>
              <w:bottom w:val="single" w:sz="4" w:space="0" w:color="auto"/>
              <w:right w:val="nil"/>
            </w:tcBorders>
          </w:tcPr>
          <w:p w:rsidR="00087237" w:rsidRPr="00806CDE" w:rsidRDefault="00087237" w:rsidP="00087237">
            <w:pPr>
              <w:jc w:val="right"/>
            </w:pPr>
            <w:r w:rsidRPr="00806CDE">
              <w:t>$80,000.00</w:t>
            </w:r>
          </w:p>
        </w:tc>
      </w:tr>
      <w:tr w:rsidR="00087237" w:rsidRPr="00806CDE" w:rsidTr="00FB092D">
        <w:trPr>
          <w:cantSplit/>
        </w:trPr>
        <w:tc>
          <w:tcPr>
            <w:tcW w:w="3260" w:type="dxa"/>
            <w:tcBorders>
              <w:top w:val="single" w:sz="4" w:space="0" w:color="auto"/>
              <w:left w:val="nil"/>
              <w:bottom w:val="single" w:sz="12" w:space="0" w:color="auto"/>
              <w:right w:val="nil"/>
            </w:tcBorders>
          </w:tcPr>
          <w:p w:rsidR="00087237" w:rsidRPr="00806CDE" w:rsidRDefault="00087237" w:rsidP="00087237">
            <w:r w:rsidRPr="00806CDE">
              <w:t xml:space="preserve">Koorie Heritage Trust Incorporated </w:t>
            </w:r>
          </w:p>
        </w:tc>
        <w:tc>
          <w:tcPr>
            <w:tcW w:w="7796" w:type="dxa"/>
            <w:tcBorders>
              <w:top w:val="single" w:sz="4" w:space="0" w:color="auto"/>
              <w:left w:val="nil"/>
              <w:bottom w:val="single" w:sz="12" w:space="0" w:color="auto"/>
              <w:right w:val="nil"/>
            </w:tcBorders>
          </w:tcPr>
          <w:p w:rsidR="00087237" w:rsidRPr="00806CDE" w:rsidRDefault="00087237" w:rsidP="00087237">
            <w:r w:rsidRPr="00806CDE">
              <w:t>To support Koorie Heritage Trust to provide visual arts services to artists based in Victoria.</w:t>
            </w:r>
          </w:p>
        </w:tc>
        <w:tc>
          <w:tcPr>
            <w:tcW w:w="2722" w:type="dxa"/>
            <w:tcBorders>
              <w:top w:val="single" w:sz="4" w:space="0" w:color="auto"/>
              <w:left w:val="nil"/>
              <w:bottom w:val="single" w:sz="12" w:space="0" w:color="auto"/>
              <w:right w:val="nil"/>
            </w:tcBorders>
          </w:tcPr>
          <w:p w:rsidR="00087237" w:rsidRPr="00806CDE" w:rsidRDefault="00087237" w:rsidP="00087237">
            <w:pPr>
              <w:jc w:val="right"/>
            </w:pPr>
            <w:r w:rsidRPr="00806CDE">
              <w:t>$70,000.00</w:t>
            </w:r>
          </w:p>
        </w:tc>
      </w:tr>
    </w:tbl>
    <w:p w:rsidR="00FB092D" w:rsidRPr="00806CDE" w:rsidRDefault="00FB092D" w:rsidP="00FB092D"/>
    <w:p w:rsidR="00FB092D" w:rsidRPr="00806CDE" w:rsidRDefault="00FB092D" w:rsidP="00FB092D">
      <w:pPr>
        <w:pStyle w:val="Tablefigureheading"/>
      </w:pPr>
      <w:r w:rsidRPr="00806CDE">
        <w:t>Western Australia</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Caption w:val="2018-2019 Indigenous Visual Arts Industy Support program funding to activities in Western Australia."/>
        <w:tblDescription w:val="2018-2019 Indigenous Visual Arts Industy Support program funding to activities in Western Australia."/>
      </w:tblPr>
      <w:tblGrid>
        <w:gridCol w:w="3260"/>
        <w:gridCol w:w="7796"/>
        <w:gridCol w:w="2722"/>
      </w:tblGrid>
      <w:tr w:rsidR="00EF63F9" w:rsidRPr="00806CDE" w:rsidTr="00FB092D">
        <w:trPr>
          <w:cantSplit/>
          <w:tblHeader/>
        </w:trPr>
        <w:tc>
          <w:tcPr>
            <w:tcW w:w="3260"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
            </w:pPr>
            <w:r w:rsidRPr="00806CDE">
              <w:t>Organisation Name</w:t>
            </w:r>
          </w:p>
        </w:tc>
        <w:tc>
          <w:tcPr>
            <w:tcW w:w="7796"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centred"/>
              <w:jc w:val="left"/>
            </w:pPr>
            <w:r w:rsidRPr="00806CDE">
              <w:t>Activity description</w:t>
            </w:r>
          </w:p>
        </w:tc>
        <w:tc>
          <w:tcPr>
            <w:tcW w:w="2722" w:type="dxa"/>
            <w:tcBorders>
              <w:top w:val="nil"/>
              <w:left w:val="nil"/>
              <w:bottom w:val="thickThinLargeGap" w:sz="24" w:space="0" w:color="auto"/>
              <w:right w:val="nil"/>
            </w:tcBorders>
            <w:shd w:val="clear" w:color="auto" w:fill="E4E4E4"/>
          </w:tcPr>
          <w:p w:rsidR="00EF63F9" w:rsidRPr="00806CDE" w:rsidRDefault="00EF63F9" w:rsidP="00087237">
            <w:pPr>
              <w:pStyle w:val="Tablerowcolumnheadingcentred"/>
              <w:jc w:val="right"/>
            </w:pPr>
            <w:r w:rsidRPr="00806CDE">
              <w:t>2018-19 funding  amount</w:t>
            </w:r>
          </w:p>
        </w:tc>
      </w:tr>
      <w:tr w:rsidR="00087237" w:rsidRPr="00806CDE" w:rsidTr="00FB092D">
        <w:trPr>
          <w:cantSplit/>
        </w:trPr>
        <w:tc>
          <w:tcPr>
            <w:tcW w:w="3260" w:type="dxa"/>
            <w:tcBorders>
              <w:top w:val="thickThinLargeGap" w:sz="24" w:space="0" w:color="auto"/>
              <w:left w:val="nil"/>
              <w:bottom w:val="single" w:sz="4" w:space="0" w:color="auto"/>
              <w:right w:val="nil"/>
            </w:tcBorders>
            <w:hideMark/>
          </w:tcPr>
          <w:p w:rsidR="00087237" w:rsidRPr="00806CDE" w:rsidRDefault="00087237" w:rsidP="00087237">
            <w:r w:rsidRPr="00806CDE">
              <w:t>Aboriginal Art Centre Hub of Western Australia Aboriginal Corporation (AACHWA)</w:t>
            </w:r>
          </w:p>
        </w:tc>
        <w:tc>
          <w:tcPr>
            <w:tcW w:w="7796" w:type="dxa"/>
            <w:tcBorders>
              <w:top w:val="thickThinLargeGap" w:sz="24" w:space="0" w:color="auto"/>
              <w:left w:val="nil"/>
              <w:bottom w:val="single" w:sz="4" w:space="0" w:color="auto"/>
              <w:right w:val="nil"/>
            </w:tcBorders>
            <w:hideMark/>
          </w:tcPr>
          <w:p w:rsidR="00087237" w:rsidRPr="00806CDE" w:rsidRDefault="00087237" w:rsidP="00087237">
            <w:r w:rsidRPr="00806CDE">
              <w:t>To support AACHWA to provide business development, training and advocacy for Indigenous art centres and artists in Western Australia.</w:t>
            </w:r>
          </w:p>
        </w:tc>
        <w:tc>
          <w:tcPr>
            <w:tcW w:w="2722" w:type="dxa"/>
            <w:tcBorders>
              <w:top w:val="thickThinLargeGap" w:sz="24" w:space="0" w:color="auto"/>
              <w:left w:val="nil"/>
              <w:bottom w:val="single" w:sz="4" w:space="0" w:color="auto"/>
              <w:right w:val="nil"/>
            </w:tcBorders>
          </w:tcPr>
          <w:p w:rsidR="00087237" w:rsidRPr="00806CDE" w:rsidRDefault="00087237" w:rsidP="004B42D8">
            <w:pPr>
              <w:jc w:val="right"/>
            </w:pPr>
            <w:r w:rsidRPr="00806CDE">
              <w:t>$258,000.00</w:t>
            </w:r>
          </w:p>
        </w:tc>
      </w:tr>
      <w:tr w:rsidR="006A7F08" w:rsidRPr="00806CDE" w:rsidTr="00A81C6C">
        <w:trPr>
          <w:cantSplit/>
        </w:trPr>
        <w:tc>
          <w:tcPr>
            <w:tcW w:w="3260" w:type="dxa"/>
            <w:tcBorders>
              <w:top w:val="single" w:sz="4" w:space="0" w:color="auto"/>
              <w:left w:val="nil"/>
              <w:bottom w:val="single" w:sz="4" w:space="0" w:color="auto"/>
              <w:right w:val="nil"/>
            </w:tcBorders>
          </w:tcPr>
          <w:p w:rsidR="006A7F08" w:rsidRPr="004B7C07" w:rsidRDefault="006A7F08" w:rsidP="006A7F08">
            <w:r w:rsidRPr="004B7C07">
              <w:t>Aboriginal Art Centre Hub of Western Australia Aboriginal Corporation (AACHWA)</w:t>
            </w:r>
          </w:p>
        </w:tc>
        <w:tc>
          <w:tcPr>
            <w:tcW w:w="7796" w:type="dxa"/>
            <w:tcBorders>
              <w:top w:val="single" w:sz="4" w:space="0" w:color="auto"/>
              <w:left w:val="nil"/>
              <w:bottom w:val="single" w:sz="4" w:space="0" w:color="auto"/>
              <w:right w:val="nil"/>
            </w:tcBorders>
            <w:shd w:val="clear" w:color="auto" w:fill="auto"/>
          </w:tcPr>
          <w:p w:rsidR="006A7F08" w:rsidRPr="004B7C07" w:rsidRDefault="006A7F08" w:rsidP="006A7F08">
            <w:r w:rsidRPr="004B7C07">
              <w:t>To support AACHWA to provide business development, training and advocacy for Indigenous art centres and artists in Western Australia.</w:t>
            </w:r>
            <w:r>
              <w:t xml:space="preserve"> </w:t>
            </w:r>
            <w:r w:rsidRPr="009B7FF3">
              <w:t>One-off funding will su</w:t>
            </w:r>
            <w:r w:rsidRPr="00FB7E17">
              <w:t xml:space="preserve">pport marketing and promotion </w:t>
            </w:r>
            <w:r w:rsidRPr="009B7FF3">
              <w:t xml:space="preserve">for the organisation's </w:t>
            </w:r>
            <w:r>
              <w:t>eight</w:t>
            </w:r>
            <w:r w:rsidRPr="009B7FF3">
              <w:t xml:space="preserve"> member art centres</w:t>
            </w:r>
            <w:r>
              <w:t>.</w:t>
            </w:r>
          </w:p>
        </w:tc>
        <w:tc>
          <w:tcPr>
            <w:tcW w:w="2722" w:type="dxa"/>
            <w:tcBorders>
              <w:top w:val="single" w:sz="4" w:space="0" w:color="auto"/>
              <w:left w:val="nil"/>
              <w:bottom w:val="single" w:sz="4" w:space="0" w:color="auto"/>
              <w:right w:val="nil"/>
            </w:tcBorders>
            <w:shd w:val="clear" w:color="auto" w:fill="auto"/>
          </w:tcPr>
          <w:p w:rsidR="006A7F08" w:rsidRPr="00155638" w:rsidRDefault="006A7F08" w:rsidP="006A7F08">
            <w:pPr>
              <w:jc w:val="right"/>
            </w:pPr>
            <w:r w:rsidRPr="00155638">
              <w:t>$</w:t>
            </w:r>
            <w:r>
              <w:t>50,000</w:t>
            </w:r>
          </w:p>
        </w:tc>
      </w:tr>
      <w:tr w:rsidR="00087237" w:rsidRPr="00806CDE" w:rsidTr="00A81C6C">
        <w:trPr>
          <w:cantSplit/>
        </w:trPr>
        <w:tc>
          <w:tcPr>
            <w:tcW w:w="3260" w:type="dxa"/>
            <w:tcBorders>
              <w:top w:val="single" w:sz="4" w:space="0" w:color="auto"/>
              <w:left w:val="nil"/>
              <w:bottom w:val="single" w:sz="4" w:space="0" w:color="auto"/>
              <w:right w:val="nil"/>
            </w:tcBorders>
            <w:hideMark/>
          </w:tcPr>
          <w:p w:rsidR="00087237" w:rsidRPr="00806CDE" w:rsidRDefault="00087237" w:rsidP="00087237">
            <w:r w:rsidRPr="00806CDE">
              <w:t>Badimia Land Aboriginal Corporation</w:t>
            </w:r>
          </w:p>
        </w:tc>
        <w:tc>
          <w:tcPr>
            <w:tcW w:w="7796" w:type="dxa"/>
            <w:tcBorders>
              <w:top w:val="single" w:sz="4" w:space="0" w:color="auto"/>
              <w:left w:val="nil"/>
              <w:bottom w:val="single" w:sz="4" w:space="0" w:color="auto"/>
              <w:right w:val="nil"/>
            </w:tcBorders>
            <w:shd w:val="clear" w:color="auto" w:fill="auto"/>
            <w:hideMark/>
          </w:tcPr>
          <w:p w:rsidR="00087237" w:rsidRPr="00806CDE" w:rsidRDefault="00474C04" w:rsidP="00474C04">
            <w:pPr>
              <w:tabs>
                <w:tab w:val="left" w:pos="1266"/>
              </w:tabs>
            </w:pPr>
            <w:r w:rsidRPr="00806CDE">
              <w:t>To provide visual arts services to artists based on Badimia and Wadjarri country in Western Australia.</w:t>
            </w:r>
          </w:p>
        </w:tc>
        <w:tc>
          <w:tcPr>
            <w:tcW w:w="2722" w:type="dxa"/>
            <w:tcBorders>
              <w:top w:val="single" w:sz="4" w:space="0" w:color="auto"/>
              <w:left w:val="nil"/>
              <w:bottom w:val="single" w:sz="4" w:space="0" w:color="auto"/>
              <w:right w:val="nil"/>
            </w:tcBorders>
            <w:shd w:val="clear" w:color="auto" w:fill="auto"/>
          </w:tcPr>
          <w:p w:rsidR="00087237" w:rsidRPr="00806CDE" w:rsidRDefault="00087237" w:rsidP="004B42D8">
            <w:pPr>
              <w:jc w:val="right"/>
            </w:pPr>
            <w:r w:rsidRPr="00806CDE">
              <w:t>$80,000.00</w:t>
            </w:r>
          </w:p>
        </w:tc>
      </w:tr>
      <w:tr w:rsidR="00087237" w:rsidRPr="00806CDE" w:rsidTr="00A81C6C">
        <w:trPr>
          <w:cantSplit/>
        </w:trPr>
        <w:tc>
          <w:tcPr>
            <w:tcW w:w="3260" w:type="dxa"/>
            <w:tcBorders>
              <w:top w:val="single" w:sz="4" w:space="0" w:color="auto"/>
              <w:left w:val="nil"/>
              <w:bottom w:val="single" w:sz="4" w:space="0" w:color="auto"/>
              <w:right w:val="nil"/>
            </w:tcBorders>
          </w:tcPr>
          <w:p w:rsidR="00087237" w:rsidRPr="00806CDE" w:rsidRDefault="00087237" w:rsidP="00087237">
            <w:r w:rsidRPr="00806CDE">
              <w:t xml:space="preserve">City of Bunbury </w:t>
            </w:r>
          </w:p>
        </w:tc>
        <w:tc>
          <w:tcPr>
            <w:tcW w:w="7796" w:type="dxa"/>
            <w:tcBorders>
              <w:top w:val="single" w:sz="4" w:space="0" w:color="auto"/>
              <w:left w:val="nil"/>
              <w:bottom w:val="single" w:sz="4" w:space="0" w:color="auto"/>
              <w:right w:val="nil"/>
            </w:tcBorders>
            <w:shd w:val="clear" w:color="auto" w:fill="auto"/>
          </w:tcPr>
          <w:p w:rsidR="00087237" w:rsidRPr="00806CDE" w:rsidRDefault="00087237" w:rsidP="00087237">
            <w:r w:rsidRPr="00806CDE">
              <w:t>To support Bunbury Regional Art Galleries to develop and deliver a program of activities for Noongar artists based in the south-west of Western Australia, in consultation with partner organisations.</w:t>
            </w:r>
          </w:p>
        </w:tc>
        <w:tc>
          <w:tcPr>
            <w:tcW w:w="2722" w:type="dxa"/>
            <w:tcBorders>
              <w:top w:val="single" w:sz="4" w:space="0" w:color="auto"/>
              <w:left w:val="nil"/>
              <w:bottom w:val="single" w:sz="4" w:space="0" w:color="auto"/>
              <w:right w:val="nil"/>
            </w:tcBorders>
            <w:shd w:val="clear" w:color="auto" w:fill="auto"/>
          </w:tcPr>
          <w:p w:rsidR="00087237" w:rsidRPr="00806CDE" w:rsidRDefault="00087237" w:rsidP="004B42D8">
            <w:pPr>
              <w:jc w:val="right"/>
            </w:pPr>
            <w:r w:rsidRPr="00806CDE">
              <w:t>$80,000.00</w:t>
            </w:r>
          </w:p>
        </w:tc>
      </w:tr>
      <w:tr w:rsidR="00087237" w:rsidRPr="00806CDE" w:rsidTr="002A162E">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20"/>
            </w:pPr>
            <w:r w:rsidRPr="00806CDE">
              <w:lastRenderedPageBreak/>
              <w:t>Department of Local Government, Sport and Cultural Industries (Government of Western Australia)</w:t>
            </w:r>
          </w:p>
        </w:tc>
        <w:tc>
          <w:tcPr>
            <w:tcW w:w="7796" w:type="dxa"/>
            <w:tcBorders>
              <w:top w:val="single" w:sz="4" w:space="0" w:color="auto"/>
              <w:left w:val="nil"/>
              <w:bottom w:val="single" w:sz="4" w:space="0" w:color="auto"/>
              <w:right w:val="nil"/>
            </w:tcBorders>
          </w:tcPr>
          <w:p w:rsidR="00087237" w:rsidRPr="00806CDE" w:rsidRDefault="00087237" w:rsidP="001465F9">
            <w:pPr>
              <w:spacing w:after="120"/>
            </w:pPr>
            <w:r w:rsidRPr="00806CDE">
              <w:t>To contribute to the delivery of the Revealed Emerging Artist’s Showcase event, which promotes Indigenous visual art, and supports the professional development of Indigenous artists and arts workers in Western Australia.</w:t>
            </w:r>
          </w:p>
        </w:tc>
        <w:tc>
          <w:tcPr>
            <w:tcW w:w="2722" w:type="dxa"/>
            <w:tcBorders>
              <w:top w:val="single" w:sz="4" w:space="0" w:color="auto"/>
              <w:left w:val="nil"/>
              <w:bottom w:val="single" w:sz="4" w:space="0" w:color="auto"/>
              <w:right w:val="nil"/>
            </w:tcBorders>
          </w:tcPr>
          <w:p w:rsidR="00087237" w:rsidRPr="00806CDE" w:rsidRDefault="00087237" w:rsidP="001465F9">
            <w:pPr>
              <w:spacing w:after="120"/>
              <w:jc w:val="right"/>
            </w:pPr>
            <w:r w:rsidRPr="00806CDE">
              <w:t>$90,000.00</w:t>
            </w:r>
          </w:p>
        </w:tc>
      </w:tr>
      <w:tr w:rsidR="00087237" w:rsidRPr="00806CDE" w:rsidTr="00A81C6C">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20"/>
            </w:pPr>
            <w:r w:rsidRPr="00806CDE">
              <w:t>FORM Building a state of creativity Incorporated</w:t>
            </w:r>
          </w:p>
        </w:tc>
        <w:tc>
          <w:tcPr>
            <w:tcW w:w="7796" w:type="dxa"/>
            <w:tcBorders>
              <w:top w:val="single" w:sz="4" w:space="0" w:color="auto"/>
              <w:left w:val="nil"/>
              <w:bottom w:val="single" w:sz="4" w:space="0" w:color="auto"/>
              <w:right w:val="nil"/>
            </w:tcBorders>
          </w:tcPr>
          <w:p w:rsidR="00087237" w:rsidRPr="00806CDE" w:rsidRDefault="00B23A75" w:rsidP="001465F9">
            <w:pPr>
              <w:spacing w:after="120"/>
            </w:pPr>
            <w:r w:rsidRPr="00806CDE">
              <w:t>To support FORM to provide visual arts services to artists based in the Port Hedland region through Spinifex Hill Artists and engage an Indigenous arts worker.</w:t>
            </w:r>
          </w:p>
        </w:tc>
        <w:tc>
          <w:tcPr>
            <w:tcW w:w="2722" w:type="dxa"/>
            <w:tcBorders>
              <w:top w:val="single" w:sz="4" w:space="0" w:color="auto"/>
              <w:left w:val="nil"/>
              <w:bottom w:val="single" w:sz="4" w:space="0" w:color="auto"/>
              <w:right w:val="nil"/>
            </w:tcBorders>
            <w:shd w:val="clear" w:color="auto" w:fill="auto"/>
          </w:tcPr>
          <w:p w:rsidR="00087237" w:rsidRPr="00806CDE" w:rsidRDefault="00087237" w:rsidP="001465F9">
            <w:pPr>
              <w:spacing w:after="120"/>
              <w:jc w:val="right"/>
            </w:pPr>
            <w:r w:rsidRPr="00806CDE">
              <w:t>$145,000.00</w:t>
            </w:r>
          </w:p>
        </w:tc>
      </w:tr>
      <w:tr w:rsidR="00087237" w:rsidRPr="00806CDE" w:rsidTr="002A162E">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20"/>
            </w:pPr>
            <w:r w:rsidRPr="00806CDE">
              <w:t>Mangkaja Arts Resource Agency Aboriginal Corporation</w:t>
            </w:r>
          </w:p>
        </w:tc>
        <w:tc>
          <w:tcPr>
            <w:tcW w:w="7796" w:type="dxa"/>
            <w:tcBorders>
              <w:top w:val="single" w:sz="4" w:space="0" w:color="auto"/>
              <w:left w:val="nil"/>
              <w:bottom w:val="single" w:sz="4" w:space="0" w:color="auto"/>
              <w:right w:val="nil"/>
            </w:tcBorders>
          </w:tcPr>
          <w:p w:rsidR="00087237" w:rsidRPr="00806CDE" w:rsidRDefault="00087237" w:rsidP="001465F9">
            <w:pPr>
              <w:spacing w:after="120"/>
            </w:pPr>
            <w:r w:rsidRPr="00806CDE">
              <w:t>To support Mangkaja Arts to provide visual arts services to artists based in the Fitzroy Crossing region, Western Australia and engage Indigenous arts workers.</w:t>
            </w:r>
          </w:p>
        </w:tc>
        <w:tc>
          <w:tcPr>
            <w:tcW w:w="2722" w:type="dxa"/>
            <w:tcBorders>
              <w:top w:val="single" w:sz="4" w:space="0" w:color="auto"/>
              <w:left w:val="nil"/>
              <w:bottom w:val="single" w:sz="4" w:space="0" w:color="auto"/>
              <w:right w:val="nil"/>
            </w:tcBorders>
          </w:tcPr>
          <w:p w:rsidR="00087237" w:rsidRPr="00806CDE" w:rsidRDefault="00087237" w:rsidP="001465F9">
            <w:pPr>
              <w:spacing w:after="120"/>
              <w:jc w:val="right"/>
            </w:pPr>
            <w:r w:rsidRPr="00806CDE">
              <w:t>$242,860.00</w:t>
            </w:r>
          </w:p>
        </w:tc>
      </w:tr>
      <w:tr w:rsidR="00087237" w:rsidRPr="00806CDE" w:rsidTr="002A162E">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20"/>
            </w:pPr>
            <w:r w:rsidRPr="00806CDE">
              <w:t>Mara Arts Aboriginal Corporation</w:t>
            </w:r>
          </w:p>
        </w:tc>
        <w:tc>
          <w:tcPr>
            <w:tcW w:w="7796" w:type="dxa"/>
            <w:tcBorders>
              <w:top w:val="single" w:sz="4" w:space="0" w:color="auto"/>
              <w:left w:val="nil"/>
              <w:bottom w:val="single" w:sz="4" w:space="0" w:color="auto"/>
              <w:right w:val="nil"/>
            </w:tcBorders>
          </w:tcPr>
          <w:p w:rsidR="00087237" w:rsidRPr="00806CDE" w:rsidRDefault="00087237" w:rsidP="001465F9">
            <w:pPr>
              <w:spacing w:after="120"/>
            </w:pPr>
            <w:r w:rsidRPr="00806CDE">
              <w:t>To support the Yamaji Art Centre to provide visual arts services to artists based in the Geraldton region and engage Indigenous arts workers.</w:t>
            </w:r>
          </w:p>
        </w:tc>
        <w:tc>
          <w:tcPr>
            <w:tcW w:w="2722" w:type="dxa"/>
            <w:tcBorders>
              <w:top w:val="single" w:sz="4" w:space="0" w:color="auto"/>
              <w:left w:val="nil"/>
              <w:bottom w:val="single" w:sz="4" w:space="0" w:color="auto"/>
              <w:right w:val="nil"/>
            </w:tcBorders>
          </w:tcPr>
          <w:p w:rsidR="00087237" w:rsidRPr="00806CDE" w:rsidRDefault="00087237" w:rsidP="001465F9">
            <w:pPr>
              <w:spacing w:after="120"/>
              <w:jc w:val="right"/>
            </w:pPr>
            <w:r w:rsidRPr="00806CDE">
              <w:t>$166,630.00</w:t>
            </w:r>
          </w:p>
        </w:tc>
      </w:tr>
      <w:tr w:rsidR="00087237" w:rsidRPr="00806CDE" w:rsidTr="002A162E">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20"/>
            </w:pPr>
            <w:r w:rsidRPr="00806CDE">
              <w:t xml:space="preserve">Mowanjum Artists Spirit of the Wandjina Aboriginal Corporation </w:t>
            </w:r>
          </w:p>
        </w:tc>
        <w:tc>
          <w:tcPr>
            <w:tcW w:w="7796" w:type="dxa"/>
            <w:tcBorders>
              <w:top w:val="single" w:sz="4" w:space="0" w:color="auto"/>
              <w:left w:val="nil"/>
              <w:bottom w:val="single" w:sz="4" w:space="0" w:color="auto"/>
              <w:right w:val="nil"/>
            </w:tcBorders>
          </w:tcPr>
          <w:p w:rsidR="00087237" w:rsidRPr="00806CDE" w:rsidRDefault="00087237" w:rsidP="001465F9">
            <w:pPr>
              <w:spacing w:after="120"/>
            </w:pPr>
            <w:r w:rsidRPr="00806CDE">
              <w:t>To support Mowanjum Artists to provide services to visual artists based in the Mowanjum community and engage Indigenous arts workers.</w:t>
            </w:r>
          </w:p>
        </w:tc>
        <w:tc>
          <w:tcPr>
            <w:tcW w:w="2722" w:type="dxa"/>
            <w:tcBorders>
              <w:top w:val="single" w:sz="4" w:space="0" w:color="auto"/>
              <w:left w:val="nil"/>
              <w:bottom w:val="single" w:sz="4" w:space="0" w:color="auto"/>
              <w:right w:val="nil"/>
            </w:tcBorders>
          </w:tcPr>
          <w:p w:rsidR="00087237" w:rsidRPr="00806CDE" w:rsidRDefault="00087237" w:rsidP="001465F9">
            <w:pPr>
              <w:spacing w:after="120"/>
              <w:jc w:val="right"/>
            </w:pPr>
            <w:r w:rsidRPr="00806CDE">
              <w:t>$460,000.00</w:t>
            </w:r>
          </w:p>
        </w:tc>
      </w:tr>
      <w:tr w:rsidR="00087237" w:rsidRPr="00806CDE" w:rsidTr="002A162E">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20"/>
            </w:pPr>
            <w:r w:rsidRPr="00806CDE">
              <w:t>Papulankutja Artists Aboriginal Corporation</w:t>
            </w:r>
          </w:p>
        </w:tc>
        <w:tc>
          <w:tcPr>
            <w:tcW w:w="7796" w:type="dxa"/>
            <w:tcBorders>
              <w:top w:val="single" w:sz="4" w:space="0" w:color="auto"/>
              <w:left w:val="nil"/>
              <w:bottom w:val="single" w:sz="4" w:space="0" w:color="auto"/>
              <w:right w:val="nil"/>
            </w:tcBorders>
          </w:tcPr>
          <w:p w:rsidR="00087237" w:rsidRPr="00806CDE" w:rsidRDefault="00087237" w:rsidP="001465F9">
            <w:pPr>
              <w:spacing w:after="120"/>
            </w:pPr>
            <w:r w:rsidRPr="00806CDE">
              <w:t>To support Papulankutja Artists to provide services to visual artists in the Blackstone and Mantamaru communities and engage Indigenous arts workers.</w:t>
            </w:r>
          </w:p>
        </w:tc>
        <w:tc>
          <w:tcPr>
            <w:tcW w:w="2722" w:type="dxa"/>
            <w:tcBorders>
              <w:top w:val="single" w:sz="4" w:space="0" w:color="auto"/>
              <w:left w:val="nil"/>
              <w:bottom w:val="single" w:sz="4" w:space="0" w:color="auto"/>
              <w:right w:val="nil"/>
            </w:tcBorders>
          </w:tcPr>
          <w:p w:rsidR="00087237" w:rsidRPr="00806CDE" w:rsidRDefault="00087237" w:rsidP="001465F9">
            <w:pPr>
              <w:spacing w:after="120"/>
              <w:jc w:val="right"/>
            </w:pPr>
            <w:r w:rsidRPr="00806CDE">
              <w:t>$229,851.00</w:t>
            </w:r>
          </w:p>
        </w:tc>
      </w:tr>
      <w:tr w:rsidR="00087237" w:rsidRPr="00806CDE" w:rsidTr="002A162E">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20"/>
            </w:pPr>
            <w:r w:rsidRPr="00806CDE">
              <w:t>Shire of East Pilbara</w:t>
            </w:r>
          </w:p>
        </w:tc>
        <w:tc>
          <w:tcPr>
            <w:tcW w:w="7796" w:type="dxa"/>
            <w:tcBorders>
              <w:top w:val="single" w:sz="4" w:space="0" w:color="auto"/>
              <w:left w:val="nil"/>
              <w:bottom w:val="single" w:sz="4" w:space="0" w:color="auto"/>
              <w:right w:val="nil"/>
            </w:tcBorders>
          </w:tcPr>
          <w:p w:rsidR="00087237" w:rsidRPr="00806CDE" w:rsidRDefault="00087237" w:rsidP="001465F9">
            <w:pPr>
              <w:spacing w:after="120"/>
            </w:pPr>
            <w:r w:rsidRPr="00806CDE">
              <w:t xml:space="preserve">To support Martumili Artists to provide services to visual artists based in the East Pilbara region and engage Indigenous arts workers. </w:t>
            </w:r>
          </w:p>
        </w:tc>
        <w:tc>
          <w:tcPr>
            <w:tcW w:w="2722" w:type="dxa"/>
            <w:tcBorders>
              <w:top w:val="single" w:sz="4" w:space="0" w:color="auto"/>
              <w:left w:val="nil"/>
              <w:bottom w:val="single" w:sz="4" w:space="0" w:color="auto"/>
              <w:right w:val="nil"/>
            </w:tcBorders>
          </w:tcPr>
          <w:p w:rsidR="00087237" w:rsidRPr="00806CDE" w:rsidRDefault="00087237" w:rsidP="001465F9">
            <w:pPr>
              <w:spacing w:after="120"/>
              <w:jc w:val="right"/>
            </w:pPr>
            <w:r w:rsidRPr="00806CDE">
              <w:t>$271,000.00</w:t>
            </w:r>
          </w:p>
        </w:tc>
      </w:tr>
      <w:tr w:rsidR="00087237" w:rsidRPr="00806CDE" w:rsidTr="002A162E">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20"/>
            </w:pPr>
            <w:r w:rsidRPr="00806CDE">
              <w:t>Shire of Halls Creek</w:t>
            </w:r>
          </w:p>
        </w:tc>
        <w:tc>
          <w:tcPr>
            <w:tcW w:w="7796" w:type="dxa"/>
            <w:tcBorders>
              <w:top w:val="single" w:sz="4" w:space="0" w:color="auto"/>
              <w:left w:val="nil"/>
              <w:bottom w:val="single" w:sz="4" w:space="0" w:color="auto"/>
              <w:right w:val="nil"/>
            </w:tcBorders>
          </w:tcPr>
          <w:p w:rsidR="00087237" w:rsidRPr="00806CDE" w:rsidRDefault="00087237" w:rsidP="001465F9">
            <w:pPr>
              <w:spacing w:after="120"/>
            </w:pPr>
            <w:r w:rsidRPr="00806CDE">
              <w:t>To support the Yarliyil Art Centre to provide visual arts services to artists based in in Halls Creek and engage Indigenous arts workers.</w:t>
            </w:r>
          </w:p>
        </w:tc>
        <w:tc>
          <w:tcPr>
            <w:tcW w:w="2722" w:type="dxa"/>
            <w:tcBorders>
              <w:top w:val="single" w:sz="4" w:space="0" w:color="auto"/>
              <w:left w:val="nil"/>
              <w:bottom w:val="single" w:sz="4" w:space="0" w:color="auto"/>
              <w:right w:val="nil"/>
            </w:tcBorders>
          </w:tcPr>
          <w:p w:rsidR="00087237" w:rsidRPr="00806CDE" w:rsidRDefault="00087237" w:rsidP="001465F9">
            <w:pPr>
              <w:spacing w:after="120"/>
              <w:jc w:val="right"/>
            </w:pPr>
            <w:r w:rsidRPr="00806CDE">
              <w:t>$180,000.00</w:t>
            </w:r>
          </w:p>
        </w:tc>
      </w:tr>
      <w:tr w:rsidR="00087237" w:rsidRPr="00806CDE" w:rsidTr="002A162E">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20"/>
            </w:pPr>
            <w:r w:rsidRPr="00806CDE">
              <w:t xml:space="preserve">Shire of Wiluna </w:t>
            </w:r>
          </w:p>
        </w:tc>
        <w:tc>
          <w:tcPr>
            <w:tcW w:w="7796" w:type="dxa"/>
            <w:tcBorders>
              <w:top w:val="single" w:sz="4" w:space="0" w:color="auto"/>
              <w:left w:val="nil"/>
              <w:bottom w:val="single" w:sz="4" w:space="0" w:color="auto"/>
              <w:right w:val="nil"/>
            </w:tcBorders>
          </w:tcPr>
          <w:p w:rsidR="00087237" w:rsidRPr="00806CDE" w:rsidRDefault="00087237" w:rsidP="001465F9">
            <w:pPr>
              <w:spacing w:after="120"/>
            </w:pPr>
            <w:r w:rsidRPr="00806CDE">
              <w:t>To support the Birriliburu Artists and Tjukurba Art Gallery to provide visual arts services to artists in the Shire of Wiluna region.</w:t>
            </w:r>
          </w:p>
        </w:tc>
        <w:tc>
          <w:tcPr>
            <w:tcW w:w="2722" w:type="dxa"/>
            <w:tcBorders>
              <w:top w:val="single" w:sz="4" w:space="0" w:color="auto"/>
              <w:left w:val="nil"/>
              <w:bottom w:val="single" w:sz="4" w:space="0" w:color="auto"/>
              <w:right w:val="nil"/>
            </w:tcBorders>
          </w:tcPr>
          <w:p w:rsidR="00087237" w:rsidRPr="00806CDE" w:rsidRDefault="00087237" w:rsidP="001465F9">
            <w:pPr>
              <w:spacing w:after="120"/>
              <w:jc w:val="right"/>
            </w:pPr>
            <w:r w:rsidRPr="00806CDE">
              <w:t>$145,000.00</w:t>
            </w:r>
          </w:p>
        </w:tc>
      </w:tr>
      <w:tr w:rsidR="00087237" w:rsidRPr="00806CDE" w:rsidTr="002A162E">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00"/>
            </w:pPr>
            <w:r w:rsidRPr="00806CDE">
              <w:t>Spinifex Arts Project Aboriginal Corporation</w:t>
            </w:r>
          </w:p>
        </w:tc>
        <w:tc>
          <w:tcPr>
            <w:tcW w:w="7796" w:type="dxa"/>
            <w:tcBorders>
              <w:top w:val="single" w:sz="4" w:space="0" w:color="auto"/>
              <w:left w:val="nil"/>
              <w:bottom w:val="single" w:sz="4" w:space="0" w:color="auto"/>
              <w:right w:val="nil"/>
            </w:tcBorders>
          </w:tcPr>
          <w:p w:rsidR="00087237" w:rsidRPr="00806CDE" w:rsidRDefault="00087237" w:rsidP="001465F9">
            <w:pPr>
              <w:spacing w:after="100"/>
            </w:pPr>
            <w:r w:rsidRPr="00806CDE">
              <w:t>To support the Spinifex Arts Project to provide visual arts services to artists based in the Great Victoria Desert of Western Australia, and engage Indigenous arts workers.</w:t>
            </w:r>
          </w:p>
        </w:tc>
        <w:tc>
          <w:tcPr>
            <w:tcW w:w="2722" w:type="dxa"/>
            <w:tcBorders>
              <w:top w:val="single" w:sz="4" w:space="0" w:color="auto"/>
              <w:left w:val="nil"/>
              <w:bottom w:val="single" w:sz="4" w:space="0" w:color="auto"/>
              <w:right w:val="nil"/>
            </w:tcBorders>
          </w:tcPr>
          <w:p w:rsidR="00087237" w:rsidRPr="00806CDE" w:rsidRDefault="00087237" w:rsidP="001465F9">
            <w:pPr>
              <w:spacing w:after="0"/>
              <w:jc w:val="right"/>
            </w:pPr>
            <w:r w:rsidRPr="00806CDE">
              <w:t>$238,576.00</w:t>
            </w:r>
          </w:p>
        </w:tc>
      </w:tr>
      <w:tr w:rsidR="00087237" w:rsidRPr="00806CDE" w:rsidTr="008F1B62">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00"/>
            </w:pPr>
            <w:r w:rsidRPr="00806CDE">
              <w:t>Tjarlirli Art Indigenous Corporation</w:t>
            </w:r>
          </w:p>
        </w:tc>
        <w:tc>
          <w:tcPr>
            <w:tcW w:w="7796" w:type="dxa"/>
            <w:tcBorders>
              <w:top w:val="single" w:sz="4" w:space="0" w:color="auto"/>
              <w:left w:val="nil"/>
              <w:bottom w:val="single" w:sz="4" w:space="0" w:color="auto"/>
              <w:right w:val="nil"/>
            </w:tcBorders>
          </w:tcPr>
          <w:p w:rsidR="00087237" w:rsidRPr="00806CDE" w:rsidRDefault="00087237" w:rsidP="001465F9">
            <w:pPr>
              <w:spacing w:after="100"/>
            </w:pPr>
            <w:r w:rsidRPr="00806CDE">
              <w:t>To support the Tjarlirli Art Centre to provide visual arts services to artists based in the Tjukurla (WA) and Docker River (NT) communities and engage Indigenous arts workers.</w:t>
            </w:r>
          </w:p>
        </w:tc>
        <w:tc>
          <w:tcPr>
            <w:tcW w:w="2722" w:type="dxa"/>
            <w:tcBorders>
              <w:top w:val="single" w:sz="4" w:space="0" w:color="auto"/>
              <w:left w:val="nil"/>
              <w:bottom w:val="single" w:sz="4" w:space="0" w:color="auto"/>
              <w:right w:val="nil"/>
            </w:tcBorders>
            <w:shd w:val="clear" w:color="auto" w:fill="auto"/>
          </w:tcPr>
          <w:p w:rsidR="00087237" w:rsidRPr="00806CDE" w:rsidRDefault="00087237" w:rsidP="001465F9">
            <w:pPr>
              <w:spacing w:after="0"/>
              <w:jc w:val="right"/>
            </w:pPr>
            <w:r w:rsidRPr="00806CDE">
              <w:t>$</w:t>
            </w:r>
            <w:r w:rsidR="001B40D0" w:rsidRPr="00806CDE">
              <w:t>2</w:t>
            </w:r>
            <w:r w:rsidRPr="00806CDE">
              <w:t>60,000.00</w:t>
            </w:r>
          </w:p>
        </w:tc>
      </w:tr>
      <w:tr w:rsidR="006A7F08" w:rsidRPr="00806CDE" w:rsidTr="008F1B62">
        <w:trPr>
          <w:cantSplit/>
        </w:trPr>
        <w:tc>
          <w:tcPr>
            <w:tcW w:w="3260" w:type="dxa"/>
            <w:tcBorders>
              <w:top w:val="single" w:sz="4" w:space="0" w:color="auto"/>
              <w:left w:val="nil"/>
              <w:bottom w:val="single" w:sz="4" w:space="0" w:color="auto"/>
              <w:right w:val="nil"/>
            </w:tcBorders>
          </w:tcPr>
          <w:p w:rsidR="006A7F08" w:rsidRPr="004B7C07" w:rsidRDefault="006A7F08" w:rsidP="006A7F08">
            <w:pPr>
              <w:spacing w:after="100"/>
            </w:pPr>
            <w:r w:rsidRPr="004B7C07">
              <w:t>Tjarlirli Art Indigenous Corporation</w:t>
            </w:r>
          </w:p>
        </w:tc>
        <w:tc>
          <w:tcPr>
            <w:tcW w:w="7796" w:type="dxa"/>
            <w:tcBorders>
              <w:top w:val="single" w:sz="4" w:space="0" w:color="auto"/>
              <w:left w:val="nil"/>
              <w:bottom w:val="single" w:sz="4" w:space="0" w:color="auto"/>
              <w:right w:val="nil"/>
            </w:tcBorders>
          </w:tcPr>
          <w:p w:rsidR="006A7F08" w:rsidRPr="004B7C07" w:rsidRDefault="006A7F08" w:rsidP="006A7F08">
            <w:pPr>
              <w:spacing w:after="100"/>
            </w:pPr>
            <w:r w:rsidRPr="004B7C07">
              <w:t>To support Tjarlirli Art Centre to provide visual arts services to artists based in the Tjukurla (WA) and Docker River (NT) communities and engage Indigenous arts workers.</w:t>
            </w:r>
            <w:r>
              <w:t xml:space="preserve"> </w:t>
            </w:r>
            <w:r w:rsidRPr="009B7FF3">
              <w:t xml:space="preserve">One-off funding will </w:t>
            </w:r>
            <w:r w:rsidRPr="00E126F3">
              <w:t>contribute to</w:t>
            </w:r>
            <w:r w:rsidRPr="009B7FF3">
              <w:t xml:space="preserve"> refurbishment of the art centre's facilities in Tjukurla.</w:t>
            </w:r>
          </w:p>
        </w:tc>
        <w:tc>
          <w:tcPr>
            <w:tcW w:w="2722" w:type="dxa"/>
            <w:tcBorders>
              <w:top w:val="single" w:sz="4" w:space="0" w:color="auto"/>
              <w:left w:val="nil"/>
              <w:bottom w:val="single" w:sz="4" w:space="0" w:color="auto"/>
              <w:right w:val="nil"/>
            </w:tcBorders>
            <w:shd w:val="clear" w:color="auto" w:fill="auto"/>
          </w:tcPr>
          <w:p w:rsidR="006A7F08" w:rsidRPr="00155638" w:rsidRDefault="006A7F08" w:rsidP="006A7F08">
            <w:pPr>
              <w:spacing w:after="0"/>
              <w:jc w:val="right"/>
            </w:pPr>
            <w:r w:rsidRPr="00155638">
              <w:t>$</w:t>
            </w:r>
            <w:r>
              <w:t>83,910</w:t>
            </w:r>
          </w:p>
        </w:tc>
      </w:tr>
      <w:tr w:rsidR="00087237" w:rsidRPr="00806CDE" w:rsidTr="008F1B62">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00"/>
            </w:pPr>
            <w:r w:rsidRPr="00806CDE">
              <w:t>Warakurna Artists Aboriginal Corporation</w:t>
            </w:r>
          </w:p>
        </w:tc>
        <w:tc>
          <w:tcPr>
            <w:tcW w:w="7796" w:type="dxa"/>
            <w:tcBorders>
              <w:top w:val="single" w:sz="4" w:space="0" w:color="auto"/>
              <w:left w:val="nil"/>
              <w:bottom w:val="single" w:sz="4" w:space="0" w:color="auto"/>
              <w:right w:val="nil"/>
            </w:tcBorders>
          </w:tcPr>
          <w:p w:rsidR="00087237" w:rsidRPr="00806CDE" w:rsidRDefault="00087237" w:rsidP="001465F9">
            <w:pPr>
              <w:spacing w:after="100"/>
            </w:pPr>
            <w:r w:rsidRPr="00806CDE">
              <w:t xml:space="preserve">To support Warakurna Artists to provide services to visual artists based in the Warakurna, Kayili and Patjarr communities, and engage Indigenous arts workers. </w:t>
            </w:r>
          </w:p>
        </w:tc>
        <w:tc>
          <w:tcPr>
            <w:tcW w:w="2722" w:type="dxa"/>
            <w:tcBorders>
              <w:top w:val="single" w:sz="4" w:space="0" w:color="auto"/>
              <w:left w:val="nil"/>
              <w:bottom w:val="single" w:sz="4" w:space="0" w:color="auto"/>
              <w:right w:val="nil"/>
            </w:tcBorders>
            <w:shd w:val="clear" w:color="auto" w:fill="auto"/>
          </w:tcPr>
          <w:p w:rsidR="00087237" w:rsidRPr="00806CDE" w:rsidRDefault="00087237" w:rsidP="001465F9">
            <w:pPr>
              <w:spacing w:after="0"/>
              <w:jc w:val="right"/>
            </w:pPr>
            <w:r w:rsidRPr="00806CDE">
              <w:t>$246,000.00</w:t>
            </w:r>
          </w:p>
        </w:tc>
      </w:tr>
      <w:tr w:rsidR="006A7F08" w:rsidRPr="00806CDE" w:rsidTr="008F1B62">
        <w:trPr>
          <w:cantSplit/>
        </w:trPr>
        <w:tc>
          <w:tcPr>
            <w:tcW w:w="3260" w:type="dxa"/>
            <w:tcBorders>
              <w:top w:val="single" w:sz="4" w:space="0" w:color="auto"/>
              <w:left w:val="nil"/>
              <w:bottom w:val="single" w:sz="4" w:space="0" w:color="auto"/>
              <w:right w:val="nil"/>
            </w:tcBorders>
          </w:tcPr>
          <w:p w:rsidR="006A7F08" w:rsidRPr="004B7C07" w:rsidRDefault="006A7F08" w:rsidP="006A7F08">
            <w:pPr>
              <w:spacing w:after="100"/>
            </w:pPr>
            <w:r w:rsidRPr="004B7C07">
              <w:t>Warakurna Artists Aboriginal Corporation</w:t>
            </w:r>
          </w:p>
        </w:tc>
        <w:tc>
          <w:tcPr>
            <w:tcW w:w="7796" w:type="dxa"/>
            <w:tcBorders>
              <w:top w:val="single" w:sz="4" w:space="0" w:color="auto"/>
              <w:left w:val="nil"/>
              <w:bottom w:val="single" w:sz="4" w:space="0" w:color="auto"/>
              <w:right w:val="nil"/>
            </w:tcBorders>
          </w:tcPr>
          <w:p w:rsidR="006A7F08" w:rsidRPr="004B7C07" w:rsidRDefault="006A7F08" w:rsidP="006A7F08">
            <w:pPr>
              <w:spacing w:after="100"/>
            </w:pPr>
            <w:r w:rsidRPr="004B7C07">
              <w:t xml:space="preserve">To support Warakurna Artists to provide services to visual artists based in the Warakurna, </w:t>
            </w:r>
            <w:r>
              <w:t>Wanarn</w:t>
            </w:r>
            <w:r w:rsidRPr="004B7C07">
              <w:t xml:space="preserve"> and Patjarr communities, and engage Indigenous arts workers. </w:t>
            </w:r>
          </w:p>
        </w:tc>
        <w:tc>
          <w:tcPr>
            <w:tcW w:w="2722" w:type="dxa"/>
            <w:tcBorders>
              <w:top w:val="single" w:sz="4" w:space="0" w:color="auto"/>
              <w:left w:val="nil"/>
              <w:bottom w:val="single" w:sz="4" w:space="0" w:color="auto"/>
              <w:right w:val="nil"/>
            </w:tcBorders>
            <w:shd w:val="clear" w:color="auto" w:fill="auto"/>
          </w:tcPr>
          <w:p w:rsidR="006A7F08" w:rsidRPr="00155638" w:rsidRDefault="006A7F08" w:rsidP="006A7F08">
            <w:pPr>
              <w:spacing w:after="0"/>
              <w:jc w:val="right"/>
            </w:pPr>
            <w:r w:rsidRPr="00155638">
              <w:t>$</w:t>
            </w:r>
            <w:r>
              <w:t>80,000</w:t>
            </w:r>
          </w:p>
        </w:tc>
      </w:tr>
      <w:tr w:rsidR="00087237" w:rsidRPr="00806CDE" w:rsidTr="002A162E">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00"/>
            </w:pPr>
            <w:r w:rsidRPr="00806CDE">
              <w:t>Waringarri Arts Aboriginal Corporation</w:t>
            </w:r>
          </w:p>
        </w:tc>
        <w:tc>
          <w:tcPr>
            <w:tcW w:w="7796" w:type="dxa"/>
            <w:tcBorders>
              <w:top w:val="single" w:sz="4" w:space="0" w:color="auto"/>
              <w:left w:val="nil"/>
              <w:bottom w:val="single" w:sz="4" w:space="0" w:color="auto"/>
              <w:right w:val="nil"/>
            </w:tcBorders>
          </w:tcPr>
          <w:p w:rsidR="00087237" w:rsidRPr="00806CDE" w:rsidRDefault="00087237" w:rsidP="001465F9">
            <w:pPr>
              <w:spacing w:after="100"/>
            </w:pPr>
            <w:r w:rsidRPr="00806CDE">
              <w:t>To support Waringarri Arts to provide services to visual artists based in the Kununurra region and Kalumburu community.</w:t>
            </w:r>
          </w:p>
        </w:tc>
        <w:tc>
          <w:tcPr>
            <w:tcW w:w="2722" w:type="dxa"/>
            <w:tcBorders>
              <w:top w:val="single" w:sz="4" w:space="0" w:color="auto"/>
              <w:left w:val="nil"/>
              <w:bottom w:val="single" w:sz="4" w:space="0" w:color="auto"/>
              <w:right w:val="nil"/>
            </w:tcBorders>
          </w:tcPr>
          <w:p w:rsidR="00087237" w:rsidRPr="00806CDE" w:rsidRDefault="00087237" w:rsidP="001465F9">
            <w:pPr>
              <w:spacing w:after="0"/>
              <w:jc w:val="right"/>
            </w:pPr>
            <w:r w:rsidRPr="00806CDE">
              <w:t>$382,720.00</w:t>
            </w:r>
          </w:p>
        </w:tc>
      </w:tr>
      <w:tr w:rsidR="00087237" w:rsidRPr="00806CDE" w:rsidTr="002A162E">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00"/>
            </w:pPr>
            <w:r w:rsidRPr="00806CDE">
              <w:t>Warlayirti Artists Aboriginal Corporation</w:t>
            </w:r>
          </w:p>
        </w:tc>
        <w:tc>
          <w:tcPr>
            <w:tcW w:w="7796" w:type="dxa"/>
            <w:tcBorders>
              <w:top w:val="single" w:sz="4" w:space="0" w:color="auto"/>
              <w:left w:val="nil"/>
              <w:bottom w:val="single" w:sz="4" w:space="0" w:color="auto"/>
              <w:right w:val="nil"/>
            </w:tcBorders>
          </w:tcPr>
          <w:p w:rsidR="00087237" w:rsidRPr="00806CDE" w:rsidRDefault="00087237" w:rsidP="001465F9">
            <w:pPr>
              <w:spacing w:after="100"/>
            </w:pPr>
            <w:r w:rsidRPr="00806CDE">
              <w:t>To support Warlayirti Artists to provide visual arts services to artists based in the Balgo community and engage Indigenous arts workers.</w:t>
            </w:r>
          </w:p>
        </w:tc>
        <w:tc>
          <w:tcPr>
            <w:tcW w:w="2722" w:type="dxa"/>
            <w:tcBorders>
              <w:top w:val="single" w:sz="4" w:space="0" w:color="auto"/>
              <w:left w:val="nil"/>
              <w:bottom w:val="single" w:sz="4" w:space="0" w:color="auto"/>
              <w:right w:val="nil"/>
            </w:tcBorders>
          </w:tcPr>
          <w:p w:rsidR="00087237" w:rsidRPr="00806CDE" w:rsidRDefault="00087237" w:rsidP="001465F9">
            <w:pPr>
              <w:spacing w:after="0"/>
              <w:jc w:val="right"/>
            </w:pPr>
            <w:r w:rsidRPr="00806CDE">
              <w:t>$276,080.00</w:t>
            </w:r>
          </w:p>
        </w:tc>
      </w:tr>
      <w:tr w:rsidR="00087237" w:rsidRPr="00806CDE" w:rsidTr="002A162E">
        <w:trPr>
          <w:cantSplit/>
        </w:trPr>
        <w:tc>
          <w:tcPr>
            <w:tcW w:w="3260" w:type="dxa"/>
            <w:tcBorders>
              <w:top w:val="single" w:sz="4" w:space="0" w:color="auto"/>
              <w:left w:val="nil"/>
              <w:bottom w:val="single" w:sz="4" w:space="0" w:color="auto"/>
              <w:right w:val="nil"/>
            </w:tcBorders>
          </w:tcPr>
          <w:p w:rsidR="00087237" w:rsidRPr="00806CDE" w:rsidRDefault="00087237" w:rsidP="001465F9">
            <w:pPr>
              <w:spacing w:after="100"/>
            </w:pPr>
            <w:r w:rsidRPr="00806CDE">
              <w:t>Warmun Art Aboriginal Corporation</w:t>
            </w:r>
          </w:p>
        </w:tc>
        <w:tc>
          <w:tcPr>
            <w:tcW w:w="7796" w:type="dxa"/>
            <w:tcBorders>
              <w:top w:val="single" w:sz="4" w:space="0" w:color="auto"/>
              <w:left w:val="nil"/>
              <w:bottom w:val="single" w:sz="4" w:space="0" w:color="auto"/>
              <w:right w:val="nil"/>
            </w:tcBorders>
          </w:tcPr>
          <w:p w:rsidR="00087237" w:rsidRPr="00806CDE" w:rsidRDefault="00087237" w:rsidP="001465F9">
            <w:pPr>
              <w:spacing w:after="100"/>
            </w:pPr>
            <w:r w:rsidRPr="00806CDE">
              <w:t>To support the Warmun Art Centre to provide visual arts services to artists based in the Warmun Community and engage Indigenous arts workers.</w:t>
            </w:r>
          </w:p>
        </w:tc>
        <w:tc>
          <w:tcPr>
            <w:tcW w:w="2722" w:type="dxa"/>
            <w:tcBorders>
              <w:top w:val="single" w:sz="4" w:space="0" w:color="auto"/>
              <w:left w:val="nil"/>
              <w:bottom w:val="single" w:sz="4" w:space="0" w:color="auto"/>
              <w:right w:val="nil"/>
            </w:tcBorders>
          </w:tcPr>
          <w:p w:rsidR="00087237" w:rsidRPr="00806CDE" w:rsidRDefault="00087237" w:rsidP="001465F9">
            <w:pPr>
              <w:spacing w:after="0"/>
              <w:jc w:val="right"/>
            </w:pPr>
            <w:r w:rsidRPr="00806CDE">
              <w:t>$309,290.00</w:t>
            </w:r>
          </w:p>
        </w:tc>
      </w:tr>
      <w:tr w:rsidR="00087237" w:rsidRPr="00806CDE" w:rsidTr="00FB092D">
        <w:trPr>
          <w:cantSplit/>
        </w:trPr>
        <w:tc>
          <w:tcPr>
            <w:tcW w:w="3260" w:type="dxa"/>
            <w:tcBorders>
              <w:top w:val="single" w:sz="4" w:space="0" w:color="auto"/>
              <w:left w:val="nil"/>
              <w:bottom w:val="single" w:sz="12" w:space="0" w:color="auto"/>
              <w:right w:val="nil"/>
            </w:tcBorders>
          </w:tcPr>
          <w:p w:rsidR="00087237" w:rsidRPr="00806CDE" w:rsidRDefault="00087237" w:rsidP="001465F9">
            <w:pPr>
              <w:spacing w:after="100"/>
            </w:pPr>
            <w:r w:rsidRPr="00806CDE">
              <w:t>Yawuru Jarndu Aboriginal Corporation</w:t>
            </w:r>
          </w:p>
        </w:tc>
        <w:tc>
          <w:tcPr>
            <w:tcW w:w="7796" w:type="dxa"/>
            <w:tcBorders>
              <w:top w:val="single" w:sz="4" w:space="0" w:color="auto"/>
              <w:left w:val="nil"/>
              <w:bottom w:val="single" w:sz="12" w:space="0" w:color="auto"/>
              <w:right w:val="nil"/>
            </w:tcBorders>
          </w:tcPr>
          <w:p w:rsidR="00087237" w:rsidRPr="00806CDE" w:rsidRDefault="00087237" w:rsidP="001465F9">
            <w:pPr>
              <w:spacing w:after="100"/>
            </w:pPr>
            <w:r w:rsidRPr="00806CDE">
              <w:t>To support Nagula Jarndu Designs to provide visual arts services to artists based in the Broome region in Western Australia.</w:t>
            </w:r>
          </w:p>
        </w:tc>
        <w:tc>
          <w:tcPr>
            <w:tcW w:w="2722" w:type="dxa"/>
            <w:tcBorders>
              <w:top w:val="single" w:sz="4" w:space="0" w:color="auto"/>
              <w:left w:val="nil"/>
              <w:bottom w:val="single" w:sz="12" w:space="0" w:color="auto"/>
              <w:right w:val="nil"/>
            </w:tcBorders>
          </w:tcPr>
          <w:p w:rsidR="00087237" w:rsidRPr="00806CDE" w:rsidRDefault="00087237" w:rsidP="001465F9">
            <w:pPr>
              <w:spacing w:after="0"/>
              <w:jc w:val="right"/>
            </w:pPr>
            <w:r w:rsidRPr="00806CDE">
              <w:t>$80,000.00</w:t>
            </w:r>
          </w:p>
        </w:tc>
      </w:tr>
    </w:tbl>
    <w:p w:rsidR="00EF63F9" w:rsidRPr="00806CDE" w:rsidRDefault="00FB092D" w:rsidP="001465F9">
      <w:pPr>
        <w:pStyle w:val="Tablefigureheading"/>
        <w:spacing w:before="280"/>
      </w:pPr>
      <w:r w:rsidRPr="00806CDE">
        <w:lastRenderedPageBreak/>
        <w:t>National</w:t>
      </w:r>
      <w:r w:rsidR="00EF63F9" w:rsidRPr="00806CDE">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Caption w:val="2018-2019 Indigenous Visual Arts Industy Support program funding to National activities."/>
        <w:tblDescription w:val="2018-2019 Indigenous Visual Arts Industy Support program funding to National activities."/>
      </w:tblPr>
      <w:tblGrid>
        <w:gridCol w:w="3260"/>
        <w:gridCol w:w="7796"/>
        <w:gridCol w:w="2722"/>
      </w:tblGrid>
      <w:tr w:rsidR="00EF63F9" w:rsidRPr="00806CDE" w:rsidTr="00FB092D">
        <w:trPr>
          <w:cantSplit/>
          <w:tblHeader/>
        </w:trPr>
        <w:tc>
          <w:tcPr>
            <w:tcW w:w="3260"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
            </w:pPr>
            <w:r w:rsidRPr="00806CDE">
              <w:t>Organisation Name</w:t>
            </w:r>
          </w:p>
        </w:tc>
        <w:tc>
          <w:tcPr>
            <w:tcW w:w="7796" w:type="dxa"/>
            <w:tcBorders>
              <w:top w:val="nil"/>
              <w:left w:val="nil"/>
              <w:bottom w:val="thickThinLargeGap" w:sz="24" w:space="0" w:color="auto"/>
              <w:right w:val="nil"/>
            </w:tcBorders>
            <w:shd w:val="clear" w:color="auto" w:fill="E4E4E4"/>
            <w:hideMark/>
          </w:tcPr>
          <w:p w:rsidR="00EF63F9" w:rsidRPr="00806CDE" w:rsidRDefault="00EF63F9" w:rsidP="00021381">
            <w:pPr>
              <w:pStyle w:val="Tablerowcolumnheadingcentred"/>
              <w:jc w:val="left"/>
            </w:pPr>
            <w:r w:rsidRPr="00806CDE">
              <w:t>Activity description</w:t>
            </w:r>
          </w:p>
        </w:tc>
        <w:tc>
          <w:tcPr>
            <w:tcW w:w="2722" w:type="dxa"/>
            <w:tcBorders>
              <w:top w:val="nil"/>
              <w:left w:val="nil"/>
              <w:bottom w:val="thickThinLargeGap" w:sz="24" w:space="0" w:color="auto"/>
              <w:right w:val="nil"/>
            </w:tcBorders>
            <w:shd w:val="clear" w:color="auto" w:fill="E4E4E4"/>
          </w:tcPr>
          <w:p w:rsidR="00EF63F9" w:rsidRPr="00806CDE" w:rsidRDefault="00EF63F9" w:rsidP="00087237">
            <w:pPr>
              <w:pStyle w:val="Tablerowcolumnheadingcentred"/>
              <w:jc w:val="right"/>
            </w:pPr>
            <w:r w:rsidRPr="00806CDE">
              <w:t>2018-19 funding  amount</w:t>
            </w:r>
          </w:p>
        </w:tc>
      </w:tr>
      <w:tr w:rsidR="00087237" w:rsidRPr="00806CDE" w:rsidTr="00FB092D">
        <w:trPr>
          <w:cantSplit/>
        </w:trPr>
        <w:tc>
          <w:tcPr>
            <w:tcW w:w="3260" w:type="dxa"/>
            <w:tcBorders>
              <w:top w:val="thickThinLargeGap" w:sz="24" w:space="0" w:color="auto"/>
              <w:left w:val="nil"/>
              <w:bottom w:val="single" w:sz="4" w:space="0" w:color="auto"/>
              <w:right w:val="nil"/>
            </w:tcBorders>
            <w:hideMark/>
          </w:tcPr>
          <w:p w:rsidR="00087237" w:rsidRPr="00806CDE" w:rsidRDefault="00087237" w:rsidP="001465F9">
            <w:pPr>
              <w:spacing w:after="100"/>
            </w:pPr>
            <w:r w:rsidRPr="00806CDE">
              <w:t xml:space="preserve">Arts Law Centre of Australia </w:t>
            </w:r>
          </w:p>
        </w:tc>
        <w:tc>
          <w:tcPr>
            <w:tcW w:w="7796" w:type="dxa"/>
            <w:tcBorders>
              <w:top w:val="thickThinLargeGap" w:sz="24" w:space="0" w:color="auto"/>
              <w:left w:val="nil"/>
              <w:bottom w:val="single" w:sz="4" w:space="0" w:color="auto"/>
              <w:right w:val="nil"/>
            </w:tcBorders>
            <w:hideMark/>
          </w:tcPr>
          <w:p w:rsidR="00087237" w:rsidRPr="00806CDE" w:rsidRDefault="00087237" w:rsidP="001465F9">
            <w:pPr>
              <w:spacing w:after="100"/>
            </w:pPr>
            <w:r w:rsidRPr="00806CDE">
              <w:t>To support Arts Law's Artists in the Black program which provides legal services to Aboriginal and Torres Strait Islander artists.</w:t>
            </w:r>
          </w:p>
        </w:tc>
        <w:tc>
          <w:tcPr>
            <w:tcW w:w="2722" w:type="dxa"/>
            <w:tcBorders>
              <w:top w:val="thickThinLargeGap" w:sz="24" w:space="0" w:color="auto"/>
              <w:left w:val="nil"/>
              <w:bottom w:val="single" w:sz="4" w:space="0" w:color="auto"/>
              <w:right w:val="nil"/>
            </w:tcBorders>
          </w:tcPr>
          <w:p w:rsidR="00087237" w:rsidRPr="00806CDE" w:rsidRDefault="00087237" w:rsidP="00087237">
            <w:pPr>
              <w:jc w:val="right"/>
            </w:pPr>
            <w:r w:rsidRPr="00806CDE">
              <w:t>$85,000.00</w:t>
            </w:r>
          </w:p>
        </w:tc>
      </w:tr>
      <w:tr w:rsidR="00087237" w:rsidRPr="00806CDE" w:rsidTr="00FB092D">
        <w:trPr>
          <w:cantSplit/>
        </w:trPr>
        <w:tc>
          <w:tcPr>
            <w:tcW w:w="3260" w:type="dxa"/>
            <w:tcBorders>
              <w:top w:val="single" w:sz="4" w:space="0" w:color="auto"/>
              <w:left w:val="nil"/>
              <w:bottom w:val="single" w:sz="12" w:space="0" w:color="auto"/>
              <w:right w:val="nil"/>
            </w:tcBorders>
          </w:tcPr>
          <w:p w:rsidR="00087237" w:rsidRPr="00806CDE" w:rsidRDefault="00087237" w:rsidP="001465F9">
            <w:pPr>
              <w:spacing w:after="100"/>
            </w:pPr>
            <w:r w:rsidRPr="00806CDE">
              <w:t>Indigenous Art Code Limited</w:t>
            </w:r>
          </w:p>
        </w:tc>
        <w:tc>
          <w:tcPr>
            <w:tcW w:w="7796" w:type="dxa"/>
            <w:tcBorders>
              <w:top w:val="single" w:sz="4" w:space="0" w:color="auto"/>
              <w:left w:val="nil"/>
              <w:bottom w:val="single" w:sz="12" w:space="0" w:color="auto"/>
              <w:right w:val="nil"/>
            </w:tcBorders>
          </w:tcPr>
          <w:p w:rsidR="00087237" w:rsidRPr="00806CDE" w:rsidRDefault="00087237" w:rsidP="001465F9">
            <w:pPr>
              <w:spacing w:after="100"/>
            </w:pPr>
            <w:r w:rsidRPr="00806CDE">
              <w:t>To support the Indigenous Art Code to promote fair and ethical trade between commercial art dealers and Indigenous visual artists.</w:t>
            </w:r>
          </w:p>
        </w:tc>
        <w:tc>
          <w:tcPr>
            <w:tcW w:w="2722" w:type="dxa"/>
            <w:tcBorders>
              <w:top w:val="single" w:sz="4" w:space="0" w:color="auto"/>
              <w:left w:val="nil"/>
              <w:bottom w:val="single" w:sz="12" w:space="0" w:color="auto"/>
              <w:right w:val="nil"/>
            </w:tcBorders>
          </w:tcPr>
          <w:p w:rsidR="00087237" w:rsidRPr="00806CDE" w:rsidRDefault="00087237" w:rsidP="00087237">
            <w:pPr>
              <w:jc w:val="right"/>
            </w:pPr>
            <w:r w:rsidRPr="00806CDE">
              <w:t>$200,000.00</w:t>
            </w:r>
          </w:p>
        </w:tc>
      </w:tr>
    </w:tbl>
    <w:p w:rsidR="00EF63F9" w:rsidRPr="00EF63F9" w:rsidRDefault="00EF63F9" w:rsidP="001465F9">
      <w:pPr>
        <w:rPr>
          <w:lang w:eastAsia="en-US"/>
        </w:rPr>
      </w:pPr>
    </w:p>
    <w:sectPr w:rsidR="00EF63F9" w:rsidRPr="00EF63F9" w:rsidSect="007934E8">
      <w:type w:val="continuous"/>
      <w:pgSz w:w="16838" w:h="11906" w:orient="landscape"/>
      <w:pgMar w:top="1440" w:right="1418" w:bottom="1274" w:left="1440" w:header="510"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45A" w:rsidRDefault="0047745A" w:rsidP="002117E6">
      <w:pPr>
        <w:spacing w:after="0"/>
      </w:pPr>
      <w:r>
        <w:separator/>
      </w:r>
    </w:p>
  </w:endnote>
  <w:endnote w:type="continuationSeparator" w:id="0">
    <w:p w:rsidR="0047745A" w:rsidRDefault="0047745A"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BF" w:rsidRDefault="00EB4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F0E" w:rsidRDefault="007934E8"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5A40043" wp14:editId="1AE7DF32">
          <wp:extent cx="10627122" cy="414670"/>
          <wp:effectExtent l="0" t="0" r="3175" b="4445"/>
          <wp:docPr id="29" name="Picture 2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A Template Elements v3-10.png"/>
                  <pic:cNvPicPr/>
                </pic:nvPicPr>
                <pic:blipFill>
                  <a:blip r:embed="rId1">
                    <a:extLst>
                      <a:ext uri="{28A0092B-C50C-407E-A947-70E740481C1C}">
                        <a14:useLocalDpi xmlns:a14="http://schemas.microsoft.com/office/drawing/2010/main" val="0"/>
                      </a:ext>
                    </a:extLst>
                  </a:blip>
                  <a:stretch>
                    <a:fillRect/>
                  </a:stretch>
                </pic:blipFill>
                <pic:spPr>
                  <a:xfrm>
                    <a:off x="0" y="0"/>
                    <a:ext cx="11009712" cy="429599"/>
                  </a:xfrm>
                  <a:prstGeom prst="rect">
                    <a:avLst/>
                  </a:prstGeom>
                </pic:spPr>
              </pic:pic>
            </a:graphicData>
          </a:graphic>
        </wp:inline>
      </w:drawing>
    </w:r>
  </w:p>
  <w:p w:rsidR="002117E6" w:rsidRPr="0037566A" w:rsidRDefault="009313D2" w:rsidP="007934E8">
    <w:pPr>
      <w:pStyle w:val="Footer"/>
      <w:tabs>
        <w:tab w:val="clear" w:pos="4513"/>
        <w:tab w:val="clear" w:pos="9026"/>
        <w:tab w:val="center" w:pos="7088"/>
        <w:tab w:val="right" w:pos="13892"/>
      </w:tabs>
      <w:ind w:right="-613"/>
      <w:rPr>
        <w:sz w:val="18"/>
        <w:szCs w:val="18"/>
      </w:rPr>
    </w:pPr>
    <w:r>
      <w:tab/>
    </w:r>
    <w:hyperlink r:id="rId2" w:history="1">
      <w:r w:rsidR="002117E6" w:rsidRPr="0037566A">
        <w:rPr>
          <w:rStyle w:val="Hyperlink"/>
          <w:sz w:val="18"/>
          <w:szCs w:val="18"/>
        </w:rPr>
        <w:t>www.communications.gov.au</w:t>
      </w:r>
    </w:hyperlink>
  </w:p>
  <w:p w:rsidR="002117E6" w:rsidRPr="001D7905" w:rsidRDefault="0064138E" w:rsidP="007934E8">
    <w:pPr>
      <w:pStyle w:val="Footer"/>
      <w:tabs>
        <w:tab w:val="clear" w:pos="4513"/>
        <w:tab w:val="clear" w:pos="9026"/>
        <w:tab w:val="center" w:pos="7088"/>
        <w:tab w:val="right" w:pos="13892"/>
      </w:tabs>
      <w:ind w:right="-46"/>
      <w:rPr>
        <w:rStyle w:val="Hyperlink"/>
        <w:color w:val="001C40" w:themeColor="text2"/>
        <w:sz w:val="18"/>
        <w:szCs w:val="18"/>
      </w:rPr>
    </w:pPr>
    <w:r w:rsidRPr="001D7905">
      <w:rPr>
        <w:color w:val="001C40" w:themeColor="text2"/>
        <w:sz w:val="18"/>
        <w:szCs w:val="18"/>
      </w:rPr>
      <w:tab/>
    </w:r>
    <w:hyperlink r:id="rId3" w:history="1">
      <w:r w:rsidR="002117E6" w:rsidRPr="001D7905">
        <w:rPr>
          <w:rStyle w:val="Hyperlink"/>
          <w:sz w:val="18"/>
          <w:szCs w:val="18"/>
        </w:rPr>
        <w:t>www.arts.gov.au</w:t>
      </w:r>
    </w:hyperlink>
    <w:r w:rsidR="002117E6" w:rsidRPr="001D7905">
      <w:rPr>
        <w:color w:val="001C40" w:themeColor="text2"/>
        <w:sz w:val="18"/>
        <w:szCs w:val="18"/>
      </w:rPr>
      <w:tab/>
    </w:r>
    <w:sdt>
      <w:sdtPr>
        <w:rPr>
          <w:color w:val="001C40" w:themeColor="text2"/>
          <w:sz w:val="18"/>
          <w:szCs w:val="18"/>
        </w:rPr>
        <w:id w:val="1829248646"/>
        <w:docPartObj>
          <w:docPartGallery w:val="Page Numbers (Top of Page)"/>
          <w:docPartUnique/>
        </w:docPartObj>
      </w:sdtPr>
      <w:sdtEndPr/>
      <w:sdtContent>
        <w:r w:rsidR="002117E6" w:rsidRPr="001D7905">
          <w:rPr>
            <w:color w:val="001C40" w:themeColor="text2"/>
            <w:sz w:val="18"/>
            <w:szCs w:val="18"/>
          </w:rPr>
          <w:t xml:space="preserve">Page </w:t>
        </w:r>
        <w:r w:rsidR="002117E6" w:rsidRPr="001D7905">
          <w:rPr>
            <w:bCs/>
            <w:color w:val="001C40" w:themeColor="text2"/>
            <w:sz w:val="18"/>
            <w:szCs w:val="18"/>
          </w:rPr>
          <w:fldChar w:fldCharType="begin"/>
        </w:r>
        <w:r w:rsidR="002117E6" w:rsidRPr="001D7905">
          <w:rPr>
            <w:bCs/>
            <w:color w:val="001C40" w:themeColor="text2"/>
            <w:sz w:val="18"/>
            <w:szCs w:val="18"/>
          </w:rPr>
          <w:instrText xml:space="preserve"> PAGE </w:instrText>
        </w:r>
        <w:r w:rsidR="002117E6" w:rsidRPr="001D7905">
          <w:rPr>
            <w:bCs/>
            <w:color w:val="001C40" w:themeColor="text2"/>
            <w:sz w:val="18"/>
            <w:szCs w:val="18"/>
          </w:rPr>
          <w:fldChar w:fldCharType="separate"/>
        </w:r>
        <w:r w:rsidR="00EB42BF">
          <w:rPr>
            <w:bCs/>
            <w:noProof/>
            <w:color w:val="001C40" w:themeColor="text2"/>
            <w:sz w:val="18"/>
            <w:szCs w:val="18"/>
          </w:rPr>
          <w:t>2</w:t>
        </w:r>
        <w:r w:rsidR="002117E6" w:rsidRPr="001D7905">
          <w:rPr>
            <w:bCs/>
            <w:color w:val="001C40" w:themeColor="text2"/>
            <w:sz w:val="18"/>
            <w:szCs w:val="18"/>
          </w:rPr>
          <w:fldChar w:fldCharType="end"/>
        </w:r>
        <w:r w:rsidR="002117E6" w:rsidRPr="001D7905">
          <w:rPr>
            <w:color w:val="001C40" w:themeColor="text2"/>
            <w:sz w:val="18"/>
            <w:szCs w:val="18"/>
          </w:rPr>
          <w:t xml:space="preserve"> of </w:t>
        </w:r>
        <w:r w:rsidR="002117E6" w:rsidRPr="001D7905">
          <w:rPr>
            <w:bCs/>
            <w:color w:val="001C40" w:themeColor="text2"/>
            <w:sz w:val="18"/>
            <w:szCs w:val="18"/>
          </w:rPr>
          <w:fldChar w:fldCharType="begin"/>
        </w:r>
        <w:r w:rsidR="002117E6" w:rsidRPr="001D7905">
          <w:rPr>
            <w:bCs/>
            <w:color w:val="001C40" w:themeColor="text2"/>
            <w:sz w:val="18"/>
            <w:szCs w:val="18"/>
          </w:rPr>
          <w:instrText xml:space="preserve"> NUMPAGES  </w:instrText>
        </w:r>
        <w:r w:rsidR="002117E6" w:rsidRPr="001D7905">
          <w:rPr>
            <w:bCs/>
            <w:color w:val="001C40" w:themeColor="text2"/>
            <w:sz w:val="18"/>
            <w:szCs w:val="18"/>
          </w:rPr>
          <w:fldChar w:fldCharType="separate"/>
        </w:r>
        <w:r w:rsidR="00EB42BF">
          <w:rPr>
            <w:bCs/>
            <w:noProof/>
            <w:color w:val="001C40" w:themeColor="text2"/>
            <w:sz w:val="18"/>
            <w:szCs w:val="18"/>
          </w:rPr>
          <w:t>14</w:t>
        </w:r>
        <w:r w:rsidR="002117E6" w:rsidRPr="001D7905">
          <w:rPr>
            <w:bCs/>
            <w:color w:val="001C40" w:themeColor="text2"/>
            <w:sz w:val="18"/>
            <w:szCs w:val="18"/>
          </w:rPr>
          <w:fldChar w:fldCharType="end"/>
        </w:r>
      </w:sdtContent>
    </w:sdt>
  </w:p>
  <w:p w:rsidR="002117E6" w:rsidRPr="002117E6" w:rsidRDefault="009313D2" w:rsidP="007934E8">
    <w:pPr>
      <w:pStyle w:val="Footer"/>
      <w:tabs>
        <w:tab w:val="clear" w:pos="4513"/>
        <w:tab w:val="clear" w:pos="9026"/>
        <w:tab w:val="center" w:pos="7088"/>
        <w:tab w:val="right" w:pos="13892"/>
      </w:tabs>
      <w:ind w:right="-613"/>
      <w:rPr>
        <w:rStyle w:val="Hyperlink"/>
        <w:color w:val="auto"/>
        <w:sz w:val="18"/>
        <w:szCs w:val="18"/>
      </w:rPr>
    </w:pPr>
    <w:r>
      <w:tab/>
    </w:r>
    <w:hyperlink r:id="rId4" w:history="1">
      <w:r w:rsidR="002117E6" w:rsidRPr="0037566A">
        <w:rPr>
          <w:rStyle w:val="Hyperlink"/>
          <w:sz w:val="18"/>
          <w:szCs w:val="18"/>
        </w:rPr>
        <w:t>www.classification.gov.au</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E8" w:rsidRDefault="007934E8" w:rsidP="007934E8">
    <w:pPr>
      <w:pStyle w:val="Footer"/>
      <w:tabs>
        <w:tab w:val="clear" w:pos="4513"/>
        <w:tab w:val="clear" w:pos="9026"/>
        <w:tab w:val="center" w:pos="4536"/>
        <w:tab w:val="right" w:pos="14593"/>
      </w:tabs>
      <w:ind w:left="-1440" w:right="-613"/>
    </w:pPr>
    <w:r>
      <w:rPr>
        <w:noProof/>
        <w:lang w:eastAsia="en-AU"/>
      </w:rPr>
      <w:drawing>
        <wp:inline distT="0" distB="0" distL="0" distR="0" wp14:anchorId="0D4A96BC" wp14:editId="436B3CF1">
          <wp:extent cx="10626758" cy="414669"/>
          <wp:effectExtent l="0" t="0" r="3175" b="4445"/>
          <wp:docPr id="11" name="Picture 1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A Template Elements v3-10.png"/>
                  <pic:cNvPicPr/>
                </pic:nvPicPr>
                <pic:blipFill>
                  <a:blip r:embed="rId1">
                    <a:extLst>
                      <a:ext uri="{28A0092B-C50C-407E-A947-70E740481C1C}">
                        <a14:useLocalDpi xmlns:a14="http://schemas.microsoft.com/office/drawing/2010/main" val="0"/>
                      </a:ext>
                    </a:extLst>
                  </a:blip>
                  <a:stretch>
                    <a:fillRect/>
                  </a:stretch>
                </pic:blipFill>
                <pic:spPr>
                  <a:xfrm>
                    <a:off x="0" y="0"/>
                    <a:ext cx="10842981" cy="423106"/>
                  </a:xfrm>
                  <a:prstGeom prst="rect">
                    <a:avLst/>
                  </a:prstGeom>
                </pic:spPr>
              </pic:pic>
            </a:graphicData>
          </a:graphic>
        </wp:inline>
      </w:drawing>
    </w:r>
  </w:p>
  <w:p w:rsidR="007934E8" w:rsidRPr="0037566A" w:rsidRDefault="007934E8" w:rsidP="007934E8">
    <w:pPr>
      <w:pStyle w:val="Footer"/>
      <w:tabs>
        <w:tab w:val="clear" w:pos="4513"/>
        <w:tab w:val="clear" w:pos="9026"/>
        <w:tab w:val="center" w:pos="7088"/>
        <w:tab w:val="right" w:pos="13892"/>
      </w:tabs>
      <w:ind w:right="-613"/>
      <w:rPr>
        <w:sz w:val="18"/>
        <w:szCs w:val="18"/>
      </w:rPr>
    </w:pPr>
    <w:r>
      <w:tab/>
    </w:r>
    <w:hyperlink r:id="rId2" w:history="1">
      <w:r w:rsidRPr="0037566A">
        <w:rPr>
          <w:rStyle w:val="Hyperlink"/>
          <w:sz w:val="18"/>
          <w:szCs w:val="18"/>
        </w:rPr>
        <w:t>www.communications.gov.au</w:t>
      </w:r>
    </w:hyperlink>
  </w:p>
  <w:p w:rsidR="007934E8" w:rsidRPr="001D7905" w:rsidRDefault="007934E8" w:rsidP="007934E8">
    <w:pPr>
      <w:pStyle w:val="Footer"/>
      <w:tabs>
        <w:tab w:val="clear" w:pos="4513"/>
        <w:tab w:val="clear" w:pos="9026"/>
        <w:tab w:val="center" w:pos="7088"/>
        <w:tab w:val="right" w:pos="13892"/>
      </w:tabs>
      <w:ind w:right="-46"/>
      <w:rPr>
        <w:rStyle w:val="Hyperlink"/>
        <w:color w:val="001C40" w:themeColor="text2"/>
        <w:sz w:val="18"/>
        <w:szCs w:val="18"/>
      </w:rPr>
    </w:pPr>
    <w:r w:rsidRPr="001D7905">
      <w:rPr>
        <w:color w:val="001C40" w:themeColor="text2"/>
        <w:sz w:val="18"/>
        <w:szCs w:val="18"/>
      </w:rPr>
      <w:fldChar w:fldCharType="begin"/>
    </w:r>
    <w:r w:rsidRPr="001D7905">
      <w:rPr>
        <w:color w:val="001C40" w:themeColor="text2"/>
        <w:sz w:val="18"/>
        <w:szCs w:val="18"/>
      </w:rPr>
      <w:instrText xml:space="preserve"> FILENAME   \* MERGEFORMAT </w:instrText>
    </w:r>
    <w:r w:rsidRPr="001D7905">
      <w:rPr>
        <w:color w:val="001C40" w:themeColor="text2"/>
        <w:sz w:val="18"/>
        <w:szCs w:val="18"/>
      </w:rPr>
      <w:fldChar w:fldCharType="separate"/>
    </w:r>
    <w:r w:rsidR="00A4185C">
      <w:rPr>
        <w:noProof/>
        <w:color w:val="001C40" w:themeColor="text2"/>
        <w:sz w:val="18"/>
        <w:szCs w:val="18"/>
      </w:rPr>
      <w:t>IVAIS funding recipients 2018-19.docx</w:t>
    </w:r>
    <w:r w:rsidRPr="001D7905">
      <w:rPr>
        <w:color w:val="001C40" w:themeColor="text2"/>
        <w:sz w:val="18"/>
        <w:szCs w:val="18"/>
      </w:rPr>
      <w:fldChar w:fldCharType="end"/>
    </w:r>
    <w:r w:rsidRPr="001D7905">
      <w:rPr>
        <w:color w:val="001C40" w:themeColor="text2"/>
        <w:sz w:val="18"/>
        <w:szCs w:val="18"/>
      </w:rPr>
      <w:tab/>
    </w:r>
    <w:hyperlink r:id="rId3" w:history="1">
      <w:r w:rsidRPr="001D7905">
        <w:rPr>
          <w:rStyle w:val="Hyperlink"/>
          <w:sz w:val="18"/>
          <w:szCs w:val="18"/>
        </w:rPr>
        <w:t>www.arts.gov.au</w:t>
      </w:r>
    </w:hyperlink>
    <w:r w:rsidRPr="001D7905">
      <w:rPr>
        <w:color w:val="001C40" w:themeColor="text2"/>
        <w:sz w:val="18"/>
        <w:szCs w:val="18"/>
      </w:rPr>
      <w:tab/>
    </w:r>
    <w:sdt>
      <w:sdtPr>
        <w:rPr>
          <w:color w:val="001C40" w:themeColor="text2"/>
          <w:sz w:val="18"/>
          <w:szCs w:val="18"/>
        </w:rPr>
        <w:id w:val="-401056903"/>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EB42BF">
          <w:rPr>
            <w:bCs/>
            <w:noProof/>
            <w:color w:val="001C40" w:themeColor="text2"/>
            <w:sz w:val="18"/>
            <w:szCs w:val="18"/>
          </w:rPr>
          <w:t>1</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EB42BF">
          <w:rPr>
            <w:bCs/>
            <w:noProof/>
            <w:color w:val="001C40" w:themeColor="text2"/>
            <w:sz w:val="18"/>
            <w:szCs w:val="18"/>
          </w:rPr>
          <w:t>14</w:t>
        </w:r>
        <w:r w:rsidRPr="001D7905">
          <w:rPr>
            <w:bCs/>
            <w:color w:val="001C40" w:themeColor="text2"/>
            <w:sz w:val="18"/>
            <w:szCs w:val="18"/>
          </w:rPr>
          <w:fldChar w:fldCharType="end"/>
        </w:r>
      </w:sdtContent>
    </w:sdt>
  </w:p>
  <w:p w:rsidR="007934E8" w:rsidRPr="002117E6" w:rsidRDefault="007934E8" w:rsidP="007934E8">
    <w:pPr>
      <w:pStyle w:val="Footer"/>
      <w:tabs>
        <w:tab w:val="clear" w:pos="4513"/>
        <w:tab w:val="clear" w:pos="9026"/>
        <w:tab w:val="center" w:pos="7088"/>
        <w:tab w:val="right" w:pos="13892"/>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45A" w:rsidRDefault="0047745A" w:rsidP="002117E6">
      <w:pPr>
        <w:spacing w:after="0"/>
      </w:pPr>
      <w:r>
        <w:separator/>
      </w:r>
    </w:p>
  </w:footnote>
  <w:footnote w:type="continuationSeparator" w:id="0">
    <w:p w:rsidR="0047745A" w:rsidRDefault="0047745A" w:rsidP="00211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BF" w:rsidRDefault="00EB4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E6" w:rsidRDefault="002117E6" w:rsidP="00D85692">
    <w:pPr>
      <w:pStyle w:val="Header"/>
      <w:tabs>
        <w:tab w:val="clear" w:pos="4513"/>
        <w:tab w:val="clear" w:pos="9026"/>
        <w:tab w:val="center" w:pos="7088"/>
        <w:tab w:val="right" w:pos="13892"/>
      </w:tabs>
      <w:ind w:right="-46"/>
      <w:rPr>
        <w:color w:val="001C40" w:themeColor="text2"/>
      </w:rPr>
    </w:pPr>
    <w:r w:rsidRPr="001D7905">
      <w:rPr>
        <w:color w:val="001C40" w:themeColor="text2"/>
      </w:rPr>
      <w:t xml:space="preserve">Department </w:t>
    </w:r>
    <w:r w:rsidR="004B42D8">
      <w:rPr>
        <w:color w:val="001C40" w:themeColor="text2"/>
      </w:rPr>
      <w:t>of Communications and the Arts</w:t>
    </w:r>
    <w:r w:rsidR="004B42D8">
      <w:rPr>
        <w:color w:val="001C40" w:themeColor="text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BF" w:rsidRDefault="00EB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1C15"/>
    <w:multiLevelType w:val="hybridMultilevel"/>
    <w:tmpl w:val="1FE4B7E6"/>
    <w:lvl w:ilvl="0" w:tplc="43103D04">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4EBAA0C4"/>
    <w:lvl w:ilvl="0" w:tplc="F5A0A84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D77185"/>
    <w:multiLevelType w:val="hybridMultilevel"/>
    <w:tmpl w:val="A8F2D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77"/>
    <w:rsid w:val="00005D53"/>
    <w:rsid w:val="00011FFC"/>
    <w:rsid w:val="00087237"/>
    <w:rsid w:val="000A1AD6"/>
    <w:rsid w:val="000D2A74"/>
    <w:rsid w:val="001465F9"/>
    <w:rsid w:val="001471EA"/>
    <w:rsid w:val="001472FC"/>
    <w:rsid w:val="0019701B"/>
    <w:rsid w:val="001A26DA"/>
    <w:rsid w:val="001B40D0"/>
    <w:rsid w:val="001C77C0"/>
    <w:rsid w:val="001D7905"/>
    <w:rsid w:val="002057F8"/>
    <w:rsid w:val="00205B01"/>
    <w:rsid w:val="002117E6"/>
    <w:rsid w:val="00293DD6"/>
    <w:rsid w:val="002A162E"/>
    <w:rsid w:val="002A5561"/>
    <w:rsid w:val="002C1843"/>
    <w:rsid w:val="002C75DE"/>
    <w:rsid w:val="00335334"/>
    <w:rsid w:val="00356C69"/>
    <w:rsid w:val="00360307"/>
    <w:rsid w:val="00381364"/>
    <w:rsid w:val="003D3169"/>
    <w:rsid w:val="003E2EB2"/>
    <w:rsid w:val="003F495D"/>
    <w:rsid w:val="00403219"/>
    <w:rsid w:val="004119D4"/>
    <w:rsid w:val="00450D6E"/>
    <w:rsid w:val="00470B79"/>
    <w:rsid w:val="00474C04"/>
    <w:rsid w:val="0047745A"/>
    <w:rsid w:val="004B42D8"/>
    <w:rsid w:val="004C4DA1"/>
    <w:rsid w:val="004F4162"/>
    <w:rsid w:val="00503B3F"/>
    <w:rsid w:val="00544465"/>
    <w:rsid w:val="00565B47"/>
    <w:rsid w:val="00571998"/>
    <w:rsid w:val="00575A5A"/>
    <w:rsid w:val="0059002A"/>
    <w:rsid w:val="005932D0"/>
    <w:rsid w:val="005A31D4"/>
    <w:rsid w:val="005C74B7"/>
    <w:rsid w:val="0061446D"/>
    <w:rsid w:val="00616998"/>
    <w:rsid w:val="006322FC"/>
    <w:rsid w:val="0064138E"/>
    <w:rsid w:val="00652B84"/>
    <w:rsid w:val="00654260"/>
    <w:rsid w:val="006A2F0E"/>
    <w:rsid w:val="006A6D91"/>
    <w:rsid w:val="006A7F08"/>
    <w:rsid w:val="007465F1"/>
    <w:rsid w:val="00753BB6"/>
    <w:rsid w:val="00771EF1"/>
    <w:rsid w:val="007934E8"/>
    <w:rsid w:val="007C7E48"/>
    <w:rsid w:val="007E0AE5"/>
    <w:rsid w:val="007F13BF"/>
    <w:rsid w:val="00806CDE"/>
    <w:rsid w:val="0080723C"/>
    <w:rsid w:val="008A4B1F"/>
    <w:rsid w:val="008F1B62"/>
    <w:rsid w:val="008F776C"/>
    <w:rsid w:val="00911213"/>
    <w:rsid w:val="009313D2"/>
    <w:rsid w:val="00933091"/>
    <w:rsid w:val="0094124E"/>
    <w:rsid w:val="009B491F"/>
    <w:rsid w:val="009B6B47"/>
    <w:rsid w:val="009B7EF0"/>
    <w:rsid w:val="009E12E4"/>
    <w:rsid w:val="00A241FE"/>
    <w:rsid w:val="00A4185C"/>
    <w:rsid w:val="00A43431"/>
    <w:rsid w:val="00A536A3"/>
    <w:rsid w:val="00A81C6C"/>
    <w:rsid w:val="00AA32F1"/>
    <w:rsid w:val="00AD7322"/>
    <w:rsid w:val="00AE4F02"/>
    <w:rsid w:val="00B049A4"/>
    <w:rsid w:val="00B23A75"/>
    <w:rsid w:val="00B55747"/>
    <w:rsid w:val="00B76F46"/>
    <w:rsid w:val="00BC329E"/>
    <w:rsid w:val="00BE7E66"/>
    <w:rsid w:val="00C6411A"/>
    <w:rsid w:val="00C8567C"/>
    <w:rsid w:val="00CA2198"/>
    <w:rsid w:val="00CD6105"/>
    <w:rsid w:val="00D06CBF"/>
    <w:rsid w:val="00D616C9"/>
    <w:rsid w:val="00D85692"/>
    <w:rsid w:val="00DD5D52"/>
    <w:rsid w:val="00DF0A0C"/>
    <w:rsid w:val="00DF2CC6"/>
    <w:rsid w:val="00E31BD3"/>
    <w:rsid w:val="00E37FF5"/>
    <w:rsid w:val="00E4459C"/>
    <w:rsid w:val="00E6155F"/>
    <w:rsid w:val="00EA6D34"/>
    <w:rsid w:val="00EB42BF"/>
    <w:rsid w:val="00EF63F9"/>
    <w:rsid w:val="00F408EE"/>
    <w:rsid w:val="00F564A6"/>
    <w:rsid w:val="00F7051B"/>
    <w:rsid w:val="00F93877"/>
    <w:rsid w:val="00FB092D"/>
    <w:rsid w:val="00FB1F49"/>
    <w:rsid w:val="00FB6CD0"/>
    <w:rsid w:val="00FC0375"/>
    <w:rsid w:val="00FE235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A0C"/>
    <w:pPr>
      <w:spacing w:after="200" w:line="240" w:lineRule="auto"/>
    </w:pPr>
  </w:style>
  <w:style w:type="paragraph" w:styleId="Heading1">
    <w:name w:val="heading 1"/>
    <w:basedOn w:val="Normal"/>
    <w:next w:val="Normal"/>
    <w:link w:val="Heading1Char"/>
    <w:uiPriority w:val="9"/>
    <w:qFormat/>
    <w:rsid w:val="00DF0A0C"/>
    <w:pPr>
      <w:keepNext/>
      <w:spacing w:before="36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F0A0C"/>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F0A0C"/>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F0A0C"/>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F0A0C"/>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F0A0C"/>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F0A0C"/>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F0A0C"/>
    <w:pPr>
      <w:keepNext/>
      <w:keepLines/>
      <w:spacing w:before="40" w:after="0"/>
      <w:outlineLvl w:val="7"/>
    </w:pPr>
    <w:rPr>
      <w:rFonts w:asciiTheme="majorHAnsi" w:eastAsiaTheme="majorEastAsia" w:hAnsiTheme="majorHAnsi" w:cstheme="majorBidi"/>
      <w:color w:val="155589"/>
      <w:sz w:val="21"/>
      <w:szCs w:val="21"/>
    </w:rPr>
  </w:style>
  <w:style w:type="paragraph" w:styleId="Heading9">
    <w:name w:val="heading 9"/>
    <w:basedOn w:val="Normal"/>
    <w:next w:val="Normal"/>
    <w:link w:val="Heading9Char"/>
    <w:uiPriority w:val="9"/>
    <w:unhideWhenUsed/>
    <w:qFormat/>
    <w:rsid w:val="00DF0A0C"/>
    <w:pPr>
      <w:keepNext/>
      <w:keepLines/>
      <w:spacing w:before="40" w:after="0"/>
      <w:outlineLvl w:val="8"/>
    </w:pPr>
    <w:rPr>
      <w:rFonts w:asciiTheme="majorHAnsi" w:eastAsiaTheme="majorEastAsia" w:hAnsiTheme="majorHAnsi" w:cstheme="majorBidi"/>
      <w:i/>
      <w:iCs/>
      <w:color w:val="15558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A0C"/>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F0A0C"/>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F0A0C"/>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F0A0C"/>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F0A0C"/>
    <w:pPr>
      <w:ind w:left="567"/>
    </w:pPr>
    <w:rPr>
      <w:rFonts w:eastAsiaTheme="minorHAnsi"/>
      <w:i/>
      <w:iCs/>
      <w:color w:val="155589"/>
      <w:lang w:eastAsia="en-US"/>
    </w:rPr>
  </w:style>
  <w:style w:type="character" w:customStyle="1" w:styleId="QuoteChar">
    <w:name w:val="Quote Char"/>
    <w:basedOn w:val="DefaultParagraphFont"/>
    <w:link w:val="Quote"/>
    <w:uiPriority w:val="29"/>
    <w:rsid w:val="00DF0A0C"/>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F0A0C"/>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F0A0C"/>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F0A0C"/>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F0A0C"/>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F0A0C"/>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F0A0C"/>
    <w:rPr>
      <w:rFonts w:asciiTheme="majorHAnsi" w:eastAsiaTheme="majorEastAsia" w:hAnsiTheme="majorHAnsi" w:cstheme="majorBidi"/>
      <w:color w:val="155589"/>
      <w:sz w:val="21"/>
      <w:szCs w:val="21"/>
    </w:rPr>
  </w:style>
  <w:style w:type="character" w:customStyle="1" w:styleId="Heading9Char">
    <w:name w:val="Heading 9 Char"/>
    <w:basedOn w:val="DefaultParagraphFont"/>
    <w:link w:val="Heading9"/>
    <w:uiPriority w:val="9"/>
    <w:rsid w:val="00DF0A0C"/>
    <w:rPr>
      <w:rFonts w:asciiTheme="majorHAnsi" w:eastAsiaTheme="majorEastAsia" w:hAnsiTheme="majorHAnsi" w:cstheme="majorBidi"/>
      <w:i/>
      <w:iCs/>
      <w:color w:val="155589"/>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styleId="ListParagraph">
    <w:name w:val="List Paragraph"/>
    <w:basedOn w:val="Normal"/>
    <w:uiPriority w:val="34"/>
    <w:qFormat/>
    <w:rsid w:val="00E6155F"/>
    <w:pPr>
      <w:numPr>
        <w:numId w:val="3"/>
      </w:numPr>
      <w:ind w:left="567" w:hanging="567"/>
      <w:contextualSpacing/>
    </w:pPr>
  </w:style>
  <w:style w:type="paragraph" w:customStyle="1" w:styleId="Sourcenote">
    <w:name w:val="Source / note"/>
    <w:basedOn w:val="Normal"/>
    <w:qFormat/>
    <w:rsid w:val="00E6155F"/>
    <w:pPr>
      <w:spacing w:after="160" w:line="256" w:lineRule="auto"/>
    </w:pPr>
    <w:rPr>
      <w:sz w:val="20"/>
    </w:rPr>
  </w:style>
  <w:style w:type="paragraph" w:styleId="FootnoteText">
    <w:name w:val="footnote text"/>
    <w:basedOn w:val="Normal"/>
    <w:link w:val="FootnoteTextChar"/>
    <w:uiPriority w:val="99"/>
    <w:semiHidden/>
    <w:unhideWhenUsed/>
    <w:rsid w:val="007E0AE5"/>
    <w:pPr>
      <w:spacing w:after="0"/>
    </w:pPr>
    <w:rPr>
      <w:sz w:val="20"/>
      <w:szCs w:val="20"/>
    </w:rPr>
  </w:style>
  <w:style w:type="character" w:customStyle="1" w:styleId="FootnoteTextChar">
    <w:name w:val="Footnote Text Char"/>
    <w:basedOn w:val="DefaultParagraphFont"/>
    <w:link w:val="FootnoteText"/>
    <w:uiPriority w:val="99"/>
    <w:semiHidden/>
    <w:rsid w:val="007E0AE5"/>
    <w:rPr>
      <w:sz w:val="20"/>
      <w:szCs w:val="20"/>
    </w:rPr>
  </w:style>
  <w:style w:type="character" w:styleId="FootnoteReference">
    <w:name w:val="footnote reference"/>
    <w:basedOn w:val="DefaultParagraphFont"/>
    <w:uiPriority w:val="99"/>
    <w:semiHidden/>
    <w:unhideWhenUsed/>
    <w:rsid w:val="007E0AE5"/>
    <w:rPr>
      <w:vertAlign w:val="superscript"/>
    </w:rPr>
  </w:style>
  <w:style w:type="character" w:customStyle="1" w:styleId="superscriptfootnotereference">
    <w:name w:val="superscript footnote reference"/>
    <w:basedOn w:val="FootnoteReference"/>
    <w:uiPriority w:val="1"/>
    <w:qFormat/>
    <w:rsid w:val="007E0AE5"/>
    <w:rPr>
      <w:vertAlign w:val="superscript"/>
    </w:rPr>
  </w:style>
  <w:style w:type="paragraph" w:styleId="BalloonText">
    <w:name w:val="Balloon Text"/>
    <w:basedOn w:val="Normal"/>
    <w:link w:val="BalloonTextChar"/>
    <w:uiPriority w:val="99"/>
    <w:semiHidden/>
    <w:unhideWhenUsed/>
    <w:rsid w:val="00DF2C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759">
      <w:bodyDiv w:val="1"/>
      <w:marLeft w:val="0"/>
      <w:marRight w:val="0"/>
      <w:marTop w:val="0"/>
      <w:marBottom w:val="0"/>
      <w:divBdr>
        <w:top w:val="none" w:sz="0" w:space="0" w:color="auto"/>
        <w:left w:val="none" w:sz="0" w:space="0" w:color="auto"/>
        <w:bottom w:val="none" w:sz="0" w:space="0" w:color="auto"/>
        <w:right w:val="none" w:sz="0" w:space="0" w:color="auto"/>
      </w:divBdr>
    </w:div>
    <w:div w:id="129400025">
      <w:bodyDiv w:val="1"/>
      <w:marLeft w:val="0"/>
      <w:marRight w:val="0"/>
      <w:marTop w:val="0"/>
      <w:marBottom w:val="0"/>
      <w:divBdr>
        <w:top w:val="none" w:sz="0" w:space="0" w:color="auto"/>
        <w:left w:val="none" w:sz="0" w:space="0" w:color="auto"/>
        <w:bottom w:val="none" w:sz="0" w:space="0" w:color="auto"/>
        <w:right w:val="none" w:sz="0" w:space="0" w:color="auto"/>
      </w:divBdr>
    </w:div>
    <w:div w:id="507907398">
      <w:bodyDiv w:val="1"/>
      <w:marLeft w:val="0"/>
      <w:marRight w:val="0"/>
      <w:marTop w:val="0"/>
      <w:marBottom w:val="0"/>
      <w:divBdr>
        <w:top w:val="none" w:sz="0" w:space="0" w:color="auto"/>
        <w:left w:val="none" w:sz="0" w:space="0" w:color="auto"/>
        <w:bottom w:val="none" w:sz="0" w:space="0" w:color="auto"/>
        <w:right w:val="none" w:sz="0" w:space="0" w:color="auto"/>
      </w:divBdr>
    </w:div>
    <w:div w:id="726413547">
      <w:bodyDiv w:val="1"/>
      <w:marLeft w:val="0"/>
      <w:marRight w:val="0"/>
      <w:marTop w:val="0"/>
      <w:marBottom w:val="0"/>
      <w:divBdr>
        <w:top w:val="none" w:sz="0" w:space="0" w:color="auto"/>
        <w:left w:val="none" w:sz="0" w:space="0" w:color="auto"/>
        <w:bottom w:val="none" w:sz="0" w:space="0" w:color="auto"/>
        <w:right w:val="none" w:sz="0" w:space="0" w:color="auto"/>
      </w:divBdr>
    </w:div>
    <w:div w:id="1008215931">
      <w:bodyDiv w:val="1"/>
      <w:marLeft w:val="0"/>
      <w:marRight w:val="0"/>
      <w:marTop w:val="0"/>
      <w:marBottom w:val="0"/>
      <w:divBdr>
        <w:top w:val="none" w:sz="0" w:space="0" w:color="auto"/>
        <w:left w:val="none" w:sz="0" w:space="0" w:color="auto"/>
        <w:bottom w:val="none" w:sz="0" w:space="0" w:color="auto"/>
        <w:right w:val="none" w:sz="0" w:space="0" w:color="auto"/>
      </w:divBdr>
    </w:div>
    <w:div w:id="1253012255">
      <w:bodyDiv w:val="1"/>
      <w:marLeft w:val="0"/>
      <w:marRight w:val="0"/>
      <w:marTop w:val="0"/>
      <w:marBottom w:val="0"/>
      <w:divBdr>
        <w:top w:val="none" w:sz="0" w:space="0" w:color="auto"/>
        <w:left w:val="none" w:sz="0" w:space="0" w:color="auto"/>
        <w:bottom w:val="none" w:sz="0" w:space="0" w:color="auto"/>
        <w:right w:val="none" w:sz="0" w:space="0" w:color="auto"/>
      </w:divBdr>
    </w:div>
    <w:div w:id="1638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93272-30B2-475C-9826-D7DC271D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50AC7F45.dotm</Template>
  <TotalTime>0</TotalTime>
  <Pages>14</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2019-08-13T06:57:00Z</dcterms:created>
  <dcterms:modified xsi:type="dcterms:W3CDTF">2019-08-13T06:57:00Z</dcterms:modified>
</cp:coreProperties>
</file>